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5D69" w14:textId="77777777" w:rsidR="00800015" w:rsidRDefault="00800015">
      <w:r>
        <w:rPr>
          <w:rFonts w:hint="eastAsia"/>
        </w:rPr>
        <w:t>様式第</w:t>
      </w:r>
      <w:r>
        <w:t>1(</w:t>
      </w:r>
      <w:r w:rsidR="00E638A1" w:rsidRPr="00E638A1">
        <w:rPr>
          <w:rFonts w:hint="eastAsia"/>
        </w:rPr>
        <w:t>第</w:t>
      </w:r>
      <w:r w:rsidR="00E638A1" w:rsidRPr="00E638A1">
        <w:t>9</w:t>
      </w:r>
      <w:r w:rsidR="00E638A1" w:rsidRPr="00E638A1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193C6CEC" w14:textId="77777777" w:rsidR="00800015" w:rsidRDefault="00800015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14:paraId="3E2B632A" w14:textId="77777777" w:rsidR="00800015" w:rsidRDefault="00800015">
      <w:pPr>
        <w:jc w:val="center"/>
      </w:pPr>
      <w:r>
        <w:rPr>
          <w:rFonts w:hint="eastAsia"/>
        </w:rPr>
        <w:t>排水設備等計画確認申請書</w:t>
      </w:r>
    </w:p>
    <w:p w14:paraId="21881C66" w14:textId="77777777" w:rsidR="00800015" w:rsidRDefault="00800015"/>
    <w:p w14:paraId="7DB63C3C" w14:textId="77777777" w:rsidR="00800015" w:rsidRDefault="00800015">
      <w:pPr>
        <w:jc w:val="right"/>
      </w:pPr>
      <w:r>
        <w:rPr>
          <w:rFonts w:hint="eastAsia"/>
        </w:rPr>
        <w:t xml:space="preserve">年　　月　　日　</w:t>
      </w:r>
    </w:p>
    <w:p w14:paraId="5331B911" w14:textId="77777777" w:rsidR="00800015" w:rsidRDefault="00800015">
      <w:r>
        <w:rPr>
          <w:rFonts w:hint="eastAsia"/>
        </w:rPr>
        <w:t xml:space="preserve">　大口町長　　　　様</w:t>
      </w:r>
    </w:p>
    <w:p w14:paraId="359590FA" w14:textId="77777777" w:rsidR="00800015" w:rsidRDefault="00800015">
      <w:pPr>
        <w:rPr>
          <w:spacing w:val="105"/>
        </w:rPr>
      </w:pPr>
    </w:p>
    <w:p w14:paraId="45E78B74" w14:textId="77777777" w:rsidR="00800015" w:rsidRDefault="00800015">
      <w:pPr>
        <w:spacing w:line="360" w:lineRule="auto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住所　　　　　　　　　　　　　</w:t>
      </w:r>
    </w:p>
    <w:p w14:paraId="5EDDC9AA" w14:textId="1A0B3489" w:rsidR="00800015" w:rsidRDefault="00800015">
      <w:pPr>
        <w:jc w:val="right"/>
      </w:pPr>
      <w:r>
        <w:rPr>
          <w:rFonts w:hint="eastAsia"/>
        </w:rPr>
        <w:t xml:space="preserve">氏名　　　　　　　　　　　</w:t>
      </w:r>
      <w:r w:rsidR="007E0C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D8E6781" w14:textId="77777777" w:rsidR="00800015" w:rsidRDefault="00800015">
      <w:pPr>
        <w:jc w:val="right"/>
      </w:pPr>
      <w:r>
        <w:rPr>
          <w:rFonts w:hint="eastAsia"/>
        </w:rPr>
        <w:t xml:space="preserve">電話　　　　　　　　　　　　　</w:t>
      </w:r>
    </w:p>
    <w:p w14:paraId="5B25BD84" w14:textId="77777777" w:rsidR="00800015" w:rsidRDefault="00800015"/>
    <w:p w14:paraId="51E46252" w14:textId="77777777" w:rsidR="00800015" w:rsidRDefault="00800015">
      <w:pPr>
        <w:spacing w:line="360" w:lineRule="auto"/>
        <w:jc w:val="right"/>
      </w:pPr>
      <w:r>
        <w:rPr>
          <w:rFonts w:hint="eastAsia"/>
        </w:rPr>
        <w:t xml:space="preserve">指定工事店　住所　　　　　　　　　　　　　</w:t>
      </w:r>
    </w:p>
    <w:p w14:paraId="419CB6CF" w14:textId="6A5C7712" w:rsidR="00800015" w:rsidRDefault="00800015">
      <w:pPr>
        <w:jc w:val="right"/>
      </w:pPr>
      <w:r>
        <w:rPr>
          <w:rFonts w:hint="eastAsia"/>
        </w:rPr>
        <w:t xml:space="preserve">氏名　　　　　　　　　　　</w:t>
      </w:r>
      <w:r w:rsidR="007E0C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41E06EE" w14:textId="77777777" w:rsidR="00800015" w:rsidRDefault="00800015">
      <w:pPr>
        <w:jc w:val="right"/>
      </w:pPr>
      <w:r>
        <w:rPr>
          <w:rFonts w:hint="eastAsia"/>
        </w:rPr>
        <w:t xml:space="preserve">電話　　　　　　　　　　　　　</w:t>
      </w:r>
    </w:p>
    <w:p w14:paraId="7EFCA93B" w14:textId="77777777" w:rsidR="00800015" w:rsidRDefault="00800015"/>
    <w:p w14:paraId="3DF5354B" w14:textId="77777777" w:rsidR="00800015" w:rsidRDefault="00800015">
      <w:r>
        <w:rPr>
          <w:rFonts w:hint="eastAsia"/>
        </w:rPr>
        <w:t xml:space="preserve">　排水設備等の計画の確認を受けたいので次のとおり申請します。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525"/>
        <w:gridCol w:w="840"/>
        <w:gridCol w:w="105"/>
        <w:gridCol w:w="3780"/>
      </w:tblGrid>
      <w:tr w:rsidR="00800015" w14:paraId="6CBF78CE" w14:textId="77777777">
        <w:trPr>
          <w:trHeight w:val="320"/>
        </w:trPr>
        <w:tc>
          <w:tcPr>
            <w:tcW w:w="2100" w:type="dxa"/>
            <w:vAlign w:val="center"/>
          </w:tcPr>
          <w:p w14:paraId="030A57A4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405" w:type="dxa"/>
            <w:gridSpan w:val="5"/>
            <w:vAlign w:val="center"/>
          </w:tcPr>
          <w:p w14:paraId="3ED0D671" w14:textId="77777777" w:rsidR="00800015" w:rsidRDefault="00800015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</w:tr>
      <w:tr w:rsidR="00800015" w14:paraId="47A1F43D" w14:textId="77777777">
        <w:trPr>
          <w:trHeight w:val="320"/>
        </w:trPr>
        <w:tc>
          <w:tcPr>
            <w:tcW w:w="2100" w:type="dxa"/>
            <w:vAlign w:val="center"/>
          </w:tcPr>
          <w:p w14:paraId="088A59D2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水道使用者番号</w:t>
            </w:r>
          </w:p>
        </w:tc>
        <w:tc>
          <w:tcPr>
            <w:tcW w:w="6405" w:type="dxa"/>
            <w:gridSpan w:val="5"/>
            <w:vAlign w:val="center"/>
          </w:tcPr>
          <w:p w14:paraId="3EA47ED1" w14:textId="77777777" w:rsidR="00800015" w:rsidRDefault="00800015">
            <w:r>
              <w:rPr>
                <w:rFonts w:hint="eastAsia"/>
              </w:rPr>
              <w:t>第　　　―　　号</w:t>
            </w:r>
          </w:p>
        </w:tc>
      </w:tr>
      <w:tr w:rsidR="00800015" w14:paraId="229A6B1F" w14:textId="77777777">
        <w:trPr>
          <w:trHeight w:val="320"/>
        </w:trPr>
        <w:tc>
          <w:tcPr>
            <w:tcW w:w="2100" w:type="dxa"/>
            <w:vAlign w:val="center"/>
          </w:tcPr>
          <w:p w14:paraId="2B23999C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5"/>
            <w:vAlign w:val="center"/>
          </w:tcPr>
          <w:p w14:paraId="0FC8BA29" w14:textId="77777777" w:rsidR="00800015" w:rsidRDefault="00800015">
            <w:r>
              <w:rPr>
                <w:rFonts w:hint="eastAsia"/>
              </w:rPr>
              <w:t xml:space="preserve">　</w:t>
            </w:r>
          </w:p>
        </w:tc>
      </w:tr>
      <w:tr w:rsidR="00800015" w14:paraId="26D9C8F3" w14:textId="77777777">
        <w:trPr>
          <w:trHeight w:val="600"/>
        </w:trPr>
        <w:tc>
          <w:tcPr>
            <w:tcW w:w="2100" w:type="dxa"/>
            <w:vAlign w:val="center"/>
          </w:tcPr>
          <w:p w14:paraId="190C4EE5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6405" w:type="dxa"/>
            <w:gridSpan w:val="5"/>
            <w:vAlign w:val="center"/>
          </w:tcPr>
          <w:p w14:paraId="083B5760" w14:textId="77777777" w:rsidR="00800015" w:rsidRDefault="00800015">
            <w:r>
              <w:rPr>
                <w:rFonts w:hint="eastAsia"/>
              </w:rPr>
              <w:t>□　汚水設備　　□　水洗便所改造　　□　浄化槽撤去</w:t>
            </w:r>
          </w:p>
          <w:p w14:paraId="6793A97B" w14:textId="77777777" w:rsidR="00800015" w:rsidRDefault="00800015">
            <w:r>
              <w:rPr>
                <w:rFonts w:hint="eastAsia"/>
              </w:rPr>
              <w:t>□　除害施設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800015" w14:paraId="6A8FCC25" w14:textId="77777777">
        <w:trPr>
          <w:trHeight w:val="600"/>
        </w:trPr>
        <w:tc>
          <w:tcPr>
            <w:tcW w:w="2100" w:type="dxa"/>
            <w:vAlign w:val="center"/>
          </w:tcPr>
          <w:p w14:paraId="0BFED006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405" w:type="dxa"/>
            <w:gridSpan w:val="5"/>
            <w:vAlign w:val="center"/>
          </w:tcPr>
          <w:p w14:paraId="497F1D11" w14:textId="77777777" w:rsidR="00800015" w:rsidRDefault="00800015">
            <w:r>
              <w:rPr>
                <w:rFonts w:hint="eastAsia"/>
              </w:rPr>
              <w:t>住所</w:t>
            </w:r>
          </w:p>
          <w:p w14:paraId="2C8AF96E" w14:textId="77777777" w:rsidR="00800015" w:rsidRDefault="00800015">
            <w:r>
              <w:rPr>
                <w:rFonts w:hint="eastAsia"/>
              </w:rPr>
              <w:t>氏名</w:t>
            </w:r>
          </w:p>
        </w:tc>
      </w:tr>
      <w:tr w:rsidR="00800015" w14:paraId="3FC0FD41" w14:textId="77777777">
        <w:trPr>
          <w:trHeight w:val="320"/>
        </w:trPr>
        <w:tc>
          <w:tcPr>
            <w:tcW w:w="2100" w:type="dxa"/>
            <w:vAlign w:val="center"/>
          </w:tcPr>
          <w:p w14:paraId="2997A9D1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工事施行期間</w:t>
            </w:r>
          </w:p>
        </w:tc>
        <w:tc>
          <w:tcPr>
            <w:tcW w:w="6405" w:type="dxa"/>
            <w:gridSpan w:val="5"/>
            <w:vAlign w:val="center"/>
          </w:tcPr>
          <w:p w14:paraId="3A5A92DD" w14:textId="77777777" w:rsidR="00800015" w:rsidRDefault="00800015"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800015" w14:paraId="79EB3BD6" w14:textId="77777777">
        <w:trPr>
          <w:trHeight w:val="600"/>
        </w:trPr>
        <w:tc>
          <w:tcPr>
            <w:tcW w:w="2100" w:type="dxa"/>
            <w:vAlign w:val="center"/>
          </w:tcPr>
          <w:p w14:paraId="69C07FB3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405" w:type="dxa"/>
            <w:gridSpan w:val="5"/>
            <w:vAlign w:val="center"/>
          </w:tcPr>
          <w:p w14:paraId="18EFF51C" w14:textId="77777777" w:rsidR="00800015" w:rsidRDefault="00800015">
            <w:r>
              <w:rPr>
                <w:rFonts w:hint="eastAsia"/>
              </w:rPr>
              <w:t>□　水道水　　□　水道水・井戸水の併用</w:t>
            </w:r>
          </w:p>
          <w:p w14:paraId="489AE90C" w14:textId="77777777" w:rsidR="00800015" w:rsidRDefault="00800015">
            <w:r>
              <w:rPr>
                <w:rFonts w:hint="eastAsia"/>
              </w:rPr>
              <w:t>□　井戸水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800015" w14:paraId="207CC39B" w14:textId="77777777">
        <w:trPr>
          <w:cantSplit/>
          <w:trHeight w:val="300"/>
        </w:trPr>
        <w:tc>
          <w:tcPr>
            <w:tcW w:w="2100" w:type="dxa"/>
            <w:vMerge w:val="restart"/>
            <w:vAlign w:val="center"/>
          </w:tcPr>
          <w:p w14:paraId="50636FB6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155" w:type="dxa"/>
            <w:vMerge w:val="restart"/>
            <w:vAlign w:val="center"/>
          </w:tcPr>
          <w:p w14:paraId="11C17369" w14:textId="77777777" w:rsidR="00800015" w:rsidRDefault="0080001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7531E6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780" w:type="dxa"/>
            <w:tcBorders>
              <w:left w:val="nil"/>
              <w:bottom w:val="dashSmallGap" w:sz="4" w:space="0" w:color="auto"/>
            </w:tcBorders>
            <w:vAlign w:val="center"/>
          </w:tcPr>
          <w:p w14:paraId="3C082B95" w14:textId="77777777" w:rsidR="00800015" w:rsidRDefault="00800015">
            <w:pPr>
              <w:jc w:val="right"/>
            </w:pPr>
            <w:r>
              <w:rPr>
                <w:rFonts w:hint="eastAsia"/>
              </w:rPr>
              <w:t xml:space="preserve">平方メートル　　　　　</w:t>
            </w:r>
          </w:p>
        </w:tc>
      </w:tr>
      <w:tr w:rsidR="00800015" w14:paraId="060D2B72" w14:textId="77777777">
        <w:trPr>
          <w:cantSplit/>
          <w:trHeight w:val="300"/>
        </w:trPr>
        <w:tc>
          <w:tcPr>
            <w:tcW w:w="2100" w:type="dxa"/>
            <w:vMerge/>
            <w:vAlign w:val="center"/>
          </w:tcPr>
          <w:p w14:paraId="6D68C7EE" w14:textId="77777777" w:rsidR="00800015" w:rsidRDefault="00800015"/>
        </w:tc>
        <w:tc>
          <w:tcPr>
            <w:tcW w:w="1155" w:type="dxa"/>
            <w:vMerge/>
            <w:vAlign w:val="center"/>
          </w:tcPr>
          <w:p w14:paraId="67CADF42" w14:textId="77777777" w:rsidR="00800015" w:rsidRDefault="00800015"/>
        </w:tc>
        <w:tc>
          <w:tcPr>
            <w:tcW w:w="1470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CE3D318" w14:textId="77777777" w:rsidR="00800015" w:rsidRDefault="00800015">
            <w:r>
              <w:rPr>
                <w:rFonts w:hint="eastAsia"/>
              </w:rPr>
              <w:t>建物延べ面積</w:t>
            </w:r>
          </w:p>
        </w:tc>
        <w:tc>
          <w:tcPr>
            <w:tcW w:w="3780" w:type="dxa"/>
            <w:tcBorders>
              <w:top w:val="dashSmallGap" w:sz="4" w:space="0" w:color="auto"/>
              <w:left w:val="nil"/>
            </w:tcBorders>
            <w:vAlign w:val="center"/>
          </w:tcPr>
          <w:p w14:paraId="7B26440A" w14:textId="77777777" w:rsidR="00800015" w:rsidRDefault="00800015">
            <w:pPr>
              <w:jc w:val="right"/>
            </w:pPr>
            <w:r>
              <w:rPr>
                <w:rFonts w:hint="eastAsia"/>
              </w:rPr>
              <w:t>平方メートル</w:t>
            </w:r>
            <w:r>
              <w:t>(</w:t>
            </w:r>
            <w:r>
              <w:rPr>
                <w:rFonts w:hint="eastAsia"/>
              </w:rPr>
              <w:t xml:space="preserve">　　階建</w:t>
            </w:r>
            <w:r>
              <w:t>)</w:t>
            </w:r>
          </w:p>
        </w:tc>
      </w:tr>
      <w:tr w:rsidR="00800015" w14:paraId="6273E614" w14:textId="77777777">
        <w:trPr>
          <w:cantSplit/>
          <w:trHeight w:val="900"/>
        </w:trPr>
        <w:tc>
          <w:tcPr>
            <w:tcW w:w="2100" w:type="dxa"/>
            <w:vAlign w:val="center"/>
          </w:tcPr>
          <w:p w14:paraId="424878F9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1680" w:type="dxa"/>
            <w:gridSpan w:val="2"/>
            <w:vAlign w:val="center"/>
          </w:tcPr>
          <w:p w14:paraId="7155CA03" w14:textId="77777777" w:rsidR="00800015" w:rsidRDefault="00800015">
            <w:r>
              <w:rPr>
                <w:rFonts w:hint="eastAsia"/>
              </w:rPr>
              <w:t>□　家庭用汚水</w:t>
            </w:r>
          </w:p>
          <w:p w14:paraId="0333C1F7" w14:textId="77777777" w:rsidR="00800015" w:rsidRDefault="00800015">
            <w:r>
              <w:rPr>
                <w:rFonts w:hint="eastAsia"/>
              </w:rPr>
              <w:t>□　営業用汚水</w:t>
            </w:r>
          </w:p>
          <w:p w14:paraId="73A4D15B" w14:textId="77777777" w:rsidR="00800015" w:rsidRDefault="00800015">
            <w:r>
              <w:rPr>
                <w:rFonts w:hint="eastAsia"/>
              </w:rPr>
              <w:t>□　工場用汚水</w:t>
            </w:r>
          </w:p>
        </w:tc>
        <w:tc>
          <w:tcPr>
            <w:tcW w:w="840" w:type="dxa"/>
            <w:tcBorders>
              <w:right w:val="dashSmallGap" w:sz="4" w:space="0" w:color="auto"/>
            </w:tcBorders>
            <w:vAlign w:val="center"/>
          </w:tcPr>
          <w:p w14:paraId="15008BD8" w14:textId="77777777" w:rsidR="00800015" w:rsidRDefault="00800015"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水排出量</w:t>
            </w:r>
          </w:p>
        </w:tc>
        <w:tc>
          <w:tcPr>
            <w:tcW w:w="3885" w:type="dxa"/>
            <w:gridSpan w:val="2"/>
            <w:tcBorders>
              <w:left w:val="nil"/>
            </w:tcBorders>
            <w:vAlign w:val="center"/>
          </w:tcPr>
          <w:p w14:paraId="5101AAB8" w14:textId="77777777" w:rsidR="00800015" w:rsidRDefault="00800015">
            <w:r>
              <w:t>(</w:t>
            </w:r>
            <w:r>
              <w:rPr>
                <w:rFonts w:hint="eastAsia"/>
              </w:rPr>
              <w:t>営業用・工場用のみ記入</w:t>
            </w:r>
            <w:r>
              <w:t>)</w:t>
            </w:r>
          </w:p>
          <w:p w14:paraId="47FF3919" w14:textId="77777777" w:rsidR="00800015" w:rsidRDefault="00800015">
            <w:r>
              <w:rPr>
                <w:rFonts w:hint="eastAsia"/>
              </w:rPr>
              <w:t>日最大　　立方メートル</w:t>
            </w:r>
          </w:p>
          <w:p w14:paraId="253E4F46" w14:textId="77777777" w:rsidR="00800015" w:rsidRDefault="00800015">
            <w:r>
              <w:rPr>
                <w:rFonts w:hint="eastAsia"/>
              </w:rPr>
              <w:t>月平均　　立方メートル</w:t>
            </w:r>
          </w:p>
        </w:tc>
      </w:tr>
      <w:tr w:rsidR="00800015" w14:paraId="645B0502" w14:textId="77777777">
        <w:trPr>
          <w:trHeight w:val="320"/>
        </w:trPr>
        <w:tc>
          <w:tcPr>
            <w:tcW w:w="2100" w:type="dxa"/>
            <w:vAlign w:val="center"/>
          </w:tcPr>
          <w:p w14:paraId="134E6935" w14:textId="77777777" w:rsidR="00800015" w:rsidRDefault="00800015">
            <w:pPr>
              <w:jc w:val="distribute"/>
            </w:pPr>
            <w:r>
              <w:rPr>
                <w:rFonts w:hint="eastAsia"/>
                <w:spacing w:val="10"/>
              </w:rPr>
              <w:t>水洗便所改造資</w:t>
            </w:r>
            <w:r>
              <w:rPr>
                <w:rFonts w:hint="eastAsia"/>
              </w:rPr>
              <w:t>金融資斡旋希望</w:t>
            </w:r>
          </w:p>
        </w:tc>
        <w:tc>
          <w:tcPr>
            <w:tcW w:w="6405" w:type="dxa"/>
            <w:gridSpan w:val="5"/>
            <w:vAlign w:val="center"/>
          </w:tcPr>
          <w:p w14:paraId="4226C4DC" w14:textId="77777777" w:rsidR="00800015" w:rsidRDefault="00800015">
            <w:r>
              <w:rPr>
                <w:rFonts w:hint="eastAsia"/>
              </w:rPr>
              <w:t>□　有　　　　　□　無</w:t>
            </w:r>
          </w:p>
        </w:tc>
      </w:tr>
      <w:tr w:rsidR="00800015" w14:paraId="2149E713" w14:textId="77777777">
        <w:trPr>
          <w:cantSplit/>
          <w:trHeight w:val="320"/>
        </w:trPr>
        <w:tc>
          <w:tcPr>
            <w:tcW w:w="8505" w:type="dxa"/>
            <w:gridSpan w:val="6"/>
            <w:vAlign w:val="center"/>
          </w:tcPr>
          <w:p w14:paraId="12DC1CCF" w14:textId="77777777" w:rsidR="00800015" w:rsidRDefault="00800015">
            <w:r>
              <w:rPr>
                <w:rFonts w:hint="eastAsia"/>
              </w:rPr>
              <w:t>※　申請者が借他人又は借家人のみ記入してください。</w:t>
            </w:r>
          </w:p>
        </w:tc>
      </w:tr>
      <w:tr w:rsidR="00800015" w14:paraId="3766E178" w14:textId="77777777">
        <w:trPr>
          <w:trHeight w:val="320"/>
        </w:trPr>
        <w:tc>
          <w:tcPr>
            <w:tcW w:w="2100" w:type="dxa"/>
            <w:vAlign w:val="center"/>
          </w:tcPr>
          <w:p w14:paraId="2B328E62" w14:textId="7850EC17" w:rsidR="00800015" w:rsidRDefault="00800015">
            <w:pPr>
              <w:jc w:val="distribute"/>
            </w:pPr>
            <w:r>
              <w:rPr>
                <w:rFonts w:hint="eastAsia"/>
              </w:rPr>
              <w:t>建物所有者の承認</w:t>
            </w:r>
          </w:p>
        </w:tc>
        <w:tc>
          <w:tcPr>
            <w:tcW w:w="6405" w:type="dxa"/>
            <w:gridSpan w:val="5"/>
            <w:vAlign w:val="center"/>
          </w:tcPr>
          <w:p w14:paraId="4D8D0E35" w14:textId="4B39D609" w:rsidR="00800015" w:rsidRDefault="00800015">
            <w:r>
              <w:rPr>
                <w:rFonts w:hint="eastAsia"/>
              </w:rPr>
              <w:t xml:space="preserve">住所　　　　　　　　氏名　　　　　　　　　　</w:t>
            </w:r>
            <w:r w:rsidR="007E0CB0">
              <w:rPr>
                <w:rFonts w:hint="eastAsia"/>
              </w:rPr>
              <w:t xml:space="preserve">　</w:t>
            </w:r>
          </w:p>
        </w:tc>
      </w:tr>
      <w:tr w:rsidR="00800015" w14:paraId="024FF217" w14:textId="77777777">
        <w:trPr>
          <w:trHeight w:val="320"/>
        </w:trPr>
        <w:tc>
          <w:tcPr>
            <w:tcW w:w="2100" w:type="dxa"/>
            <w:vAlign w:val="center"/>
          </w:tcPr>
          <w:p w14:paraId="00E486C0" w14:textId="537E268A" w:rsidR="00800015" w:rsidRDefault="00800015">
            <w:pPr>
              <w:jc w:val="distribute"/>
            </w:pPr>
            <w:r>
              <w:rPr>
                <w:rFonts w:hint="eastAsia"/>
              </w:rPr>
              <w:t>土地所有者の承認</w:t>
            </w:r>
          </w:p>
        </w:tc>
        <w:tc>
          <w:tcPr>
            <w:tcW w:w="6405" w:type="dxa"/>
            <w:gridSpan w:val="5"/>
            <w:vAlign w:val="center"/>
          </w:tcPr>
          <w:p w14:paraId="5A12122B" w14:textId="7C896BD9" w:rsidR="00800015" w:rsidRDefault="00800015">
            <w:r>
              <w:rPr>
                <w:rFonts w:hint="eastAsia"/>
              </w:rPr>
              <w:t xml:space="preserve">住所　　　　　　　　氏名　　　　　　　　　　</w:t>
            </w:r>
            <w:r w:rsidR="007E0CB0">
              <w:rPr>
                <w:rFonts w:hint="eastAsia"/>
              </w:rPr>
              <w:t xml:space="preserve">　</w:t>
            </w:r>
          </w:p>
        </w:tc>
      </w:tr>
    </w:tbl>
    <w:p w14:paraId="5006FB9A" w14:textId="77777777" w:rsidR="00800015" w:rsidRDefault="00800015"/>
    <w:p w14:paraId="36EF12F9" w14:textId="77777777" w:rsidR="00800015" w:rsidRDefault="00800015">
      <w:r>
        <w:rPr>
          <w:rFonts w:hint="eastAsia"/>
        </w:rPr>
        <w:t>※　下記欄は、記入しないでください。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800015" w14:paraId="13F5A6B6" w14:textId="77777777">
        <w:trPr>
          <w:cantSplit/>
          <w:trHeight w:val="538"/>
        </w:trPr>
        <w:tc>
          <w:tcPr>
            <w:tcW w:w="8505" w:type="dxa"/>
            <w:gridSpan w:val="2"/>
            <w:vAlign w:val="center"/>
          </w:tcPr>
          <w:p w14:paraId="0CB7A4A4" w14:textId="1E7BFAE7" w:rsidR="00800015" w:rsidRDefault="0080001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C33D44F" w14:textId="77777777" w:rsidR="00800015" w:rsidRDefault="00800015">
            <w:r>
              <w:rPr>
                <w:rFonts w:hint="eastAsia"/>
              </w:rPr>
              <w:t>上記のことについて、次のとおり確認します。</w:t>
            </w:r>
          </w:p>
          <w:p w14:paraId="6B64C565" w14:textId="02FE7488" w:rsidR="00800015" w:rsidRDefault="00800015">
            <w:pPr>
              <w:jc w:val="right"/>
            </w:pPr>
            <w:r>
              <w:rPr>
                <w:rFonts w:hint="eastAsia"/>
              </w:rPr>
              <w:t xml:space="preserve">大口町長　　　　　　　　　　</w:t>
            </w:r>
            <w:r w:rsidR="00C808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00015" w14:paraId="5A12ED46" w14:textId="77777777">
        <w:trPr>
          <w:trHeight w:val="320"/>
        </w:trPr>
        <w:tc>
          <w:tcPr>
            <w:tcW w:w="1890" w:type="dxa"/>
            <w:vAlign w:val="center"/>
          </w:tcPr>
          <w:p w14:paraId="520940B3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615" w:type="dxa"/>
            <w:vAlign w:val="center"/>
          </w:tcPr>
          <w:p w14:paraId="4803EFCA" w14:textId="77777777" w:rsidR="00800015" w:rsidRDefault="00800015">
            <w:r>
              <w:rPr>
                <w:rFonts w:hint="eastAsia"/>
              </w:rPr>
              <w:t>第　　　　　　号</w:t>
            </w:r>
          </w:p>
        </w:tc>
      </w:tr>
      <w:tr w:rsidR="00800015" w14:paraId="5D16D154" w14:textId="77777777">
        <w:trPr>
          <w:trHeight w:val="320"/>
        </w:trPr>
        <w:tc>
          <w:tcPr>
            <w:tcW w:w="1890" w:type="dxa"/>
            <w:vAlign w:val="center"/>
          </w:tcPr>
          <w:p w14:paraId="23258EEB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615" w:type="dxa"/>
            <w:vAlign w:val="center"/>
          </w:tcPr>
          <w:p w14:paraId="72E883D7" w14:textId="77777777" w:rsidR="00800015" w:rsidRDefault="00800015">
            <w:r>
              <w:rPr>
                <w:rFonts w:hint="eastAsia"/>
              </w:rPr>
              <w:t>第　　　　　　号</w:t>
            </w:r>
          </w:p>
        </w:tc>
      </w:tr>
      <w:tr w:rsidR="00800015" w14:paraId="414B4966" w14:textId="77777777">
        <w:trPr>
          <w:trHeight w:val="320"/>
        </w:trPr>
        <w:tc>
          <w:tcPr>
            <w:tcW w:w="1890" w:type="dxa"/>
            <w:vAlign w:val="center"/>
          </w:tcPr>
          <w:p w14:paraId="4F697807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水道使用者番号</w:t>
            </w:r>
          </w:p>
        </w:tc>
        <w:tc>
          <w:tcPr>
            <w:tcW w:w="6615" w:type="dxa"/>
            <w:vAlign w:val="center"/>
          </w:tcPr>
          <w:p w14:paraId="1C2E8FB1" w14:textId="77777777" w:rsidR="00800015" w:rsidRDefault="00800015">
            <w:r>
              <w:rPr>
                <w:rFonts w:hint="eastAsia"/>
              </w:rPr>
              <w:t>第　　　―　　号</w:t>
            </w:r>
          </w:p>
        </w:tc>
      </w:tr>
      <w:tr w:rsidR="00800015" w14:paraId="7F8540F1" w14:textId="77777777">
        <w:trPr>
          <w:trHeight w:val="320"/>
        </w:trPr>
        <w:tc>
          <w:tcPr>
            <w:tcW w:w="1890" w:type="dxa"/>
            <w:vAlign w:val="center"/>
          </w:tcPr>
          <w:p w14:paraId="004BAE91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615" w:type="dxa"/>
            <w:vAlign w:val="center"/>
          </w:tcPr>
          <w:p w14:paraId="7274A25A" w14:textId="77777777" w:rsidR="00800015" w:rsidRDefault="00800015">
            <w:r>
              <w:rPr>
                <w:rFonts w:hint="eastAsia"/>
              </w:rPr>
              <w:t>□　認可区域内　　□　認可区域外</w:t>
            </w:r>
          </w:p>
        </w:tc>
      </w:tr>
      <w:tr w:rsidR="00800015" w14:paraId="55B81D8F" w14:textId="77777777">
        <w:trPr>
          <w:trHeight w:val="600"/>
        </w:trPr>
        <w:tc>
          <w:tcPr>
            <w:tcW w:w="1890" w:type="dxa"/>
            <w:vAlign w:val="center"/>
          </w:tcPr>
          <w:p w14:paraId="36195B82" w14:textId="77777777" w:rsidR="00800015" w:rsidRDefault="00800015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15" w:type="dxa"/>
            <w:vAlign w:val="center"/>
          </w:tcPr>
          <w:p w14:paraId="05D84ABE" w14:textId="77777777" w:rsidR="00800015" w:rsidRDefault="00800015">
            <w:r>
              <w:rPr>
                <w:rFonts w:hint="eastAsia"/>
              </w:rPr>
              <w:t xml:space="preserve">　</w:t>
            </w:r>
          </w:p>
        </w:tc>
      </w:tr>
    </w:tbl>
    <w:p w14:paraId="1352DC2E" w14:textId="77777777" w:rsidR="00800015" w:rsidRDefault="00800015">
      <w:pPr>
        <w:sectPr w:rsidR="00800015" w:rsidSect="004B0840">
          <w:headerReference w:type="first" r:id="rId7"/>
          <w:pgSz w:w="11907" w:h="16840" w:code="9"/>
          <w:pgMar w:top="567" w:right="1701" w:bottom="567" w:left="1701" w:header="284" w:footer="284" w:gutter="0"/>
          <w:cols w:space="425"/>
          <w:titlePg/>
          <w:docGrid w:type="linesAndChars" w:linePitch="335"/>
        </w:sectPr>
      </w:pPr>
    </w:p>
    <w:p w14:paraId="6CD59365" w14:textId="77777777" w:rsidR="00800015" w:rsidRDefault="00800015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14:paraId="58847CDB" w14:textId="77777777" w:rsidR="00800015" w:rsidRDefault="00800015">
      <w:pPr>
        <w:rPr>
          <w:spacing w:val="210"/>
        </w:rPr>
      </w:pPr>
    </w:p>
    <w:p w14:paraId="6DB6BE70" w14:textId="77777777" w:rsidR="00800015" w:rsidRDefault="00800015">
      <w:pPr>
        <w:jc w:val="center"/>
      </w:pPr>
      <w:r>
        <w:rPr>
          <w:rFonts w:hint="eastAsia"/>
          <w:spacing w:val="210"/>
        </w:rPr>
        <w:t>添付書</w:t>
      </w:r>
      <w:r>
        <w:rPr>
          <w:rFonts w:hint="eastAsia"/>
        </w:rPr>
        <w:t>類</w:t>
      </w:r>
    </w:p>
    <w:p w14:paraId="16B4C993" w14:textId="77777777" w:rsidR="00800015" w:rsidRDefault="00800015"/>
    <w:p w14:paraId="30A5BBAF" w14:textId="77777777" w:rsidR="00800015" w:rsidRDefault="00800015">
      <w:r>
        <w:t>1</w:t>
      </w:r>
      <w:r>
        <w:rPr>
          <w:rFonts w:hint="eastAsia"/>
        </w:rPr>
        <w:t xml:space="preserve">　申請地、方位及び目標物を表示した縮尺</w:t>
      </w:r>
      <w:r>
        <w:t>2,500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程度の位置図</w:t>
      </w:r>
    </w:p>
    <w:p w14:paraId="611DF3A7" w14:textId="77777777" w:rsidR="00800015" w:rsidRDefault="00800015">
      <w:pPr>
        <w:ind w:left="105" w:hanging="105"/>
      </w:pPr>
      <w:r>
        <w:t>2</w:t>
      </w:r>
      <w:r>
        <w:rPr>
          <w:rFonts w:hint="eastAsia"/>
        </w:rPr>
        <w:t xml:space="preserve">　排水設備にあっては、排水設備調書</w:t>
      </w:r>
      <w:r>
        <w:t>(</w:t>
      </w:r>
      <w:r>
        <w:rPr>
          <w:rFonts w:hint="eastAsia"/>
        </w:rPr>
        <w:t>様式第</w:t>
      </w:r>
      <w:r>
        <w:t>2)</w:t>
      </w:r>
      <w:r>
        <w:rPr>
          <w:rFonts w:hint="eastAsia"/>
        </w:rPr>
        <w:t>並びに敷地の境界、管渠及びますの位置並びに管渠の延長、勾配及び口径又は内のりを知ることのできる次の図面</w:t>
      </w:r>
    </w:p>
    <w:p w14:paraId="551927A8" w14:textId="77777777" w:rsidR="00800015" w:rsidRDefault="00800015"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平面</w:t>
      </w:r>
      <w:r>
        <w:rPr>
          <w:rFonts w:hint="eastAsia"/>
        </w:rPr>
        <w:t>図　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</w:t>
      </w:r>
    </w:p>
    <w:p w14:paraId="411337A4" w14:textId="77777777" w:rsidR="00800015" w:rsidRDefault="00800015"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36"/>
        </w:rPr>
        <w:t>縦断面</w:t>
      </w:r>
      <w:r>
        <w:rPr>
          <w:rFonts w:hint="eastAsia"/>
        </w:rPr>
        <w:t>図　横の縮尺は平面図に準じ、縦の縮尺は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</w:t>
      </w:r>
    </w:p>
    <w:p w14:paraId="194A5FBA" w14:textId="77777777" w:rsidR="00800015" w:rsidRDefault="00800015"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36"/>
        </w:rPr>
        <w:t>配管縦</w:t>
      </w:r>
      <w:r>
        <w:rPr>
          <w:rFonts w:hint="eastAsia"/>
        </w:rPr>
        <w:t>図　縮尺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</w:t>
      </w:r>
    </w:p>
    <w:p w14:paraId="5547318B" w14:textId="77777777" w:rsidR="00800015" w:rsidRDefault="00800015">
      <w:r>
        <w:t>(4)</w:t>
      </w:r>
      <w:r>
        <w:rPr>
          <w:rFonts w:hint="eastAsia"/>
        </w:rPr>
        <w:t xml:space="preserve">　構造詳細図　縮尺</w:t>
      </w:r>
      <w:r>
        <w:t>20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</w:t>
      </w:r>
    </w:p>
    <w:p w14:paraId="27448C92" w14:textId="77777777" w:rsidR="00800015" w:rsidRDefault="00800015">
      <w:r>
        <w:t>(5)</w:t>
      </w:r>
      <w:r>
        <w:rPr>
          <w:rFonts w:hint="eastAsia"/>
        </w:rPr>
        <w:t xml:space="preserve">　その他町長が必要と認める図面</w:t>
      </w:r>
    </w:p>
    <w:p w14:paraId="0BD1862C" w14:textId="77777777" w:rsidR="00800015" w:rsidRDefault="00800015">
      <w:pPr>
        <w:ind w:left="105" w:hanging="105"/>
      </w:pPr>
      <w:r>
        <w:t>3</w:t>
      </w:r>
      <w:r>
        <w:rPr>
          <w:rFonts w:hint="eastAsia"/>
        </w:rPr>
        <w:t xml:space="preserve">　除害施設にあっては、除害施設調書</w:t>
      </w:r>
      <w:r>
        <w:t>(</w:t>
      </w:r>
      <w:r>
        <w:rPr>
          <w:rFonts w:hint="eastAsia"/>
        </w:rPr>
        <w:t>様式第</w:t>
      </w:r>
      <w:r>
        <w:t>3)</w:t>
      </w:r>
      <w:r>
        <w:rPr>
          <w:rFonts w:hint="eastAsia"/>
        </w:rPr>
        <w:t>並びに施設の構造及び寸法を知ることのできる次の図面</w:t>
      </w:r>
    </w:p>
    <w:p w14:paraId="00150441" w14:textId="77777777" w:rsidR="00800015" w:rsidRDefault="00800015"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平面</w:t>
      </w:r>
      <w:r>
        <w:rPr>
          <w:rFonts w:hint="eastAsia"/>
        </w:rPr>
        <w:t>図　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</w:t>
      </w:r>
    </w:p>
    <w:p w14:paraId="4150E2EB" w14:textId="77777777" w:rsidR="00800015" w:rsidRDefault="00800015"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構造</w:t>
      </w:r>
      <w:r>
        <w:rPr>
          <w:rFonts w:hint="eastAsia"/>
        </w:rPr>
        <w:t>図　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</w:t>
      </w:r>
    </w:p>
    <w:p w14:paraId="571E18C7" w14:textId="77777777" w:rsidR="00800015" w:rsidRDefault="00800015">
      <w:r>
        <w:t>4</w:t>
      </w:r>
      <w:r>
        <w:rPr>
          <w:rFonts w:hint="eastAsia"/>
        </w:rPr>
        <w:t xml:space="preserve">　他人の土地または排水設備を使用する場合にあっては、それらの所有者の承諾書</w:t>
      </w:r>
    </w:p>
    <w:p w14:paraId="38A975BE" w14:textId="77777777" w:rsidR="00800015" w:rsidRDefault="00800015"/>
    <w:p w14:paraId="792F1EFD" w14:textId="77777777" w:rsidR="00460625" w:rsidRDefault="00460625"/>
    <w:p w14:paraId="5B8DA46C" w14:textId="77777777" w:rsidR="00460625" w:rsidRDefault="00460625"/>
    <w:p w14:paraId="16F63427" w14:textId="77777777" w:rsidR="00460625" w:rsidRDefault="00460625"/>
    <w:p w14:paraId="488D463E" w14:textId="77777777" w:rsidR="00460625" w:rsidRDefault="00460625"/>
    <w:p w14:paraId="3AFAB5BB" w14:textId="77777777" w:rsidR="00460625" w:rsidRDefault="00460625"/>
    <w:p w14:paraId="7B462138" w14:textId="77777777" w:rsidR="00460625" w:rsidRDefault="00460625"/>
    <w:p w14:paraId="4E2649DD" w14:textId="77777777" w:rsidR="00460625" w:rsidRDefault="00460625"/>
    <w:p w14:paraId="66BF4CD1" w14:textId="77777777" w:rsidR="00460625" w:rsidRDefault="00460625"/>
    <w:p w14:paraId="28A6652C" w14:textId="77777777" w:rsidR="00460625" w:rsidRDefault="00460625"/>
    <w:p w14:paraId="6FA0C832" w14:textId="77777777" w:rsidR="00460625" w:rsidRDefault="00460625"/>
    <w:p w14:paraId="0C036309" w14:textId="77777777" w:rsidR="00460625" w:rsidRDefault="00460625"/>
    <w:p w14:paraId="51F39ABD" w14:textId="77777777" w:rsidR="00460625" w:rsidRDefault="00460625"/>
    <w:p w14:paraId="2C25AB16" w14:textId="77777777" w:rsidR="00460625" w:rsidRDefault="00460625"/>
    <w:p w14:paraId="63C1EC65" w14:textId="77777777" w:rsidR="00460625" w:rsidRDefault="00460625"/>
    <w:p w14:paraId="2EE44310" w14:textId="77777777" w:rsidR="00460625" w:rsidRDefault="00460625"/>
    <w:p w14:paraId="02DC82D5" w14:textId="77777777" w:rsidR="00460625" w:rsidRDefault="00460625"/>
    <w:p w14:paraId="229CDF1D" w14:textId="77777777" w:rsidR="00460625" w:rsidRDefault="00460625"/>
    <w:p w14:paraId="5B7DA217" w14:textId="77777777" w:rsidR="00460625" w:rsidRDefault="00460625"/>
    <w:p w14:paraId="51E1C2AD" w14:textId="77777777" w:rsidR="00460625" w:rsidRDefault="00460625"/>
    <w:p w14:paraId="7094D528" w14:textId="77777777" w:rsidR="00460625" w:rsidRDefault="00460625"/>
    <w:p w14:paraId="702AEBB8" w14:textId="77777777" w:rsidR="00460625" w:rsidRDefault="00460625"/>
    <w:p w14:paraId="129F0141" w14:textId="77777777" w:rsidR="00460625" w:rsidRDefault="00460625"/>
    <w:p w14:paraId="2579ABF6" w14:textId="77777777" w:rsidR="00460625" w:rsidRDefault="00460625"/>
    <w:p w14:paraId="3114AC70" w14:textId="77777777" w:rsidR="00460625" w:rsidRDefault="00460625"/>
    <w:p w14:paraId="788FF096" w14:textId="77777777" w:rsidR="00460625" w:rsidRDefault="00460625"/>
    <w:p w14:paraId="3737F8F0" w14:textId="77777777" w:rsidR="00460625" w:rsidRDefault="00460625"/>
    <w:p w14:paraId="6EC2AFC2" w14:textId="77777777" w:rsidR="00460625" w:rsidRDefault="00460625"/>
    <w:p w14:paraId="77C5BD03" w14:textId="77777777" w:rsidR="00460625" w:rsidRPr="006B6F9C" w:rsidRDefault="00460625"/>
    <w:sectPr w:rsidR="00460625" w:rsidRPr="006B6F9C" w:rsidSect="006B6F9C">
      <w:pgSz w:w="11907" w:h="16840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84E6" w14:textId="77777777" w:rsidR="00800015" w:rsidRDefault="00800015" w:rsidP="00935026">
      <w:r>
        <w:separator/>
      </w:r>
    </w:p>
  </w:endnote>
  <w:endnote w:type="continuationSeparator" w:id="0">
    <w:p w14:paraId="780C44A4" w14:textId="77777777" w:rsidR="00800015" w:rsidRDefault="00800015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5938" w14:textId="77777777" w:rsidR="00800015" w:rsidRDefault="00800015" w:rsidP="00935026">
      <w:r>
        <w:separator/>
      </w:r>
    </w:p>
  </w:footnote>
  <w:footnote w:type="continuationSeparator" w:id="0">
    <w:p w14:paraId="1F0A3747" w14:textId="77777777" w:rsidR="00800015" w:rsidRDefault="00800015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65BD" w14:textId="2357E553" w:rsidR="004B0840" w:rsidRDefault="004B0840" w:rsidP="004B084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abstractNum w:abstractNumId="2" w15:restartNumberingAfterBreak="0">
    <w:nsid w:val="1B030940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1EFB339F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num w:numId="1" w16cid:durableId="1111436194">
    <w:abstractNumId w:val="0"/>
  </w:num>
  <w:num w:numId="2" w16cid:durableId="565578379">
    <w:abstractNumId w:val="1"/>
  </w:num>
  <w:num w:numId="3" w16cid:durableId="926116358">
    <w:abstractNumId w:val="3"/>
  </w:num>
  <w:num w:numId="4" w16cid:durableId="929000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00015"/>
    <w:rsid w:val="002067FE"/>
    <w:rsid w:val="00277F1D"/>
    <w:rsid w:val="0044297A"/>
    <w:rsid w:val="00460625"/>
    <w:rsid w:val="0048160E"/>
    <w:rsid w:val="004B0840"/>
    <w:rsid w:val="004C78B2"/>
    <w:rsid w:val="0068674E"/>
    <w:rsid w:val="006B6F9C"/>
    <w:rsid w:val="007D1EBA"/>
    <w:rsid w:val="007E0CB0"/>
    <w:rsid w:val="00800015"/>
    <w:rsid w:val="00935026"/>
    <w:rsid w:val="009845F8"/>
    <w:rsid w:val="00C80861"/>
    <w:rsid w:val="00DA307C"/>
    <w:rsid w:val="00E638A1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537529E"/>
  <w14:defaultImageDpi w14:val="0"/>
  <w15:docId w15:val="{0BECB3FB-D246-46F4-B29C-B071E2A7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6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subject/>
  <dc:creator>(株)ぎょうせい</dc:creator>
  <cp:keywords/>
  <dc:description/>
  <cp:lastModifiedBy>稲葉 悠斗</cp:lastModifiedBy>
  <cp:revision>8</cp:revision>
  <cp:lastPrinted>2000-09-01T03:50:00Z</cp:lastPrinted>
  <dcterms:created xsi:type="dcterms:W3CDTF">2024-09-11T06:10:00Z</dcterms:created>
  <dcterms:modified xsi:type="dcterms:W3CDTF">2024-12-12T08:21:00Z</dcterms:modified>
</cp:coreProperties>
</file>