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18E0" w14:textId="77777777" w:rsidR="0089579F" w:rsidRDefault="0089579F">
      <w:r>
        <w:rPr>
          <w:rFonts w:hint="eastAsia"/>
        </w:rPr>
        <w:t>様式第</w:t>
      </w:r>
      <w:r>
        <w:t>12(</w:t>
      </w:r>
      <w:r w:rsidR="00D12A74" w:rsidRPr="00D12A74">
        <w:rPr>
          <w:rFonts w:hint="eastAsia"/>
        </w:rPr>
        <w:t>第</w:t>
      </w:r>
      <w:r w:rsidR="00D12A74" w:rsidRPr="00D12A74">
        <w:t>20</w:t>
      </w:r>
      <w:r w:rsidR="00D12A74" w:rsidRPr="00D12A74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67123C3D" w14:textId="77777777" w:rsidR="0089579F" w:rsidRDefault="0089579F"/>
    <w:p w14:paraId="419DDB88" w14:textId="77777777" w:rsidR="0089579F" w:rsidRDefault="0089579F">
      <w:pPr>
        <w:jc w:val="center"/>
      </w:pPr>
      <w:r>
        <w:rPr>
          <w:rFonts w:hint="eastAsia"/>
        </w:rPr>
        <w:t>世帯人員等変更届</w:t>
      </w:r>
    </w:p>
    <w:p w14:paraId="5FFBD568" w14:textId="77777777" w:rsidR="0089579F" w:rsidRDefault="0089579F"/>
    <w:p w14:paraId="5B36F14A" w14:textId="77777777" w:rsidR="0089579F" w:rsidRDefault="0089579F">
      <w:pPr>
        <w:jc w:val="right"/>
      </w:pPr>
      <w:r>
        <w:rPr>
          <w:rFonts w:hint="eastAsia"/>
        </w:rPr>
        <w:t xml:space="preserve">年　　月　　日　</w:t>
      </w:r>
    </w:p>
    <w:p w14:paraId="65D37D0C" w14:textId="77777777" w:rsidR="0089579F" w:rsidRDefault="0089579F"/>
    <w:p w14:paraId="7D71150A" w14:textId="77777777" w:rsidR="0089579F" w:rsidRDefault="0089579F">
      <w:r>
        <w:rPr>
          <w:rFonts w:hint="eastAsia"/>
        </w:rPr>
        <w:t xml:space="preserve">　大口町長　　　　様</w:t>
      </w:r>
    </w:p>
    <w:p w14:paraId="76411F1C" w14:textId="77777777" w:rsidR="0089579F" w:rsidRDefault="0089579F"/>
    <w:p w14:paraId="3B536664" w14:textId="77777777" w:rsidR="0089579F" w:rsidRDefault="0089579F">
      <w:pPr>
        <w:jc w:val="right"/>
      </w:pPr>
      <w:r>
        <w:rPr>
          <w:rFonts w:hint="eastAsia"/>
          <w:spacing w:val="105"/>
        </w:rPr>
        <w:t>使用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098BCF7E" w14:textId="77777777" w:rsidR="0089579F" w:rsidRDefault="0089579F"/>
    <w:p w14:paraId="53A3BAFC" w14:textId="47C0ACE6" w:rsidR="0089579F" w:rsidRDefault="0089579F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833BB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B4947D0" w14:textId="77777777" w:rsidR="0089579F" w:rsidRDefault="0089579F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5554D07A" w14:textId="77777777" w:rsidR="0089579F" w:rsidRDefault="0089579F"/>
    <w:p w14:paraId="31CEB0F6" w14:textId="77777777" w:rsidR="0089579F" w:rsidRDefault="0089579F">
      <w:r>
        <w:rPr>
          <w:rFonts w:hint="eastAsia"/>
        </w:rPr>
        <w:t xml:space="preserve">　世帯人員等に変更がありましたので次のとおり届け出ます。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89579F" w14:paraId="596CBB28" w14:textId="77777777">
        <w:trPr>
          <w:trHeight w:val="800"/>
        </w:trPr>
        <w:tc>
          <w:tcPr>
            <w:tcW w:w="1890" w:type="dxa"/>
            <w:vAlign w:val="center"/>
          </w:tcPr>
          <w:p w14:paraId="6167A2A2" w14:textId="77777777" w:rsidR="0089579F" w:rsidRDefault="0089579F">
            <w:pPr>
              <w:jc w:val="distribute"/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6615" w:type="dxa"/>
            <w:vAlign w:val="center"/>
          </w:tcPr>
          <w:p w14:paraId="5FD715D0" w14:textId="77777777" w:rsidR="0089579F" w:rsidRDefault="0089579F">
            <w:r>
              <w:rPr>
                <w:rFonts w:hint="eastAsia"/>
              </w:rPr>
              <w:t>第　　　　　　号</w:t>
            </w:r>
          </w:p>
        </w:tc>
      </w:tr>
      <w:tr w:rsidR="0089579F" w14:paraId="03C4BBC8" w14:textId="77777777">
        <w:trPr>
          <w:trHeight w:val="800"/>
        </w:trPr>
        <w:tc>
          <w:tcPr>
            <w:tcW w:w="1890" w:type="dxa"/>
            <w:vAlign w:val="center"/>
          </w:tcPr>
          <w:p w14:paraId="3B54CB44" w14:textId="77777777" w:rsidR="0089579F" w:rsidRDefault="0089579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5" w:type="dxa"/>
            <w:vAlign w:val="center"/>
          </w:tcPr>
          <w:p w14:paraId="3F06D276" w14:textId="77777777" w:rsidR="0089579F" w:rsidRDefault="0089579F">
            <w:r>
              <w:rPr>
                <w:rFonts w:hint="eastAsia"/>
              </w:rPr>
              <w:t xml:space="preserve">　</w:t>
            </w:r>
          </w:p>
        </w:tc>
      </w:tr>
      <w:tr w:rsidR="0089579F" w14:paraId="6399E316" w14:textId="77777777">
        <w:trPr>
          <w:trHeight w:val="800"/>
        </w:trPr>
        <w:tc>
          <w:tcPr>
            <w:tcW w:w="1890" w:type="dxa"/>
            <w:vAlign w:val="center"/>
          </w:tcPr>
          <w:p w14:paraId="2D64A300" w14:textId="77777777" w:rsidR="0089579F" w:rsidRDefault="0089579F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15" w:type="dxa"/>
            <w:vAlign w:val="center"/>
          </w:tcPr>
          <w:p w14:paraId="08CE0B73" w14:textId="77777777" w:rsidR="0089579F" w:rsidRDefault="0089579F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9579F" w14:paraId="0A79FCA9" w14:textId="77777777">
        <w:trPr>
          <w:trHeight w:val="1200"/>
        </w:trPr>
        <w:tc>
          <w:tcPr>
            <w:tcW w:w="1890" w:type="dxa"/>
            <w:vAlign w:val="center"/>
          </w:tcPr>
          <w:p w14:paraId="21A9B88F" w14:textId="77777777" w:rsidR="0089579F" w:rsidRDefault="0089579F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615" w:type="dxa"/>
            <w:vAlign w:val="center"/>
          </w:tcPr>
          <w:p w14:paraId="0719F934" w14:textId="77777777" w:rsidR="0089579F" w:rsidRDefault="0089579F">
            <w:r>
              <w:rPr>
                <w:rFonts w:hint="eastAsia"/>
              </w:rPr>
              <w:t xml:space="preserve">　</w:t>
            </w:r>
          </w:p>
        </w:tc>
      </w:tr>
      <w:tr w:rsidR="0089579F" w14:paraId="68214594" w14:textId="77777777">
        <w:trPr>
          <w:trHeight w:val="1200"/>
        </w:trPr>
        <w:tc>
          <w:tcPr>
            <w:tcW w:w="1890" w:type="dxa"/>
            <w:vAlign w:val="center"/>
          </w:tcPr>
          <w:p w14:paraId="04DE9ECA" w14:textId="77777777" w:rsidR="0089579F" w:rsidRDefault="0089579F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615" w:type="dxa"/>
            <w:vAlign w:val="center"/>
          </w:tcPr>
          <w:p w14:paraId="6B7E521E" w14:textId="77777777" w:rsidR="0089579F" w:rsidRDefault="0089579F">
            <w:r>
              <w:rPr>
                <w:rFonts w:hint="eastAsia"/>
              </w:rPr>
              <w:t xml:space="preserve">　</w:t>
            </w:r>
          </w:p>
        </w:tc>
      </w:tr>
      <w:tr w:rsidR="0089579F" w14:paraId="3D5B3F94" w14:textId="77777777">
        <w:trPr>
          <w:trHeight w:val="1200"/>
        </w:trPr>
        <w:tc>
          <w:tcPr>
            <w:tcW w:w="1890" w:type="dxa"/>
            <w:vAlign w:val="center"/>
          </w:tcPr>
          <w:p w14:paraId="5F772232" w14:textId="77777777" w:rsidR="0089579F" w:rsidRDefault="0089579F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15" w:type="dxa"/>
            <w:vAlign w:val="center"/>
          </w:tcPr>
          <w:p w14:paraId="7867B36C" w14:textId="77777777" w:rsidR="0089579F" w:rsidRDefault="0089579F">
            <w:r>
              <w:rPr>
                <w:rFonts w:hint="eastAsia"/>
              </w:rPr>
              <w:t xml:space="preserve">　</w:t>
            </w:r>
          </w:p>
        </w:tc>
      </w:tr>
    </w:tbl>
    <w:p w14:paraId="70A2E8A7" w14:textId="77777777" w:rsidR="0089579F" w:rsidRDefault="0089579F"/>
    <w:p w14:paraId="50D6BE7F" w14:textId="77777777" w:rsidR="00833BB9" w:rsidRDefault="00833BB9"/>
    <w:p w14:paraId="747BC598" w14:textId="77777777" w:rsidR="00833BB9" w:rsidRDefault="00833BB9"/>
    <w:p w14:paraId="176D372C" w14:textId="77777777" w:rsidR="00833BB9" w:rsidRDefault="00833BB9"/>
    <w:p w14:paraId="61722270" w14:textId="77777777" w:rsidR="00833BB9" w:rsidRDefault="00833BB9"/>
    <w:p w14:paraId="00B5A10D" w14:textId="77777777" w:rsidR="00833BB9" w:rsidRDefault="00833BB9"/>
    <w:p w14:paraId="636BD737" w14:textId="77777777" w:rsidR="00833BB9" w:rsidRDefault="00833BB9"/>
    <w:p w14:paraId="29CBD248" w14:textId="77777777" w:rsidR="00833BB9" w:rsidRDefault="00833BB9"/>
    <w:sectPr w:rsidR="00833BB9" w:rsidSect="00833BB9">
      <w:headerReference w:type="default" r:id="rId7"/>
      <w:headerReference w:type="first" r:id="rId8"/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B11E" w14:textId="77777777" w:rsidR="0089579F" w:rsidRDefault="0089579F" w:rsidP="00935026">
      <w:r>
        <w:separator/>
      </w:r>
    </w:p>
  </w:endnote>
  <w:endnote w:type="continuationSeparator" w:id="0">
    <w:p w14:paraId="5092E5BD" w14:textId="77777777" w:rsidR="0089579F" w:rsidRDefault="0089579F" w:rsidP="009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C35C" w14:textId="77777777" w:rsidR="0089579F" w:rsidRDefault="0089579F" w:rsidP="00935026">
      <w:r>
        <w:separator/>
      </w:r>
    </w:p>
  </w:footnote>
  <w:footnote w:type="continuationSeparator" w:id="0">
    <w:p w14:paraId="3E702EEF" w14:textId="77777777" w:rsidR="0089579F" w:rsidRDefault="0089579F" w:rsidP="0093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1342" w14:textId="77777777" w:rsidR="00833BB9" w:rsidRDefault="00833BB9" w:rsidP="00833BB9">
    <w:pPr>
      <w:pStyle w:val="a3"/>
      <w:jc w:val="center"/>
    </w:pPr>
  </w:p>
  <w:p w14:paraId="30592606" w14:textId="77777777" w:rsidR="00833BB9" w:rsidRDefault="00833BB9" w:rsidP="00833BB9">
    <w:pPr>
      <w:pStyle w:val="a3"/>
      <w:jc w:val="center"/>
    </w:pPr>
  </w:p>
  <w:p w14:paraId="17CD67B1" w14:textId="77777777" w:rsidR="00833BB9" w:rsidRDefault="00833BB9" w:rsidP="00833BB9">
    <w:pPr>
      <w:pStyle w:val="a3"/>
      <w:jc w:val="center"/>
    </w:pPr>
  </w:p>
  <w:p w14:paraId="7D6CE735" w14:textId="77777777" w:rsidR="00833BB9" w:rsidRDefault="00833BB9" w:rsidP="00833BB9">
    <w:pPr>
      <w:pStyle w:val="a3"/>
      <w:jc w:val="center"/>
    </w:pPr>
  </w:p>
  <w:p w14:paraId="449E0814" w14:textId="49FA753B" w:rsidR="00833BB9" w:rsidRDefault="00833BB9" w:rsidP="00833BB9">
    <w:pPr>
      <w:pStyle w:val="a3"/>
      <w:jc w:val="center"/>
    </w:pPr>
    <w:r>
      <w:rPr>
        <w:rFonts w:hint="eastAsia"/>
      </w:rPr>
      <w:t>（旧）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8F1B" w14:textId="77777777" w:rsidR="00833BB9" w:rsidRDefault="00833BB9" w:rsidP="00833BB9">
    <w:pPr>
      <w:pStyle w:val="a3"/>
      <w:jc w:val="center"/>
    </w:pPr>
  </w:p>
  <w:p w14:paraId="64A855C5" w14:textId="77777777" w:rsidR="00833BB9" w:rsidRDefault="00833BB9" w:rsidP="00833BB9">
    <w:pPr>
      <w:pStyle w:val="a3"/>
      <w:jc w:val="center"/>
    </w:pPr>
  </w:p>
  <w:p w14:paraId="02662F54" w14:textId="77777777" w:rsidR="00833BB9" w:rsidRDefault="00833BB9" w:rsidP="00833BB9">
    <w:pPr>
      <w:pStyle w:val="a3"/>
      <w:jc w:val="center"/>
    </w:pPr>
  </w:p>
  <w:p w14:paraId="1A42B5A3" w14:textId="77777777" w:rsidR="00833BB9" w:rsidRDefault="00833BB9" w:rsidP="00833BB9">
    <w:pPr>
      <w:pStyle w:val="a3"/>
      <w:jc w:val="center"/>
    </w:pPr>
  </w:p>
  <w:p w14:paraId="65A6DAFA" w14:textId="4A9DAAB1" w:rsidR="00833BB9" w:rsidRDefault="00833BB9" w:rsidP="00833BB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67C"/>
    <w:multiLevelType w:val="singleLevel"/>
    <w:tmpl w:val="FFFFFFFF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A15CD4"/>
    <w:multiLevelType w:val="singleLevel"/>
    <w:tmpl w:val="FFFFFFFF"/>
    <w:lvl w:ilvl="0">
      <w:start w:val="8"/>
      <w:numFmt w:val="decimal"/>
      <w:lvlText w:val="%1"/>
      <w:lvlJc w:val="left"/>
      <w:pPr>
        <w:tabs>
          <w:tab w:val="num" w:pos="627"/>
        </w:tabs>
        <w:ind w:left="627" w:hanging="360"/>
      </w:pPr>
      <w:rPr>
        <w:rFonts w:cs="Times New Roman" w:hint="eastAsia"/>
      </w:rPr>
    </w:lvl>
  </w:abstractNum>
  <w:num w:numId="1" w16cid:durableId="1158808063">
    <w:abstractNumId w:val="0"/>
  </w:num>
  <w:num w:numId="2" w16cid:durableId="829249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9579F"/>
    <w:rsid w:val="00540BD3"/>
    <w:rsid w:val="005B2BE2"/>
    <w:rsid w:val="00650B9F"/>
    <w:rsid w:val="00833BB9"/>
    <w:rsid w:val="0089579F"/>
    <w:rsid w:val="00935026"/>
    <w:rsid w:val="009919D2"/>
    <w:rsid w:val="00B76C35"/>
    <w:rsid w:val="00D12A74"/>
    <w:rsid w:val="00DA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105E8C"/>
  <w14:defaultImageDpi w14:val="0"/>
  <w15:docId w15:val="{9969A44B-523B-4B68-AD15-EE220E5F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様式第12(第15条関係)</dc:title>
  <dc:subject/>
  <dc:creator>(株)ぎょうせい</dc:creator>
  <cp:keywords/>
  <dc:description/>
  <cp:lastModifiedBy>稲葉 悠斗</cp:lastModifiedBy>
  <cp:revision>4</cp:revision>
  <cp:lastPrinted>2000-09-01T03:50:00Z</cp:lastPrinted>
  <dcterms:created xsi:type="dcterms:W3CDTF">2024-09-11T06:54:00Z</dcterms:created>
  <dcterms:modified xsi:type="dcterms:W3CDTF">2024-12-12T08:25:00Z</dcterms:modified>
</cp:coreProperties>
</file>