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1E480" w14:textId="77777777" w:rsidR="00914A51" w:rsidRDefault="00914A51">
      <w:r>
        <w:rPr>
          <w:rFonts w:hint="eastAsia"/>
        </w:rPr>
        <w:t>様式第</w:t>
      </w:r>
      <w:r>
        <w:t>13(</w:t>
      </w:r>
      <w:r w:rsidR="002357CD" w:rsidRPr="002357CD">
        <w:rPr>
          <w:rFonts w:hint="eastAsia"/>
        </w:rPr>
        <w:t>第</w:t>
      </w:r>
      <w:r w:rsidR="002357CD" w:rsidRPr="002357CD">
        <w:t>21</w:t>
      </w:r>
      <w:r w:rsidR="002357CD" w:rsidRPr="002357CD">
        <w:rPr>
          <w:rFonts w:hint="eastAsia"/>
        </w:rPr>
        <w:t>条</w:t>
      </w:r>
      <w:r>
        <w:rPr>
          <w:rFonts w:hint="eastAsia"/>
        </w:rPr>
        <w:t>関係</w:t>
      </w:r>
      <w:r>
        <w:t>)</w:t>
      </w:r>
    </w:p>
    <w:p w14:paraId="2D17ECCE" w14:textId="77777777" w:rsidR="00914A51" w:rsidRDefault="00914A51"/>
    <w:p w14:paraId="09E472E1" w14:textId="77777777" w:rsidR="00914A51" w:rsidRDefault="00914A51">
      <w:pPr>
        <w:jc w:val="center"/>
      </w:pPr>
      <w:r>
        <w:rPr>
          <w:rFonts w:hint="eastAsia"/>
        </w:rPr>
        <w:t>排出量申告書</w:t>
      </w:r>
    </w:p>
    <w:p w14:paraId="1C17E5A0" w14:textId="77777777" w:rsidR="00914A51" w:rsidRDefault="00914A51"/>
    <w:p w14:paraId="5BD0F454" w14:textId="77777777" w:rsidR="00914A51" w:rsidRDefault="00914A51">
      <w:pPr>
        <w:jc w:val="right"/>
      </w:pPr>
      <w:r>
        <w:rPr>
          <w:rFonts w:hint="eastAsia"/>
        </w:rPr>
        <w:t xml:space="preserve">年　　月　　日　</w:t>
      </w:r>
    </w:p>
    <w:p w14:paraId="7A3A261C" w14:textId="77777777" w:rsidR="00914A51" w:rsidRDefault="00914A51"/>
    <w:p w14:paraId="23D4FA15" w14:textId="77777777" w:rsidR="00914A51" w:rsidRDefault="00914A51">
      <w:r>
        <w:rPr>
          <w:rFonts w:hint="eastAsia"/>
        </w:rPr>
        <w:t xml:space="preserve">　大口町長　　　　様</w:t>
      </w:r>
    </w:p>
    <w:p w14:paraId="3C8ABF7C" w14:textId="77777777" w:rsidR="00914A51" w:rsidRDefault="00914A51"/>
    <w:p w14:paraId="31E0D94E" w14:textId="77777777" w:rsidR="00914A51" w:rsidRDefault="00914A51">
      <w:pPr>
        <w:jc w:val="right"/>
      </w:pPr>
      <w:r>
        <w:rPr>
          <w:rFonts w:hint="eastAsia"/>
          <w:spacing w:val="105"/>
        </w:rPr>
        <w:t>使用</w:t>
      </w:r>
      <w:r>
        <w:rPr>
          <w:rFonts w:hint="eastAsia"/>
        </w:rPr>
        <w:t xml:space="preserve">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</w:t>
      </w:r>
    </w:p>
    <w:p w14:paraId="19FD5656" w14:textId="77777777" w:rsidR="00914A51" w:rsidRDefault="00914A51"/>
    <w:p w14:paraId="26E5E248" w14:textId="4B8E574B" w:rsidR="00914A51" w:rsidRDefault="00914A51">
      <w:pPr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</w:t>
      </w:r>
      <w:r w:rsidR="003A59B8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14:paraId="5C26B11B" w14:textId="77777777" w:rsidR="00914A51" w:rsidRDefault="00914A51">
      <w:pPr>
        <w:jc w:val="right"/>
      </w:pPr>
      <w:r>
        <w:rPr>
          <w:rFonts w:hint="eastAsia"/>
          <w:spacing w:val="105"/>
        </w:rPr>
        <w:t>電</w:t>
      </w:r>
      <w:r>
        <w:rPr>
          <w:rFonts w:hint="eastAsia"/>
        </w:rPr>
        <w:t xml:space="preserve">話　　　　　　　　　　　　</w:t>
      </w:r>
    </w:p>
    <w:p w14:paraId="5365478D" w14:textId="77777777" w:rsidR="00914A51" w:rsidRDefault="00914A51"/>
    <w:p w14:paraId="6F76D7E4" w14:textId="77777777" w:rsidR="00914A51" w:rsidRDefault="00914A51">
      <w:r>
        <w:rPr>
          <w:rFonts w:hint="eastAsia"/>
        </w:rPr>
        <w:t xml:space="preserve">　排出量を次のとおり申告します。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6615"/>
      </w:tblGrid>
      <w:tr w:rsidR="00914A51" w14:paraId="5E5E2A2B" w14:textId="77777777">
        <w:trPr>
          <w:trHeight w:val="600"/>
        </w:trPr>
        <w:tc>
          <w:tcPr>
            <w:tcW w:w="1890" w:type="dxa"/>
            <w:vAlign w:val="center"/>
          </w:tcPr>
          <w:p w14:paraId="3D4546B5" w14:textId="77777777" w:rsidR="00914A51" w:rsidRDefault="00914A51">
            <w:pPr>
              <w:jc w:val="distribute"/>
            </w:pPr>
            <w:r>
              <w:rPr>
                <w:rFonts w:hint="eastAsia"/>
              </w:rPr>
              <w:t>下水道番号</w:t>
            </w:r>
          </w:p>
        </w:tc>
        <w:tc>
          <w:tcPr>
            <w:tcW w:w="6615" w:type="dxa"/>
            <w:vAlign w:val="center"/>
          </w:tcPr>
          <w:p w14:paraId="25B6516B" w14:textId="77777777" w:rsidR="00914A51" w:rsidRDefault="00914A51">
            <w:r>
              <w:rPr>
                <w:rFonts w:hint="eastAsia"/>
              </w:rPr>
              <w:t>第　　　　　　号</w:t>
            </w:r>
          </w:p>
        </w:tc>
      </w:tr>
      <w:tr w:rsidR="00914A51" w14:paraId="22F40492" w14:textId="77777777">
        <w:trPr>
          <w:trHeight w:val="600"/>
        </w:trPr>
        <w:tc>
          <w:tcPr>
            <w:tcW w:w="1890" w:type="dxa"/>
            <w:vAlign w:val="center"/>
          </w:tcPr>
          <w:p w14:paraId="5D84AB94" w14:textId="77777777" w:rsidR="00914A51" w:rsidRDefault="00914A51">
            <w:pPr>
              <w:jc w:val="distribute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6615" w:type="dxa"/>
            <w:vAlign w:val="center"/>
          </w:tcPr>
          <w:p w14:paraId="45B7458D" w14:textId="77777777" w:rsidR="00914A51" w:rsidRDefault="00914A51">
            <w:r>
              <w:rPr>
                <w:rFonts w:hint="eastAsia"/>
              </w:rPr>
              <w:t xml:space="preserve">　</w:t>
            </w:r>
          </w:p>
        </w:tc>
      </w:tr>
      <w:tr w:rsidR="00914A51" w14:paraId="4D9876DC" w14:textId="77777777">
        <w:trPr>
          <w:trHeight w:val="1000"/>
        </w:trPr>
        <w:tc>
          <w:tcPr>
            <w:tcW w:w="1890" w:type="dxa"/>
            <w:vAlign w:val="center"/>
          </w:tcPr>
          <w:p w14:paraId="0660206C" w14:textId="77777777" w:rsidR="00914A51" w:rsidRDefault="00914A51">
            <w:pPr>
              <w:jc w:val="distribute"/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6615" w:type="dxa"/>
            <w:vAlign w:val="center"/>
          </w:tcPr>
          <w:p w14:paraId="30C8785F" w14:textId="77777777" w:rsidR="00914A51" w:rsidRDefault="00914A51">
            <w:pPr>
              <w:spacing w:line="360" w:lineRule="auto"/>
            </w:pPr>
            <w:r>
              <w:rPr>
                <w:rFonts w:hint="eastAsia"/>
              </w:rPr>
              <w:t xml:space="preserve">　　　　年　　　月分</w:t>
            </w:r>
          </w:p>
          <w:p w14:paraId="15BEA3A4" w14:textId="77777777" w:rsidR="00914A51" w:rsidRDefault="00914A51">
            <w:r>
              <w:t>(</w:t>
            </w:r>
            <w:r>
              <w:rPr>
                <w:rFonts w:hint="eastAsia"/>
              </w:rPr>
              <w:t xml:space="preserve">　　　年　　月　　日から　　　年　　月　　日まで</w:t>
            </w:r>
            <w:r>
              <w:t>)</w:t>
            </w:r>
          </w:p>
        </w:tc>
      </w:tr>
      <w:tr w:rsidR="00914A51" w14:paraId="6C1BB52C" w14:textId="77777777">
        <w:trPr>
          <w:trHeight w:val="1760"/>
        </w:trPr>
        <w:tc>
          <w:tcPr>
            <w:tcW w:w="1890" w:type="dxa"/>
            <w:vAlign w:val="bottom"/>
          </w:tcPr>
          <w:p w14:paraId="6D14BD2C" w14:textId="77777777" w:rsidR="00914A51" w:rsidRDefault="00914A51">
            <w:pPr>
              <w:spacing w:line="360" w:lineRule="auto"/>
              <w:jc w:val="distribute"/>
            </w:pPr>
            <w:r>
              <w:rPr>
                <w:rFonts w:hint="eastAsia"/>
                <w:spacing w:val="20"/>
              </w:rPr>
              <w:t>使用水の種類</w:t>
            </w:r>
            <w:r>
              <w:rPr>
                <w:rFonts w:hint="eastAsia"/>
              </w:rPr>
              <w:t>及び使用水量</w:t>
            </w:r>
          </w:p>
          <w:p w14:paraId="4FAA265D" w14:textId="77777777" w:rsidR="00914A51" w:rsidRDefault="00914A51">
            <w:pPr>
              <w:spacing w:line="360" w:lineRule="auto"/>
              <w:jc w:val="distribute"/>
            </w:pPr>
          </w:p>
        </w:tc>
        <w:tc>
          <w:tcPr>
            <w:tcW w:w="6615" w:type="dxa"/>
            <w:vAlign w:val="center"/>
          </w:tcPr>
          <w:p w14:paraId="4D8E8E7C" w14:textId="77777777" w:rsidR="00914A51" w:rsidRDefault="00914A51">
            <w:pPr>
              <w:spacing w:line="360" w:lineRule="auto"/>
            </w:pPr>
            <w:r>
              <w:rPr>
                <w:rFonts w:hint="eastAsia"/>
              </w:rPr>
              <w:t>□　水道水　　　　　立方メートル／月</w:t>
            </w:r>
          </w:p>
          <w:p w14:paraId="70FCF692" w14:textId="77777777" w:rsidR="00914A51" w:rsidRDefault="00914A51">
            <w:pPr>
              <w:spacing w:line="360" w:lineRule="auto"/>
            </w:pPr>
            <w:r>
              <w:rPr>
                <w:rFonts w:hint="eastAsia"/>
              </w:rPr>
              <w:t>□　井戸水　　　　　立方メートル／月</w:t>
            </w:r>
          </w:p>
          <w:p w14:paraId="338C42D7" w14:textId="77777777" w:rsidR="00914A51" w:rsidRDefault="00914A51">
            <w:pPr>
              <w:spacing w:line="360" w:lineRule="auto"/>
            </w:pPr>
            <w:r>
              <w:rPr>
                <w:rFonts w:hint="eastAsia"/>
              </w:rPr>
              <w:t>□　その他　　　　　立方メートル／月</w:t>
            </w:r>
          </w:p>
          <w:p w14:paraId="26ECF910" w14:textId="77777777" w:rsidR="00914A51" w:rsidRDefault="00914A51"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105"/>
              </w:rPr>
              <w:t>合</w:t>
            </w:r>
            <w:r>
              <w:rPr>
                <w:rFonts w:hint="eastAsia"/>
              </w:rPr>
              <w:t xml:space="preserve">計　　　　　立方メートル／月　　</w:t>
            </w:r>
            <w:r>
              <w:t>(</w:t>
            </w:r>
            <w:r>
              <w:rPr>
                <w:rFonts w:hint="eastAsia"/>
              </w:rPr>
              <w:t>①</w:t>
            </w:r>
            <w:r>
              <w:t>)</w:t>
            </w:r>
          </w:p>
        </w:tc>
      </w:tr>
      <w:tr w:rsidR="00914A51" w14:paraId="68984C3A" w14:textId="77777777">
        <w:trPr>
          <w:trHeight w:val="600"/>
        </w:trPr>
        <w:tc>
          <w:tcPr>
            <w:tcW w:w="1890" w:type="dxa"/>
            <w:vAlign w:val="center"/>
          </w:tcPr>
          <w:p w14:paraId="7E025B6E" w14:textId="77777777" w:rsidR="00914A51" w:rsidRDefault="00914A51">
            <w:pPr>
              <w:jc w:val="distribute"/>
            </w:pPr>
            <w:r>
              <w:rPr>
                <w:rFonts w:hint="eastAsia"/>
                <w:spacing w:val="80"/>
              </w:rPr>
              <w:t>製品化し</w:t>
            </w:r>
            <w:r>
              <w:rPr>
                <w:rFonts w:hint="eastAsia"/>
              </w:rPr>
              <w:t>た使用水量</w:t>
            </w:r>
          </w:p>
        </w:tc>
        <w:tc>
          <w:tcPr>
            <w:tcW w:w="6615" w:type="dxa"/>
            <w:vAlign w:val="center"/>
          </w:tcPr>
          <w:p w14:paraId="3B7A944E" w14:textId="77777777" w:rsidR="00914A51" w:rsidRDefault="00914A51">
            <w:r>
              <w:rPr>
                <w:rFonts w:hint="eastAsia"/>
              </w:rPr>
              <w:t xml:space="preserve">　　　　　　　　　　立方メートル／月　　</w:t>
            </w:r>
            <w:r>
              <w:t>(</w:t>
            </w:r>
            <w:r>
              <w:rPr>
                <w:rFonts w:hint="eastAsia"/>
              </w:rPr>
              <w:t>②</w:t>
            </w:r>
            <w:r>
              <w:t>)</w:t>
            </w:r>
          </w:p>
        </w:tc>
      </w:tr>
      <w:tr w:rsidR="00914A51" w14:paraId="1390C536" w14:textId="77777777">
        <w:trPr>
          <w:trHeight w:val="600"/>
        </w:trPr>
        <w:tc>
          <w:tcPr>
            <w:tcW w:w="1890" w:type="dxa"/>
            <w:vAlign w:val="center"/>
          </w:tcPr>
          <w:p w14:paraId="35B12962" w14:textId="77777777" w:rsidR="00914A51" w:rsidRDefault="00914A51">
            <w:pPr>
              <w:jc w:val="distribute"/>
            </w:pPr>
            <w:r>
              <w:rPr>
                <w:rFonts w:hint="eastAsia"/>
              </w:rPr>
              <w:t>排出量</w:t>
            </w:r>
          </w:p>
        </w:tc>
        <w:tc>
          <w:tcPr>
            <w:tcW w:w="6615" w:type="dxa"/>
            <w:vAlign w:val="center"/>
          </w:tcPr>
          <w:p w14:paraId="688D660C" w14:textId="77777777" w:rsidR="00914A51" w:rsidRDefault="00914A51">
            <w:r>
              <w:rPr>
                <w:rFonts w:hint="eastAsia"/>
              </w:rPr>
              <w:t xml:space="preserve">　　　　　　　　　　立方メートル／月　　</w:t>
            </w:r>
            <w:r>
              <w:t>(</w:t>
            </w:r>
            <w:r>
              <w:rPr>
                <w:rFonts w:hint="eastAsia"/>
              </w:rPr>
              <w:t>①－②</w:t>
            </w:r>
            <w:r>
              <w:t>)</w:t>
            </w:r>
          </w:p>
        </w:tc>
      </w:tr>
      <w:tr w:rsidR="00914A51" w14:paraId="1B7CB6A0" w14:textId="77777777">
        <w:trPr>
          <w:trHeight w:val="1200"/>
        </w:trPr>
        <w:tc>
          <w:tcPr>
            <w:tcW w:w="1890" w:type="dxa"/>
            <w:vAlign w:val="center"/>
          </w:tcPr>
          <w:p w14:paraId="33EA5CD8" w14:textId="77777777" w:rsidR="00914A51" w:rsidRDefault="00914A51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615" w:type="dxa"/>
            <w:vAlign w:val="center"/>
          </w:tcPr>
          <w:p w14:paraId="40F89519" w14:textId="77777777" w:rsidR="00914A51" w:rsidRDefault="00914A51">
            <w:r>
              <w:rPr>
                <w:rFonts w:hint="eastAsia"/>
              </w:rPr>
              <w:t xml:space="preserve">　</w:t>
            </w:r>
          </w:p>
        </w:tc>
      </w:tr>
    </w:tbl>
    <w:p w14:paraId="1A76EA19" w14:textId="77777777" w:rsidR="00914A51" w:rsidRDefault="00914A51"/>
    <w:p w14:paraId="297CAB80" w14:textId="77777777" w:rsidR="003A59B8" w:rsidRDefault="003A59B8"/>
    <w:p w14:paraId="64AA18D8" w14:textId="77777777" w:rsidR="003A59B8" w:rsidRDefault="003A59B8"/>
    <w:p w14:paraId="360C7905" w14:textId="77777777" w:rsidR="003A59B8" w:rsidRDefault="003A59B8"/>
    <w:p w14:paraId="5D34F400" w14:textId="77777777" w:rsidR="003A59B8" w:rsidRDefault="003A59B8"/>
    <w:p w14:paraId="29AE73D0" w14:textId="77777777" w:rsidR="003A59B8" w:rsidRDefault="003A59B8"/>
    <w:sectPr w:rsidR="003A59B8" w:rsidSect="003A59B8">
      <w:headerReference w:type="default" r:id="rId7"/>
      <w:headerReference w:type="first" r:id="rId8"/>
      <w:pgSz w:w="11907" w:h="16840" w:code="9"/>
      <w:pgMar w:top="1701" w:right="1701" w:bottom="1701" w:left="1701" w:header="284" w:footer="284" w:gutter="0"/>
      <w:cols w:space="425"/>
      <w:titlePg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C2686" w14:textId="77777777" w:rsidR="00914A51" w:rsidRDefault="00914A51" w:rsidP="00935026">
      <w:r>
        <w:separator/>
      </w:r>
    </w:p>
  </w:endnote>
  <w:endnote w:type="continuationSeparator" w:id="0">
    <w:p w14:paraId="6FD7D2F8" w14:textId="77777777" w:rsidR="00914A51" w:rsidRDefault="00914A51" w:rsidP="00935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10822" w14:textId="77777777" w:rsidR="00914A51" w:rsidRDefault="00914A51" w:rsidP="00935026">
      <w:r>
        <w:separator/>
      </w:r>
    </w:p>
  </w:footnote>
  <w:footnote w:type="continuationSeparator" w:id="0">
    <w:p w14:paraId="321BE9A6" w14:textId="77777777" w:rsidR="00914A51" w:rsidRDefault="00914A51" w:rsidP="009350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23BF8" w14:textId="77777777" w:rsidR="003A59B8" w:rsidRDefault="003A59B8" w:rsidP="003A59B8">
    <w:pPr>
      <w:pStyle w:val="a3"/>
      <w:jc w:val="center"/>
    </w:pPr>
  </w:p>
  <w:p w14:paraId="0952C127" w14:textId="77777777" w:rsidR="003A59B8" w:rsidRDefault="003A59B8" w:rsidP="003A59B8">
    <w:pPr>
      <w:pStyle w:val="a3"/>
      <w:jc w:val="center"/>
    </w:pPr>
  </w:p>
  <w:p w14:paraId="1E2AEEE3" w14:textId="77777777" w:rsidR="003A59B8" w:rsidRDefault="003A59B8" w:rsidP="003A59B8">
    <w:pPr>
      <w:pStyle w:val="a3"/>
      <w:jc w:val="center"/>
    </w:pPr>
  </w:p>
  <w:p w14:paraId="60816868" w14:textId="77777777" w:rsidR="003A59B8" w:rsidRDefault="003A59B8" w:rsidP="003A59B8">
    <w:pPr>
      <w:pStyle w:val="a3"/>
      <w:jc w:val="center"/>
    </w:pPr>
  </w:p>
  <w:p w14:paraId="17917B31" w14:textId="396DEE3B" w:rsidR="003A59B8" w:rsidRDefault="003A59B8" w:rsidP="003A59B8">
    <w:pPr>
      <w:pStyle w:val="a3"/>
      <w:jc w:val="center"/>
    </w:pPr>
    <w:r>
      <w:rPr>
        <w:rFonts w:hint="eastAsia"/>
      </w:rPr>
      <w:t>（旧）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3B69F" w14:textId="77777777" w:rsidR="003A59B8" w:rsidRDefault="003A59B8" w:rsidP="003A59B8">
    <w:pPr>
      <w:pStyle w:val="a3"/>
      <w:jc w:val="center"/>
    </w:pPr>
  </w:p>
  <w:p w14:paraId="193F0DB0" w14:textId="77777777" w:rsidR="003A59B8" w:rsidRDefault="003A59B8" w:rsidP="003A59B8">
    <w:pPr>
      <w:pStyle w:val="a3"/>
      <w:jc w:val="center"/>
    </w:pPr>
  </w:p>
  <w:p w14:paraId="57E4688C" w14:textId="77777777" w:rsidR="003A59B8" w:rsidRDefault="003A59B8" w:rsidP="003A59B8">
    <w:pPr>
      <w:pStyle w:val="a3"/>
      <w:jc w:val="center"/>
    </w:pPr>
  </w:p>
  <w:p w14:paraId="3AC485A2" w14:textId="77777777" w:rsidR="003A59B8" w:rsidRDefault="003A59B8" w:rsidP="003A59B8">
    <w:pPr>
      <w:pStyle w:val="a3"/>
      <w:jc w:val="center"/>
    </w:pPr>
  </w:p>
  <w:p w14:paraId="7123567C" w14:textId="0809B1CD" w:rsidR="003A59B8" w:rsidRDefault="003A59B8" w:rsidP="003A59B8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0267C"/>
    <w:multiLevelType w:val="singleLevel"/>
    <w:tmpl w:val="FFFFFFFF"/>
    <w:lvl w:ilvl="0">
      <w:start w:val="1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9A15CD4"/>
    <w:multiLevelType w:val="singleLevel"/>
    <w:tmpl w:val="FFFFFFFF"/>
    <w:lvl w:ilvl="0">
      <w:start w:val="8"/>
      <w:numFmt w:val="decimal"/>
      <w:lvlText w:val="%1"/>
      <w:lvlJc w:val="left"/>
      <w:pPr>
        <w:tabs>
          <w:tab w:val="num" w:pos="627"/>
        </w:tabs>
        <w:ind w:left="627" w:hanging="360"/>
      </w:pPr>
      <w:rPr>
        <w:rFonts w:cs="Times New Roman" w:hint="eastAsia"/>
      </w:rPr>
    </w:lvl>
  </w:abstractNum>
  <w:num w:numId="1" w16cid:durableId="1519347218">
    <w:abstractNumId w:val="0"/>
  </w:num>
  <w:num w:numId="2" w16cid:durableId="2766413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attachedTemplate r:id="rId1"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914A51"/>
    <w:rsid w:val="000F0DC9"/>
    <w:rsid w:val="002357CD"/>
    <w:rsid w:val="003915FF"/>
    <w:rsid w:val="003A59B8"/>
    <w:rsid w:val="00914A51"/>
    <w:rsid w:val="00923B48"/>
    <w:rsid w:val="00935026"/>
    <w:rsid w:val="00BA0C8D"/>
    <w:rsid w:val="00CC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6A9C7513"/>
  <w14:defaultImageDpi w14:val="0"/>
  <w15:docId w15:val="{63E9A422-3B47-4A5B-AAE1-1E3C7089B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65330;&#65314;-&#65317;&#6531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ＲＢ-ＥＦ.dot</Template>
  <TotalTime>0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様式第13(第16条関係)</dc:title>
  <dc:subject/>
  <dc:creator>(株)ぎょうせい</dc:creator>
  <cp:keywords/>
  <dc:description/>
  <cp:lastModifiedBy>稲葉 悠斗</cp:lastModifiedBy>
  <cp:revision>4</cp:revision>
  <cp:lastPrinted>2000-09-01T03:50:00Z</cp:lastPrinted>
  <dcterms:created xsi:type="dcterms:W3CDTF">2024-09-11T06:54:00Z</dcterms:created>
  <dcterms:modified xsi:type="dcterms:W3CDTF">2024-12-12T08:25:00Z</dcterms:modified>
</cp:coreProperties>
</file>