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589F" w14:textId="77777777" w:rsidR="00E603C4" w:rsidRDefault="00E603C4">
      <w:r>
        <w:rPr>
          <w:rFonts w:hint="eastAsia"/>
        </w:rPr>
        <w:t>様式第</w:t>
      </w:r>
      <w:r>
        <w:t>14(</w:t>
      </w:r>
      <w:r w:rsidR="008E3D7E" w:rsidRPr="008E3D7E">
        <w:rPr>
          <w:rFonts w:hint="eastAsia"/>
        </w:rPr>
        <w:t>第</w:t>
      </w:r>
      <w:r w:rsidR="008E3D7E" w:rsidRPr="008E3D7E">
        <w:t>22</w:t>
      </w:r>
      <w:r w:rsidR="008E3D7E" w:rsidRPr="008E3D7E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0D1DC244" w14:textId="77777777" w:rsidR="00E603C4" w:rsidRDefault="00E603C4"/>
    <w:p w14:paraId="49B25530" w14:textId="77777777" w:rsidR="00E603C4" w:rsidRDefault="00E603C4">
      <w:pPr>
        <w:jc w:val="center"/>
      </w:pPr>
      <w:r>
        <w:rPr>
          <w:rFonts w:hint="eastAsia"/>
        </w:rPr>
        <w:t>排水設備等管理人選定届</w:t>
      </w:r>
    </w:p>
    <w:p w14:paraId="597AEBE7" w14:textId="77777777" w:rsidR="00E603C4" w:rsidRDefault="00E603C4"/>
    <w:p w14:paraId="5BB8D21C" w14:textId="77777777" w:rsidR="00E603C4" w:rsidRDefault="00E603C4">
      <w:pPr>
        <w:jc w:val="right"/>
      </w:pPr>
      <w:r>
        <w:rPr>
          <w:rFonts w:hint="eastAsia"/>
        </w:rPr>
        <w:t xml:space="preserve">年　　月　　日　</w:t>
      </w:r>
    </w:p>
    <w:p w14:paraId="5C616A2A" w14:textId="77777777" w:rsidR="00E603C4" w:rsidRDefault="00E603C4"/>
    <w:p w14:paraId="2032BFFA" w14:textId="77777777" w:rsidR="00E603C4" w:rsidRDefault="00E603C4">
      <w:r>
        <w:rPr>
          <w:rFonts w:hint="eastAsia"/>
        </w:rPr>
        <w:t xml:space="preserve">　大口町長　　　　様</w:t>
      </w:r>
    </w:p>
    <w:p w14:paraId="55FB90D1" w14:textId="77777777" w:rsidR="00E603C4" w:rsidRDefault="00E603C4"/>
    <w:p w14:paraId="2EEF8834" w14:textId="77777777" w:rsidR="00E603C4" w:rsidRDefault="00E603C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6490A68" w14:textId="77777777" w:rsidR="00E603C4" w:rsidRDefault="00E603C4"/>
    <w:p w14:paraId="2B21179E" w14:textId="390E1763" w:rsidR="00E603C4" w:rsidRDefault="00E603C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B14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F93C817" w14:textId="77777777" w:rsidR="00E603C4" w:rsidRDefault="00E603C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536FDCF7" w14:textId="77777777" w:rsidR="00E603C4" w:rsidRDefault="00E603C4"/>
    <w:p w14:paraId="057CDBEE" w14:textId="77777777" w:rsidR="00E603C4" w:rsidRDefault="00E603C4">
      <w:r>
        <w:rPr>
          <w:rFonts w:hint="eastAsia"/>
        </w:rPr>
        <w:t xml:space="preserve">　排水設備等管理人を次のとおり届け出ます。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465"/>
        <w:gridCol w:w="2940"/>
      </w:tblGrid>
      <w:tr w:rsidR="00E603C4" w14:paraId="1275FD22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220DF807" w14:textId="77777777" w:rsidR="00E603C4" w:rsidRDefault="00E603C4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405" w:type="dxa"/>
            <w:gridSpan w:val="2"/>
            <w:vAlign w:val="center"/>
          </w:tcPr>
          <w:p w14:paraId="0CF0F1B9" w14:textId="77777777" w:rsidR="00E603C4" w:rsidRDefault="00E603C4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選</w:t>
            </w:r>
            <w:r>
              <w:rPr>
                <w:rFonts w:hint="eastAsia"/>
              </w:rPr>
              <w:t xml:space="preserve">定　　□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E603C4" w14:paraId="747F3D58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537CBA4C" w14:textId="77777777" w:rsidR="00E603C4" w:rsidRDefault="00E603C4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405" w:type="dxa"/>
            <w:gridSpan w:val="2"/>
            <w:vAlign w:val="center"/>
          </w:tcPr>
          <w:p w14:paraId="7303D13E" w14:textId="77777777" w:rsidR="00E603C4" w:rsidRDefault="00E603C4">
            <w:r>
              <w:rPr>
                <w:rFonts w:hint="eastAsia"/>
              </w:rPr>
              <w:t>第　　　　　　　号</w:t>
            </w:r>
          </w:p>
        </w:tc>
      </w:tr>
      <w:tr w:rsidR="00E603C4" w14:paraId="7A6BD517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506142B1" w14:textId="77777777" w:rsidR="00E603C4" w:rsidRDefault="00E603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405" w:type="dxa"/>
            <w:gridSpan w:val="2"/>
            <w:vAlign w:val="center"/>
          </w:tcPr>
          <w:p w14:paraId="3E486588" w14:textId="77777777" w:rsidR="00E603C4" w:rsidRDefault="00E603C4">
            <w:r>
              <w:rPr>
                <w:rFonts w:hint="eastAsia"/>
              </w:rPr>
              <w:t xml:space="preserve">　</w:t>
            </w:r>
          </w:p>
        </w:tc>
      </w:tr>
      <w:tr w:rsidR="00E603C4" w14:paraId="7BFFFC00" w14:textId="77777777">
        <w:trPr>
          <w:cantSplit/>
          <w:trHeight w:val="460"/>
        </w:trPr>
        <w:tc>
          <w:tcPr>
            <w:tcW w:w="2100" w:type="dxa"/>
            <w:gridSpan w:val="2"/>
            <w:vMerge w:val="restart"/>
            <w:vAlign w:val="center"/>
          </w:tcPr>
          <w:p w14:paraId="15DAC686" w14:textId="7B6A73F5" w:rsidR="00E603C4" w:rsidRDefault="00E603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排水設備等使用者</w:t>
            </w:r>
          </w:p>
        </w:tc>
        <w:tc>
          <w:tcPr>
            <w:tcW w:w="3465" w:type="dxa"/>
            <w:vAlign w:val="center"/>
          </w:tcPr>
          <w:p w14:paraId="04FEBD34" w14:textId="77777777" w:rsidR="00E603C4" w:rsidRDefault="00E603C4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2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940" w:type="dxa"/>
            <w:vAlign w:val="center"/>
          </w:tcPr>
          <w:p w14:paraId="3BAD220C" w14:textId="77777777" w:rsidR="00E603C4" w:rsidRDefault="00E603C4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603C4" w14:paraId="2DA6B474" w14:textId="77777777">
        <w:trPr>
          <w:cantSplit/>
          <w:trHeight w:val="460"/>
        </w:trPr>
        <w:tc>
          <w:tcPr>
            <w:tcW w:w="2100" w:type="dxa"/>
            <w:gridSpan w:val="2"/>
            <w:vMerge/>
            <w:vAlign w:val="center"/>
          </w:tcPr>
          <w:p w14:paraId="26737D71" w14:textId="77777777" w:rsidR="00E603C4" w:rsidRDefault="00E603C4">
            <w:pPr>
              <w:rPr>
                <w:noProof/>
              </w:rPr>
            </w:pPr>
          </w:p>
        </w:tc>
        <w:tc>
          <w:tcPr>
            <w:tcW w:w="3465" w:type="dxa"/>
            <w:vAlign w:val="center"/>
          </w:tcPr>
          <w:p w14:paraId="37A03231" w14:textId="77777777" w:rsidR="00E603C4" w:rsidRDefault="00E603C4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17B248FC" w14:textId="3DEF7630" w:rsidR="00E603C4" w:rsidRDefault="00E603C4">
            <w:pPr>
              <w:jc w:val="right"/>
            </w:pPr>
          </w:p>
        </w:tc>
      </w:tr>
      <w:tr w:rsidR="00E603C4" w14:paraId="4ACB0800" w14:textId="77777777">
        <w:trPr>
          <w:cantSplit/>
          <w:trHeight w:val="460"/>
        </w:trPr>
        <w:tc>
          <w:tcPr>
            <w:tcW w:w="2100" w:type="dxa"/>
            <w:gridSpan w:val="2"/>
            <w:vMerge/>
            <w:vAlign w:val="center"/>
          </w:tcPr>
          <w:p w14:paraId="6F6595DD" w14:textId="77777777" w:rsidR="00E603C4" w:rsidRDefault="00E603C4">
            <w:pPr>
              <w:rPr>
                <w:noProof/>
              </w:rPr>
            </w:pPr>
          </w:p>
        </w:tc>
        <w:tc>
          <w:tcPr>
            <w:tcW w:w="3465" w:type="dxa"/>
            <w:vAlign w:val="center"/>
          </w:tcPr>
          <w:p w14:paraId="27332351" w14:textId="77777777" w:rsidR="00E603C4" w:rsidRDefault="00E603C4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6FDEA0C8" w14:textId="2695F6C4" w:rsidR="00E603C4" w:rsidRDefault="00E603C4">
            <w:pPr>
              <w:jc w:val="right"/>
            </w:pPr>
          </w:p>
        </w:tc>
      </w:tr>
      <w:tr w:rsidR="00E603C4" w14:paraId="43DF74C4" w14:textId="77777777">
        <w:trPr>
          <w:cantSplit/>
          <w:trHeight w:val="460"/>
        </w:trPr>
        <w:tc>
          <w:tcPr>
            <w:tcW w:w="2100" w:type="dxa"/>
            <w:gridSpan w:val="2"/>
            <w:vMerge/>
            <w:vAlign w:val="center"/>
          </w:tcPr>
          <w:p w14:paraId="69FEBED7" w14:textId="77777777" w:rsidR="00E603C4" w:rsidRDefault="00E603C4">
            <w:pPr>
              <w:rPr>
                <w:noProof/>
              </w:rPr>
            </w:pPr>
          </w:p>
        </w:tc>
        <w:tc>
          <w:tcPr>
            <w:tcW w:w="3465" w:type="dxa"/>
            <w:vAlign w:val="center"/>
          </w:tcPr>
          <w:p w14:paraId="6CEC2BF3" w14:textId="77777777" w:rsidR="00E603C4" w:rsidRDefault="00E603C4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3B5EEE0E" w14:textId="6228832F" w:rsidR="00E603C4" w:rsidRDefault="00E603C4">
            <w:pPr>
              <w:jc w:val="right"/>
            </w:pPr>
          </w:p>
        </w:tc>
      </w:tr>
      <w:tr w:rsidR="00E603C4" w14:paraId="50581F5B" w14:textId="77777777">
        <w:trPr>
          <w:cantSplit/>
          <w:trHeight w:val="460"/>
        </w:trPr>
        <w:tc>
          <w:tcPr>
            <w:tcW w:w="2100" w:type="dxa"/>
            <w:gridSpan w:val="2"/>
            <w:vMerge/>
            <w:vAlign w:val="center"/>
          </w:tcPr>
          <w:p w14:paraId="6E8F4955" w14:textId="77777777" w:rsidR="00E603C4" w:rsidRDefault="00E603C4">
            <w:pPr>
              <w:rPr>
                <w:noProof/>
              </w:rPr>
            </w:pPr>
          </w:p>
        </w:tc>
        <w:tc>
          <w:tcPr>
            <w:tcW w:w="3465" w:type="dxa"/>
            <w:vAlign w:val="center"/>
          </w:tcPr>
          <w:p w14:paraId="09FD42AF" w14:textId="77777777" w:rsidR="00E603C4" w:rsidRDefault="00E603C4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53F3F057" w14:textId="473D94F0" w:rsidR="00E603C4" w:rsidRDefault="00E603C4">
            <w:pPr>
              <w:jc w:val="right"/>
            </w:pPr>
          </w:p>
        </w:tc>
      </w:tr>
      <w:tr w:rsidR="00E603C4" w14:paraId="1D34D071" w14:textId="77777777">
        <w:trPr>
          <w:cantSplit/>
          <w:trHeight w:val="460"/>
        </w:trPr>
        <w:tc>
          <w:tcPr>
            <w:tcW w:w="2100" w:type="dxa"/>
            <w:gridSpan w:val="2"/>
            <w:vMerge/>
            <w:vAlign w:val="center"/>
          </w:tcPr>
          <w:p w14:paraId="5FB7D985" w14:textId="77777777" w:rsidR="00E603C4" w:rsidRDefault="00E603C4">
            <w:pPr>
              <w:rPr>
                <w:noProof/>
              </w:rPr>
            </w:pPr>
          </w:p>
        </w:tc>
        <w:tc>
          <w:tcPr>
            <w:tcW w:w="3465" w:type="dxa"/>
            <w:vAlign w:val="center"/>
          </w:tcPr>
          <w:p w14:paraId="2B20C000" w14:textId="77777777" w:rsidR="00E603C4" w:rsidRDefault="00E603C4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22727D12" w14:textId="2087A67D" w:rsidR="00E603C4" w:rsidRDefault="00E603C4">
            <w:pPr>
              <w:jc w:val="right"/>
            </w:pPr>
          </w:p>
        </w:tc>
      </w:tr>
      <w:tr w:rsidR="00E603C4" w14:paraId="479862CD" w14:textId="77777777">
        <w:trPr>
          <w:trHeight w:val="1200"/>
        </w:trPr>
        <w:tc>
          <w:tcPr>
            <w:tcW w:w="2100" w:type="dxa"/>
            <w:gridSpan w:val="2"/>
            <w:vAlign w:val="center"/>
          </w:tcPr>
          <w:p w14:paraId="0E2D3BAC" w14:textId="2A9E1AE5" w:rsidR="00E603C4" w:rsidRDefault="00E603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管理人</w:t>
            </w:r>
          </w:p>
        </w:tc>
        <w:tc>
          <w:tcPr>
            <w:tcW w:w="6405" w:type="dxa"/>
            <w:gridSpan w:val="2"/>
            <w:vAlign w:val="center"/>
          </w:tcPr>
          <w:p w14:paraId="7856E6EF" w14:textId="77777777" w:rsidR="00E603C4" w:rsidRDefault="00E603C4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14:paraId="38E65A88" w14:textId="0F0AC116" w:rsidR="00E603C4" w:rsidRDefault="00E603C4">
            <w:pPr>
              <w:spacing w:line="360" w:lineRule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14:paraId="782BE90C" w14:textId="77777777" w:rsidR="00E603C4" w:rsidRDefault="00E603C4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E603C4" w14:paraId="2F53097D" w14:textId="77777777">
        <w:trPr>
          <w:cantSplit/>
          <w:trHeight w:val="800"/>
        </w:trPr>
        <w:tc>
          <w:tcPr>
            <w:tcW w:w="840" w:type="dxa"/>
            <w:tcBorders>
              <w:right w:val="nil"/>
            </w:tcBorders>
            <w:vAlign w:val="center"/>
          </w:tcPr>
          <w:p w14:paraId="3C132C9D" w14:textId="77777777" w:rsidR="00E603C4" w:rsidRDefault="00E603C4">
            <w:pPr>
              <w:spacing w:line="36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選定</w:t>
            </w:r>
          </w:p>
          <w:p w14:paraId="46A34A38" w14:textId="77777777" w:rsidR="00E603C4" w:rsidRDefault="00E603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1630F41" w14:textId="77777777" w:rsidR="00E603C4" w:rsidRDefault="00E603C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6405" w:type="dxa"/>
            <w:gridSpan w:val="2"/>
            <w:vAlign w:val="center"/>
          </w:tcPr>
          <w:p w14:paraId="504CD9F9" w14:textId="77777777" w:rsidR="00E603C4" w:rsidRDefault="00E603C4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603C4" w14:paraId="3E837CEF" w14:textId="77777777">
        <w:trPr>
          <w:trHeight w:val="900"/>
        </w:trPr>
        <w:tc>
          <w:tcPr>
            <w:tcW w:w="2100" w:type="dxa"/>
            <w:gridSpan w:val="2"/>
            <w:vAlign w:val="center"/>
          </w:tcPr>
          <w:p w14:paraId="1F9FD229" w14:textId="77777777" w:rsidR="00E603C4" w:rsidRDefault="00E603C4">
            <w:pPr>
              <w:jc w:val="distribute"/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405" w:type="dxa"/>
            <w:gridSpan w:val="2"/>
            <w:vAlign w:val="center"/>
          </w:tcPr>
          <w:p w14:paraId="514E28E3" w14:textId="77777777" w:rsidR="00E603C4" w:rsidRDefault="00E603C4">
            <w:r>
              <w:rPr>
                <w:rFonts w:hint="eastAsia"/>
              </w:rPr>
              <w:t xml:space="preserve">　</w:t>
            </w:r>
          </w:p>
        </w:tc>
      </w:tr>
    </w:tbl>
    <w:p w14:paraId="555CA8F3" w14:textId="77777777" w:rsidR="00E603C4" w:rsidRDefault="00E603C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変更の場合は、旧管理人氏名を備考欄に記入してください。</w:t>
      </w:r>
    </w:p>
    <w:p w14:paraId="5ECA6118" w14:textId="77777777" w:rsidR="00E603C4" w:rsidRDefault="00E603C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使用者が多数の場合は、別紙に記入してください。</w:t>
      </w:r>
    </w:p>
    <w:p w14:paraId="14FBC85D" w14:textId="77777777" w:rsidR="00E603C4" w:rsidRDefault="00E603C4"/>
    <w:p w14:paraId="039B75CE" w14:textId="77777777" w:rsidR="009B14DD" w:rsidRPr="008D7DE7" w:rsidRDefault="009B14DD"/>
    <w:sectPr w:rsidR="009B14DD" w:rsidRPr="008D7DE7" w:rsidSect="009B1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1E13" w14:textId="77777777" w:rsidR="00E603C4" w:rsidRDefault="00E603C4" w:rsidP="00935026">
      <w:r>
        <w:separator/>
      </w:r>
    </w:p>
  </w:endnote>
  <w:endnote w:type="continuationSeparator" w:id="0">
    <w:p w14:paraId="2C1ADEC7" w14:textId="77777777" w:rsidR="00E603C4" w:rsidRDefault="00E603C4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62F9" w14:textId="77777777" w:rsidR="008D7DE7" w:rsidRDefault="008D7D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D4EF" w14:textId="77777777" w:rsidR="008D7DE7" w:rsidRDefault="008D7D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2A78" w14:textId="77777777" w:rsidR="008D7DE7" w:rsidRDefault="008D7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99D8" w14:textId="77777777" w:rsidR="00E603C4" w:rsidRDefault="00E603C4" w:rsidP="00935026">
      <w:r>
        <w:separator/>
      </w:r>
    </w:p>
  </w:footnote>
  <w:footnote w:type="continuationSeparator" w:id="0">
    <w:p w14:paraId="5228DAD9" w14:textId="77777777" w:rsidR="00E603C4" w:rsidRDefault="00E603C4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BF58" w14:textId="77777777" w:rsidR="008D7DE7" w:rsidRDefault="008D7D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2447" w14:textId="77777777" w:rsidR="009B14DD" w:rsidRDefault="009B14DD" w:rsidP="009B14DD">
    <w:pPr>
      <w:pStyle w:val="a3"/>
      <w:jc w:val="center"/>
    </w:pPr>
  </w:p>
  <w:p w14:paraId="17F06F2A" w14:textId="77777777" w:rsidR="009B14DD" w:rsidRDefault="009B14DD" w:rsidP="009B14DD">
    <w:pPr>
      <w:pStyle w:val="a3"/>
      <w:jc w:val="center"/>
    </w:pPr>
  </w:p>
  <w:p w14:paraId="60A2F4CC" w14:textId="77777777" w:rsidR="009B14DD" w:rsidRDefault="009B14DD" w:rsidP="009B14DD">
    <w:pPr>
      <w:pStyle w:val="a3"/>
      <w:jc w:val="center"/>
    </w:pPr>
  </w:p>
  <w:p w14:paraId="26D4A49B" w14:textId="77777777" w:rsidR="009B14DD" w:rsidRDefault="009B14DD" w:rsidP="009B14DD">
    <w:pPr>
      <w:pStyle w:val="a3"/>
      <w:jc w:val="center"/>
    </w:pPr>
  </w:p>
  <w:p w14:paraId="24B37392" w14:textId="483080E8" w:rsidR="009B14DD" w:rsidRDefault="009B14DD" w:rsidP="009B14DD">
    <w:pPr>
      <w:pStyle w:val="a3"/>
      <w:jc w:val="center"/>
    </w:pPr>
    <w:r>
      <w:rPr>
        <w:rFonts w:hint="eastAsia"/>
      </w:rPr>
      <w:t>（旧）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8027" w14:textId="77777777" w:rsidR="009B14DD" w:rsidRDefault="009B14DD" w:rsidP="009B14DD">
    <w:pPr>
      <w:pStyle w:val="a3"/>
      <w:jc w:val="center"/>
    </w:pPr>
  </w:p>
  <w:p w14:paraId="241DD9E1" w14:textId="77777777" w:rsidR="009B14DD" w:rsidRDefault="009B14DD" w:rsidP="009B14DD">
    <w:pPr>
      <w:pStyle w:val="a3"/>
      <w:jc w:val="center"/>
    </w:pPr>
  </w:p>
  <w:p w14:paraId="2CA8D66F" w14:textId="77777777" w:rsidR="009B14DD" w:rsidRDefault="009B14DD" w:rsidP="009B14DD">
    <w:pPr>
      <w:pStyle w:val="a3"/>
      <w:jc w:val="center"/>
    </w:pPr>
  </w:p>
  <w:p w14:paraId="35FB8C37" w14:textId="77777777" w:rsidR="009B14DD" w:rsidRDefault="009B14DD" w:rsidP="009B14DD">
    <w:pPr>
      <w:pStyle w:val="a3"/>
      <w:jc w:val="center"/>
    </w:pPr>
  </w:p>
  <w:p w14:paraId="1E92C2AE" w14:textId="4E47D962" w:rsidR="009B14DD" w:rsidRDefault="009B14DD" w:rsidP="009B14D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756394911">
    <w:abstractNumId w:val="0"/>
  </w:num>
  <w:num w:numId="2" w16cid:durableId="48170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03C4"/>
    <w:rsid w:val="00260C10"/>
    <w:rsid w:val="008D7DE7"/>
    <w:rsid w:val="008E3D7E"/>
    <w:rsid w:val="00925D5A"/>
    <w:rsid w:val="00935026"/>
    <w:rsid w:val="009B14DD"/>
    <w:rsid w:val="00B31648"/>
    <w:rsid w:val="00E603C4"/>
    <w:rsid w:val="00F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49E06FEC"/>
  <w14:defaultImageDpi w14:val="0"/>
  <w15:docId w15:val="{415C6173-C87C-4079-8FA1-5FDD6794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様式第14(第17条関係)</dc:title>
  <dc:subject/>
  <dc:creator>(株)ぎょうせい</dc:creator>
  <cp:keywords/>
  <dc:description/>
  <cp:lastModifiedBy>稲葉 悠斗</cp:lastModifiedBy>
  <cp:revision>4</cp:revision>
  <cp:lastPrinted>2000-09-01T03:50:00Z</cp:lastPrinted>
  <dcterms:created xsi:type="dcterms:W3CDTF">2024-09-11T06:55:00Z</dcterms:created>
  <dcterms:modified xsi:type="dcterms:W3CDTF">2024-12-12T08:26:00Z</dcterms:modified>
</cp:coreProperties>
</file>