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54FB9" w14:textId="77777777" w:rsidR="003E00F3" w:rsidRDefault="003E00F3">
      <w:r>
        <w:rPr>
          <w:rFonts w:hint="eastAsia"/>
        </w:rPr>
        <w:t>様式第</w:t>
      </w:r>
      <w:r>
        <w:t>16(</w:t>
      </w:r>
      <w:r w:rsidR="005B25BA" w:rsidRPr="005B25BA">
        <w:rPr>
          <w:rFonts w:hint="eastAsia"/>
        </w:rPr>
        <w:t>第</w:t>
      </w:r>
      <w:r w:rsidR="005B25BA" w:rsidRPr="005B25BA">
        <w:t>24</w:t>
      </w:r>
      <w:r w:rsidR="005B25BA" w:rsidRPr="005B25BA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14:paraId="58A0715A" w14:textId="77777777" w:rsidR="003E00F3" w:rsidRDefault="003E00F3"/>
    <w:p w14:paraId="1E29815C" w14:textId="77777777" w:rsidR="003E00F3" w:rsidRDefault="003E00F3">
      <w:pPr>
        <w:jc w:val="center"/>
      </w:pPr>
      <w:r>
        <w:rPr>
          <w:rFonts w:hint="eastAsia"/>
        </w:rPr>
        <w:t>公共下水道占用許可申請書</w:t>
      </w:r>
    </w:p>
    <w:p w14:paraId="39545CF8" w14:textId="77777777" w:rsidR="003E00F3" w:rsidRDefault="003E00F3"/>
    <w:p w14:paraId="747F78EC" w14:textId="77777777" w:rsidR="003E00F3" w:rsidRDefault="003E00F3">
      <w:pPr>
        <w:jc w:val="right"/>
      </w:pPr>
      <w:r>
        <w:rPr>
          <w:rFonts w:hint="eastAsia"/>
        </w:rPr>
        <w:t xml:space="preserve">年　　月　　日　</w:t>
      </w:r>
    </w:p>
    <w:p w14:paraId="594EE5FA" w14:textId="77777777" w:rsidR="003E00F3" w:rsidRDefault="003E00F3"/>
    <w:p w14:paraId="42D9858E" w14:textId="77777777" w:rsidR="003E00F3" w:rsidRDefault="003E00F3">
      <w:r>
        <w:rPr>
          <w:rFonts w:hint="eastAsia"/>
        </w:rPr>
        <w:t xml:space="preserve">　大口町長　　　　様</w:t>
      </w:r>
    </w:p>
    <w:p w14:paraId="2DE57B58" w14:textId="77777777" w:rsidR="003E00F3" w:rsidRDefault="003E00F3"/>
    <w:p w14:paraId="57B9A1E1" w14:textId="77777777" w:rsidR="003E00F3" w:rsidRDefault="003E00F3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07841673" w14:textId="77777777" w:rsidR="003E00F3" w:rsidRDefault="003E00F3"/>
    <w:p w14:paraId="715DE7DB" w14:textId="241099D1" w:rsidR="003E00F3" w:rsidRDefault="003E00F3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4F200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3A94B199" w14:textId="77777777" w:rsidR="003E00F3" w:rsidRDefault="003E00F3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14:paraId="756E09EE" w14:textId="77777777" w:rsidR="003E00F3" w:rsidRDefault="003E00F3"/>
    <w:p w14:paraId="197FD704" w14:textId="77777777" w:rsidR="003E00F3" w:rsidRDefault="003E00F3">
      <w:r>
        <w:rPr>
          <w:rFonts w:hint="eastAsia"/>
        </w:rPr>
        <w:t xml:space="preserve">　占用物件を設置したいので次のとおり申請します。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880"/>
      </w:tblGrid>
      <w:tr w:rsidR="003E00F3" w14:paraId="69817AFD" w14:textId="77777777">
        <w:trPr>
          <w:trHeight w:val="460"/>
        </w:trPr>
        <w:tc>
          <w:tcPr>
            <w:tcW w:w="2625" w:type="dxa"/>
            <w:vAlign w:val="center"/>
          </w:tcPr>
          <w:p w14:paraId="58686920" w14:textId="77777777" w:rsidR="003E00F3" w:rsidRDefault="003E00F3">
            <w:pPr>
              <w:jc w:val="distribute"/>
            </w:pPr>
            <w:r>
              <w:rPr>
                <w:rFonts w:hint="eastAsia"/>
              </w:rPr>
              <w:t>占用物件等</w:t>
            </w:r>
          </w:p>
        </w:tc>
        <w:tc>
          <w:tcPr>
            <w:tcW w:w="5880" w:type="dxa"/>
            <w:vAlign w:val="center"/>
          </w:tcPr>
          <w:p w14:paraId="3895E510" w14:textId="77777777" w:rsidR="003E00F3" w:rsidRDefault="003E00F3">
            <w:r>
              <w:rPr>
                <w:rFonts w:hint="eastAsia"/>
              </w:rPr>
              <w:t xml:space="preserve">　</w:t>
            </w:r>
          </w:p>
        </w:tc>
      </w:tr>
      <w:tr w:rsidR="003E00F3" w14:paraId="7A68911B" w14:textId="77777777">
        <w:trPr>
          <w:trHeight w:val="640"/>
        </w:trPr>
        <w:tc>
          <w:tcPr>
            <w:tcW w:w="2625" w:type="dxa"/>
            <w:vAlign w:val="center"/>
          </w:tcPr>
          <w:p w14:paraId="2758367F" w14:textId="77777777" w:rsidR="003E00F3" w:rsidRDefault="003E00F3">
            <w:pPr>
              <w:jc w:val="distribute"/>
            </w:pPr>
            <w:r>
              <w:rPr>
                <w:rFonts w:hint="eastAsia"/>
              </w:rPr>
              <w:t>占用目的</w:t>
            </w:r>
          </w:p>
          <w:p w14:paraId="7E2F5FE7" w14:textId="77777777" w:rsidR="003E00F3" w:rsidRDefault="003E00F3">
            <w:pPr>
              <w:jc w:val="center"/>
            </w:pPr>
            <w:r>
              <w:t>(</w:t>
            </w:r>
            <w:r>
              <w:rPr>
                <w:rFonts w:hint="eastAsia"/>
              </w:rPr>
              <w:t>変更の場合はその理由</w:t>
            </w:r>
            <w:r>
              <w:t>)</w:t>
            </w:r>
          </w:p>
        </w:tc>
        <w:tc>
          <w:tcPr>
            <w:tcW w:w="5880" w:type="dxa"/>
            <w:vAlign w:val="center"/>
          </w:tcPr>
          <w:p w14:paraId="7A7F22D7" w14:textId="77777777" w:rsidR="003E00F3" w:rsidRDefault="003E00F3">
            <w:r>
              <w:rPr>
                <w:rFonts w:hint="eastAsia"/>
              </w:rPr>
              <w:t xml:space="preserve">　</w:t>
            </w:r>
          </w:p>
        </w:tc>
      </w:tr>
      <w:tr w:rsidR="003E00F3" w14:paraId="712715A8" w14:textId="77777777">
        <w:trPr>
          <w:trHeight w:val="460"/>
        </w:trPr>
        <w:tc>
          <w:tcPr>
            <w:tcW w:w="2625" w:type="dxa"/>
            <w:vAlign w:val="center"/>
          </w:tcPr>
          <w:p w14:paraId="1893B485" w14:textId="77777777" w:rsidR="003E00F3" w:rsidRDefault="003E00F3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幹線名等</w:t>
            </w:r>
          </w:p>
        </w:tc>
        <w:tc>
          <w:tcPr>
            <w:tcW w:w="5880" w:type="dxa"/>
            <w:vAlign w:val="center"/>
          </w:tcPr>
          <w:p w14:paraId="75810198" w14:textId="77777777" w:rsidR="003E00F3" w:rsidRDefault="003E00F3">
            <w:r>
              <w:rPr>
                <w:rFonts w:hint="eastAsia"/>
              </w:rPr>
              <w:t xml:space="preserve">　</w:t>
            </w:r>
          </w:p>
        </w:tc>
      </w:tr>
      <w:tr w:rsidR="003E00F3" w14:paraId="083F4D6C" w14:textId="77777777">
        <w:trPr>
          <w:trHeight w:val="460"/>
        </w:trPr>
        <w:tc>
          <w:tcPr>
            <w:tcW w:w="2625" w:type="dxa"/>
            <w:vAlign w:val="center"/>
          </w:tcPr>
          <w:p w14:paraId="0376CE8A" w14:textId="77777777" w:rsidR="003E00F3" w:rsidRDefault="003E00F3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設置期間</w:t>
            </w:r>
          </w:p>
        </w:tc>
        <w:tc>
          <w:tcPr>
            <w:tcW w:w="5880" w:type="dxa"/>
            <w:vAlign w:val="center"/>
          </w:tcPr>
          <w:p w14:paraId="7FDE2506" w14:textId="77777777" w:rsidR="003E00F3" w:rsidRDefault="003E00F3">
            <w:r>
              <w:rPr>
                <w:rFonts w:hint="eastAsia"/>
              </w:rPr>
              <w:t>許可の日から　　　年　　月　　日まで</w:t>
            </w:r>
          </w:p>
        </w:tc>
      </w:tr>
      <w:tr w:rsidR="003E00F3" w14:paraId="3F5BA97A" w14:textId="77777777">
        <w:trPr>
          <w:trHeight w:val="460"/>
        </w:trPr>
        <w:tc>
          <w:tcPr>
            <w:tcW w:w="2625" w:type="dxa"/>
            <w:vAlign w:val="center"/>
          </w:tcPr>
          <w:p w14:paraId="7F89CD9F" w14:textId="77777777" w:rsidR="003E00F3" w:rsidRDefault="003E00F3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工事施行期間</w:t>
            </w:r>
          </w:p>
        </w:tc>
        <w:tc>
          <w:tcPr>
            <w:tcW w:w="5880" w:type="dxa"/>
            <w:vAlign w:val="center"/>
          </w:tcPr>
          <w:p w14:paraId="64A23F1A" w14:textId="77777777" w:rsidR="003E00F3" w:rsidRDefault="003E00F3">
            <w:r>
              <w:rPr>
                <w:rFonts w:hint="eastAsia"/>
              </w:rPr>
              <w:t xml:space="preserve">　　年　　月　　日から　　　年　　月　　日まで</w:t>
            </w:r>
          </w:p>
        </w:tc>
      </w:tr>
      <w:tr w:rsidR="003E00F3" w14:paraId="1489827F" w14:textId="77777777">
        <w:trPr>
          <w:trHeight w:val="460"/>
        </w:trPr>
        <w:tc>
          <w:tcPr>
            <w:tcW w:w="2625" w:type="dxa"/>
            <w:vAlign w:val="center"/>
          </w:tcPr>
          <w:p w14:paraId="3A818FC7" w14:textId="77777777" w:rsidR="003E00F3" w:rsidRDefault="003E00F3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工事の実施方法</w:t>
            </w:r>
          </w:p>
        </w:tc>
        <w:tc>
          <w:tcPr>
            <w:tcW w:w="5880" w:type="dxa"/>
            <w:vAlign w:val="center"/>
          </w:tcPr>
          <w:p w14:paraId="177592B2" w14:textId="77777777" w:rsidR="003E00F3" w:rsidRDefault="003E00F3">
            <w:r>
              <w:rPr>
                <w:rFonts w:hint="eastAsia"/>
              </w:rPr>
              <w:t xml:space="preserve">　</w:t>
            </w:r>
          </w:p>
        </w:tc>
      </w:tr>
      <w:tr w:rsidR="003E00F3" w14:paraId="4EEF9CC1" w14:textId="77777777">
        <w:trPr>
          <w:trHeight w:val="1000"/>
        </w:trPr>
        <w:tc>
          <w:tcPr>
            <w:tcW w:w="2625" w:type="dxa"/>
            <w:vAlign w:val="center"/>
          </w:tcPr>
          <w:p w14:paraId="7A5FEEB7" w14:textId="4D9DBC9C" w:rsidR="003E00F3" w:rsidRDefault="003E00F3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施行業者</w:t>
            </w:r>
          </w:p>
        </w:tc>
        <w:tc>
          <w:tcPr>
            <w:tcW w:w="5880" w:type="dxa"/>
            <w:vAlign w:val="center"/>
          </w:tcPr>
          <w:p w14:paraId="4D55E59B" w14:textId="77777777" w:rsidR="003E00F3" w:rsidRDefault="003E00F3">
            <w:pPr>
              <w:spacing w:line="360" w:lineRule="auto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</w:p>
          <w:p w14:paraId="73564059" w14:textId="3D1444BC" w:rsidR="003E00F3" w:rsidRDefault="003E00F3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="004F20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電話</w:t>
            </w:r>
          </w:p>
        </w:tc>
      </w:tr>
      <w:tr w:rsidR="003E00F3" w14:paraId="04412DC2" w14:textId="77777777">
        <w:trPr>
          <w:trHeight w:val="1000"/>
        </w:trPr>
        <w:tc>
          <w:tcPr>
            <w:tcW w:w="2625" w:type="dxa"/>
            <w:vAlign w:val="center"/>
          </w:tcPr>
          <w:p w14:paraId="595D6CDB" w14:textId="77777777" w:rsidR="003E00F3" w:rsidRDefault="003E00F3">
            <w:pPr>
              <w:jc w:val="distribute"/>
            </w:pPr>
            <w:r>
              <w:rPr>
                <w:rFonts w:hint="eastAsia"/>
                <w:noProof/>
              </w:rPr>
              <w:t>添付書類</w:t>
            </w:r>
          </w:p>
        </w:tc>
        <w:tc>
          <w:tcPr>
            <w:tcW w:w="5880" w:type="dxa"/>
            <w:vAlign w:val="center"/>
          </w:tcPr>
          <w:p w14:paraId="7025F81B" w14:textId="77777777" w:rsidR="003E00F3" w:rsidRDefault="003E00F3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位置</w:t>
            </w:r>
            <w:r>
              <w:rPr>
                <w:rFonts w:hint="eastAsia"/>
              </w:rPr>
              <w:t xml:space="preserve">図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平面</w:t>
            </w:r>
            <w:r>
              <w:rPr>
                <w:rFonts w:hint="eastAsia"/>
              </w:rPr>
              <w:t xml:space="preserve">図　</w:t>
            </w:r>
            <w:r>
              <w:t>3</w:t>
            </w:r>
            <w:r>
              <w:rPr>
                <w:rFonts w:hint="eastAsia"/>
              </w:rPr>
              <w:t xml:space="preserve">　構造詳細図</w:t>
            </w:r>
          </w:p>
          <w:p w14:paraId="7BAC08E2" w14:textId="77777777" w:rsidR="003E00F3" w:rsidRDefault="003E00F3">
            <w:r>
              <w:t>4</w:t>
            </w:r>
            <w:r>
              <w:rPr>
                <w:rFonts w:hint="eastAsia"/>
              </w:rPr>
              <w:t xml:space="preserve">　縦断面図　</w:t>
            </w:r>
            <w:r>
              <w:t>5</w:t>
            </w:r>
            <w:r>
              <w:rPr>
                <w:rFonts w:hint="eastAsia"/>
              </w:rPr>
              <w:t xml:space="preserve">　横断面図</w:t>
            </w:r>
          </w:p>
          <w:p w14:paraId="11DDC7A8" w14:textId="77777777" w:rsidR="003E00F3" w:rsidRDefault="003E00F3">
            <w:r>
              <w:t>6</w:t>
            </w:r>
            <w:r>
              <w:rPr>
                <w:rFonts w:hint="eastAsia"/>
              </w:rPr>
              <w:t xml:space="preserve">　利害関係者があるときはその意見書</w:t>
            </w:r>
          </w:p>
        </w:tc>
      </w:tr>
    </w:tbl>
    <w:p w14:paraId="53852805" w14:textId="77777777" w:rsidR="003E00F3" w:rsidRDefault="003E00F3"/>
    <w:p w14:paraId="365D18AA" w14:textId="77777777" w:rsidR="003E00F3" w:rsidRDefault="003E00F3">
      <w:r>
        <w:rPr>
          <w:rFonts w:hint="eastAsia"/>
        </w:rPr>
        <w:t>※　下記欄は記入しないでください。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45"/>
      </w:tblGrid>
      <w:tr w:rsidR="003E00F3" w14:paraId="28826C94" w14:textId="77777777">
        <w:trPr>
          <w:cantSplit/>
          <w:trHeight w:val="1000"/>
        </w:trPr>
        <w:tc>
          <w:tcPr>
            <w:tcW w:w="8505" w:type="dxa"/>
            <w:gridSpan w:val="2"/>
            <w:vAlign w:val="center"/>
          </w:tcPr>
          <w:p w14:paraId="2C880B39" w14:textId="0BF1436D" w:rsidR="003E00F3" w:rsidRDefault="003E00F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7A235EE6" w14:textId="77777777" w:rsidR="003E00F3" w:rsidRDefault="003E00F3">
            <w:r>
              <w:rPr>
                <w:rFonts w:hint="eastAsia"/>
              </w:rPr>
              <w:t>上記のことについて、次のとおり許可します。</w:t>
            </w:r>
          </w:p>
          <w:p w14:paraId="39FC8B8D" w14:textId="406C03D9" w:rsidR="003E00F3" w:rsidRDefault="003E00F3">
            <w:pPr>
              <w:jc w:val="right"/>
            </w:pPr>
            <w:r>
              <w:rPr>
                <w:rFonts w:hint="eastAsia"/>
              </w:rPr>
              <w:t xml:space="preserve">大口町長　　　　　　　　　　</w:t>
            </w:r>
            <w:r w:rsidR="00AA0F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3E00F3" w14:paraId="199DB96B" w14:textId="77777777">
        <w:trPr>
          <w:trHeight w:val="460"/>
        </w:trPr>
        <w:tc>
          <w:tcPr>
            <w:tcW w:w="1260" w:type="dxa"/>
            <w:vAlign w:val="center"/>
          </w:tcPr>
          <w:p w14:paraId="2E8C20C4" w14:textId="77777777" w:rsidR="003E00F3" w:rsidRDefault="003E00F3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7245" w:type="dxa"/>
            <w:vAlign w:val="center"/>
          </w:tcPr>
          <w:p w14:paraId="50D1BF1E" w14:textId="77777777" w:rsidR="003E00F3" w:rsidRDefault="003E00F3">
            <w:r>
              <w:rPr>
                <w:rFonts w:hint="eastAsia"/>
              </w:rPr>
              <w:t>第　　　　　　　号</w:t>
            </w:r>
          </w:p>
        </w:tc>
      </w:tr>
      <w:tr w:rsidR="003E00F3" w14:paraId="4376D802" w14:textId="77777777">
        <w:trPr>
          <w:trHeight w:val="460"/>
        </w:trPr>
        <w:tc>
          <w:tcPr>
            <w:tcW w:w="1260" w:type="dxa"/>
            <w:vAlign w:val="center"/>
          </w:tcPr>
          <w:p w14:paraId="52DEF757" w14:textId="77777777" w:rsidR="003E00F3" w:rsidRDefault="003E00F3">
            <w:pPr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7245" w:type="dxa"/>
            <w:vAlign w:val="center"/>
          </w:tcPr>
          <w:p w14:paraId="4EC3AAA8" w14:textId="77777777" w:rsidR="003E00F3" w:rsidRDefault="003E00F3">
            <w:r>
              <w:rPr>
                <w:rFonts w:hint="eastAsia"/>
              </w:rPr>
              <w:t>許可の日から　　　　　　　　年　　月　　日まで</w:t>
            </w:r>
          </w:p>
        </w:tc>
      </w:tr>
      <w:tr w:rsidR="003E00F3" w14:paraId="1271A8EB" w14:textId="77777777">
        <w:trPr>
          <w:trHeight w:val="460"/>
        </w:trPr>
        <w:tc>
          <w:tcPr>
            <w:tcW w:w="1260" w:type="dxa"/>
            <w:vAlign w:val="center"/>
          </w:tcPr>
          <w:p w14:paraId="41498A8F" w14:textId="77777777" w:rsidR="003E00F3" w:rsidRDefault="003E00F3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245" w:type="dxa"/>
            <w:vAlign w:val="center"/>
          </w:tcPr>
          <w:p w14:paraId="3D5574E1" w14:textId="77777777" w:rsidR="003E00F3" w:rsidRDefault="003E00F3">
            <w:r>
              <w:rPr>
                <w:rFonts w:hint="eastAsia"/>
              </w:rPr>
              <w:t>許可の日から　　　日間</w:t>
            </w:r>
          </w:p>
        </w:tc>
      </w:tr>
      <w:tr w:rsidR="003E00F3" w14:paraId="73DC7538" w14:textId="77777777">
        <w:trPr>
          <w:trHeight w:val="460"/>
        </w:trPr>
        <w:tc>
          <w:tcPr>
            <w:tcW w:w="1260" w:type="dxa"/>
            <w:vAlign w:val="center"/>
          </w:tcPr>
          <w:p w14:paraId="2D69F64C" w14:textId="77777777" w:rsidR="003E00F3" w:rsidRDefault="003E00F3">
            <w:pPr>
              <w:jc w:val="distribute"/>
            </w:pPr>
            <w:r>
              <w:rPr>
                <w:rFonts w:hint="eastAsia"/>
              </w:rPr>
              <w:t>占用料</w:t>
            </w:r>
          </w:p>
        </w:tc>
        <w:tc>
          <w:tcPr>
            <w:tcW w:w="7245" w:type="dxa"/>
            <w:vAlign w:val="center"/>
          </w:tcPr>
          <w:p w14:paraId="551A7A8E" w14:textId="77777777" w:rsidR="003E00F3" w:rsidRDefault="003E00F3">
            <w:r>
              <w:rPr>
                <w:rFonts w:hint="eastAsia"/>
              </w:rPr>
              <w:t>金　　　　　円</w:t>
            </w:r>
            <w:r>
              <w:t>(</w:t>
            </w:r>
            <w:r>
              <w:rPr>
                <w:rFonts w:hint="eastAsia"/>
              </w:rPr>
              <w:t>納入通知書により納期限内に納入すること。</w:t>
            </w:r>
            <w:r>
              <w:t>)</w:t>
            </w:r>
          </w:p>
        </w:tc>
      </w:tr>
    </w:tbl>
    <w:p w14:paraId="6B89EB2A" w14:textId="77777777" w:rsidR="003E00F3" w:rsidRDefault="003E00F3"/>
    <w:sectPr w:rsidR="003E00F3" w:rsidSect="00AA0A32">
      <w:headerReference w:type="default" r:id="rId7"/>
      <w:headerReference w:type="first" r:id="rId8"/>
      <w:pgSz w:w="11907" w:h="16840" w:code="9"/>
      <w:pgMar w:top="1531" w:right="1701" w:bottom="153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0EA36" w14:textId="77777777" w:rsidR="003E00F3" w:rsidRDefault="003E00F3" w:rsidP="00935026">
      <w:r>
        <w:separator/>
      </w:r>
    </w:p>
  </w:endnote>
  <w:endnote w:type="continuationSeparator" w:id="0">
    <w:p w14:paraId="329DB5DE" w14:textId="77777777" w:rsidR="003E00F3" w:rsidRDefault="003E00F3" w:rsidP="0093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3E08B" w14:textId="77777777" w:rsidR="003E00F3" w:rsidRDefault="003E00F3" w:rsidP="00935026">
      <w:r>
        <w:separator/>
      </w:r>
    </w:p>
  </w:footnote>
  <w:footnote w:type="continuationSeparator" w:id="0">
    <w:p w14:paraId="283DA257" w14:textId="77777777" w:rsidR="003E00F3" w:rsidRDefault="003E00F3" w:rsidP="0093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C211" w14:textId="77777777" w:rsidR="00AA0A32" w:rsidRDefault="00AA0A32" w:rsidP="00AA0A32">
    <w:pPr>
      <w:pStyle w:val="a3"/>
      <w:jc w:val="center"/>
    </w:pPr>
  </w:p>
  <w:p w14:paraId="37C033F3" w14:textId="77777777" w:rsidR="00AA0A32" w:rsidRDefault="00AA0A32" w:rsidP="00AA0A32">
    <w:pPr>
      <w:pStyle w:val="a3"/>
      <w:jc w:val="center"/>
    </w:pPr>
  </w:p>
  <w:p w14:paraId="0575A5E0" w14:textId="77777777" w:rsidR="00AA0A32" w:rsidRDefault="00AA0A32" w:rsidP="00AA0A32">
    <w:pPr>
      <w:pStyle w:val="a3"/>
      <w:jc w:val="center"/>
    </w:pPr>
  </w:p>
  <w:p w14:paraId="17DF2265" w14:textId="09481B7C" w:rsidR="00AA0A32" w:rsidRDefault="00AA0A32" w:rsidP="00AA0A32">
    <w:pPr>
      <w:pStyle w:val="a3"/>
      <w:jc w:val="center"/>
    </w:pPr>
    <w:r>
      <w:rPr>
        <w:rFonts w:hint="eastAsia"/>
      </w:rPr>
      <w:t>（旧）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253D" w14:textId="77777777" w:rsidR="00AA0A32" w:rsidRDefault="00AA0A32" w:rsidP="00AA0A32">
    <w:pPr>
      <w:pStyle w:val="a3"/>
      <w:jc w:val="center"/>
    </w:pPr>
  </w:p>
  <w:p w14:paraId="4791C49A" w14:textId="77777777" w:rsidR="00AA0A32" w:rsidRDefault="00AA0A32" w:rsidP="00AA0A32">
    <w:pPr>
      <w:pStyle w:val="a3"/>
      <w:jc w:val="center"/>
    </w:pPr>
  </w:p>
  <w:p w14:paraId="5A448E65" w14:textId="77777777" w:rsidR="00AA0A32" w:rsidRDefault="00AA0A32" w:rsidP="00AA0A3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67C"/>
    <w:multiLevelType w:val="singleLevel"/>
    <w:tmpl w:val="FFFFFFFF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9A15CD4"/>
    <w:multiLevelType w:val="singleLevel"/>
    <w:tmpl w:val="FFFFFFFF"/>
    <w:lvl w:ilvl="0">
      <w:start w:val="8"/>
      <w:numFmt w:val="decimal"/>
      <w:lvlText w:val="%1"/>
      <w:lvlJc w:val="left"/>
      <w:pPr>
        <w:tabs>
          <w:tab w:val="num" w:pos="627"/>
        </w:tabs>
        <w:ind w:left="627" w:hanging="360"/>
      </w:pPr>
      <w:rPr>
        <w:rFonts w:cs="Times New Roman" w:hint="eastAsia"/>
      </w:rPr>
    </w:lvl>
  </w:abstractNum>
  <w:num w:numId="1" w16cid:durableId="1690527334">
    <w:abstractNumId w:val="0"/>
  </w:num>
  <w:num w:numId="2" w16cid:durableId="706104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E00F3"/>
    <w:rsid w:val="000A6952"/>
    <w:rsid w:val="002D251B"/>
    <w:rsid w:val="003E00F3"/>
    <w:rsid w:val="004F2005"/>
    <w:rsid w:val="005722F3"/>
    <w:rsid w:val="005B25BA"/>
    <w:rsid w:val="006235E3"/>
    <w:rsid w:val="0068674E"/>
    <w:rsid w:val="006F0F1E"/>
    <w:rsid w:val="00935026"/>
    <w:rsid w:val="00AA0A32"/>
    <w:rsid w:val="00AA0F03"/>
    <w:rsid w:val="00C71BE4"/>
    <w:rsid w:val="00DD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54734A"/>
  <w14:defaultImageDpi w14:val="0"/>
  <w15:docId w15:val="{24057172-B99C-4F6D-913A-EBA4AEBC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-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ＲＢ-ＥＦ.dot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様式第16(第19条関係)</dc:title>
  <dc:subject/>
  <dc:creator>(株)ぎょうせい</dc:creator>
  <cp:keywords/>
  <dc:description/>
  <cp:lastModifiedBy>稲葉 悠斗</cp:lastModifiedBy>
  <cp:revision>7</cp:revision>
  <cp:lastPrinted>2000-09-01T03:50:00Z</cp:lastPrinted>
  <dcterms:created xsi:type="dcterms:W3CDTF">2024-09-11T06:57:00Z</dcterms:created>
  <dcterms:modified xsi:type="dcterms:W3CDTF">2024-12-12T08:26:00Z</dcterms:modified>
</cp:coreProperties>
</file>