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EB90" w14:textId="77777777" w:rsidR="00AA36AD" w:rsidRDefault="00AA36AD">
      <w:r>
        <w:rPr>
          <w:rFonts w:hint="eastAsia"/>
        </w:rPr>
        <w:t>様式第</w:t>
      </w:r>
      <w:r>
        <w:t>1(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51E1AFEE" w14:textId="77777777" w:rsidR="00AA36AD" w:rsidRDefault="00AA36AD"/>
    <w:p w14:paraId="5A271547" w14:textId="77777777" w:rsidR="00AA36AD" w:rsidRDefault="00AA36AD"/>
    <w:p w14:paraId="28681A23" w14:textId="77777777" w:rsidR="00AA36AD" w:rsidRDefault="00AA36AD">
      <w:pPr>
        <w:jc w:val="right"/>
      </w:pPr>
      <w:r>
        <w:rPr>
          <w:rFonts w:hint="eastAsia"/>
        </w:rPr>
        <w:t xml:space="preserve">年　　月　　日　</w:t>
      </w:r>
    </w:p>
    <w:p w14:paraId="3CBF8649" w14:textId="77777777" w:rsidR="00AA36AD" w:rsidRDefault="00AA36AD"/>
    <w:p w14:paraId="1A8F62A2" w14:textId="77777777" w:rsidR="00AA36AD" w:rsidRDefault="00AA36AD"/>
    <w:p w14:paraId="09C7989A" w14:textId="77777777" w:rsidR="00AA36AD" w:rsidRDefault="00AA36AD">
      <w:pPr>
        <w:jc w:val="center"/>
      </w:pPr>
      <w:r>
        <w:rPr>
          <w:rFonts w:hint="eastAsia"/>
        </w:rPr>
        <w:t>排水設備指定工事店指定申請書</w:t>
      </w:r>
    </w:p>
    <w:p w14:paraId="493604D1" w14:textId="77777777" w:rsidR="00AA36AD" w:rsidRDefault="00AA36AD"/>
    <w:p w14:paraId="38639A98" w14:textId="77777777" w:rsidR="00AA36AD" w:rsidRDefault="00AA36AD"/>
    <w:p w14:paraId="602E9CCC" w14:textId="77777777" w:rsidR="00AA36AD" w:rsidRDefault="00AA36AD">
      <w:r>
        <w:rPr>
          <w:rFonts w:hint="eastAsia"/>
        </w:rPr>
        <w:t xml:space="preserve">　大口町長　　様</w:t>
      </w:r>
    </w:p>
    <w:p w14:paraId="7742274E" w14:textId="77777777" w:rsidR="00AA36AD" w:rsidRDefault="00AA36AD"/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870"/>
        <w:gridCol w:w="1095"/>
        <w:gridCol w:w="6232"/>
      </w:tblGrid>
      <w:tr w:rsidR="00837271" w14:paraId="467C78FE" w14:textId="73D03441" w:rsidTr="00837271">
        <w:trPr>
          <w:cantSplit/>
          <w:trHeight w:val="420"/>
        </w:trPr>
        <w:tc>
          <w:tcPr>
            <w:tcW w:w="450" w:type="dxa"/>
            <w:vMerge w:val="restart"/>
            <w:textDirection w:val="tbRlV"/>
            <w:vAlign w:val="center"/>
          </w:tcPr>
          <w:p w14:paraId="3FEADC70" w14:textId="77777777" w:rsidR="00837271" w:rsidRDefault="00837271">
            <w:pPr>
              <w:jc w:val="center"/>
            </w:pPr>
            <w:r>
              <w:rPr>
                <w:rFonts w:hint="eastAsia"/>
                <w:spacing w:val="160"/>
              </w:rPr>
              <w:t>申請業</w:t>
            </w:r>
            <w:r>
              <w:rPr>
                <w:rFonts w:hint="eastAsia"/>
              </w:rPr>
              <w:t>者</w:t>
            </w:r>
          </w:p>
        </w:tc>
        <w:tc>
          <w:tcPr>
            <w:tcW w:w="1965" w:type="dxa"/>
            <w:gridSpan w:val="2"/>
            <w:vMerge w:val="restart"/>
            <w:vAlign w:val="center"/>
          </w:tcPr>
          <w:p w14:paraId="30178D54" w14:textId="77777777" w:rsidR="00837271" w:rsidRDefault="00837271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1295A4CA" w14:textId="77777777" w:rsidR="00837271" w:rsidRDefault="00837271">
            <w:pPr>
              <w:jc w:val="distribute"/>
            </w:pPr>
            <w:r>
              <w:rPr>
                <w:rFonts w:hint="eastAsia"/>
              </w:rPr>
              <w:t>商号</w:t>
            </w:r>
          </w:p>
        </w:tc>
        <w:tc>
          <w:tcPr>
            <w:tcW w:w="6232" w:type="dxa"/>
            <w:tcBorders>
              <w:bottom w:val="dashSmallGap" w:sz="4" w:space="0" w:color="auto"/>
            </w:tcBorders>
          </w:tcPr>
          <w:p w14:paraId="11DF819F" w14:textId="77777777" w:rsidR="00837271" w:rsidRDefault="00837271">
            <w:r>
              <w:rPr>
                <w:rFonts w:hint="eastAsia"/>
              </w:rPr>
              <w:t xml:space="preserve">　</w:t>
            </w:r>
          </w:p>
        </w:tc>
      </w:tr>
      <w:tr w:rsidR="00837271" w14:paraId="425FB8B6" w14:textId="27A2D251" w:rsidTr="00837271">
        <w:trPr>
          <w:cantSplit/>
          <w:trHeight w:val="715"/>
        </w:trPr>
        <w:tc>
          <w:tcPr>
            <w:tcW w:w="450" w:type="dxa"/>
            <w:vMerge/>
          </w:tcPr>
          <w:p w14:paraId="303A8603" w14:textId="77777777" w:rsidR="00837271" w:rsidRDefault="00837271"/>
        </w:tc>
        <w:tc>
          <w:tcPr>
            <w:tcW w:w="1965" w:type="dxa"/>
            <w:gridSpan w:val="2"/>
            <w:vMerge/>
          </w:tcPr>
          <w:p w14:paraId="5033DD7B" w14:textId="77777777" w:rsidR="00837271" w:rsidRDefault="00837271"/>
        </w:tc>
        <w:tc>
          <w:tcPr>
            <w:tcW w:w="6232" w:type="dxa"/>
            <w:tcBorders>
              <w:top w:val="dashSmallGap" w:sz="4" w:space="0" w:color="auto"/>
            </w:tcBorders>
          </w:tcPr>
          <w:p w14:paraId="70C4A0F5" w14:textId="77777777" w:rsidR="00837271" w:rsidRDefault="00837271">
            <w:r>
              <w:rPr>
                <w:rFonts w:hint="eastAsia"/>
              </w:rPr>
              <w:t xml:space="preserve">　</w:t>
            </w:r>
          </w:p>
        </w:tc>
      </w:tr>
      <w:tr w:rsidR="00837271" w14:paraId="78437713" w14:textId="77777777" w:rsidTr="00837271">
        <w:trPr>
          <w:cantSplit/>
          <w:trHeight w:val="983"/>
        </w:trPr>
        <w:tc>
          <w:tcPr>
            <w:tcW w:w="450" w:type="dxa"/>
            <w:vMerge/>
          </w:tcPr>
          <w:p w14:paraId="6D3DF28F" w14:textId="77777777" w:rsidR="00837271" w:rsidRDefault="00837271"/>
        </w:tc>
        <w:tc>
          <w:tcPr>
            <w:tcW w:w="870" w:type="dxa"/>
            <w:vMerge w:val="restart"/>
            <w:tcBorders>
              <w:bottom w:val="nil"/>
            </w:tcBorders>
            <w:vAlign w:val="center"/>
          </w:tcPr>
          <w:p w14:paraId="7C8F4CFC" w14:textId="77777777" w:rsidR="00837271" w:rsidRPr="00110F1F" w:rsidRDefault="00837271">
            <w:pPr>
              <w:jc w:val="center"/>
            </w:pPr>
            <w:r w:rsidRPr="00110F1F">
              <w:rPr>
                <w:rFonts w:hint="eastAsia"/>
              </w:rPr>
              <w:t>代表者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20895543" w14:textId="77777777" w:rsidR="00837271" w:rsidRPr="00110F1F" w:rsidRDefault="00837271">
            <w:pPr>
              <w:jc w:val="distribute"/>
            </w:pPr>
            <w:r w:rsidRPr="00110F1F">
              <w:rPr>
                <w:rFonts w:hint="eastAsia"/>
              </w:rPr>
              <w:t>住所</w:t>
            </w:r>
          </w:p>
        </w:tc>
        <w:tc>
          <w:tcPr>
            <w:tcW w:w="6232" w:type="dxa"/>
            <w:tcBorders>
              <w:left w:val="nil"/>
              <w:right w:val="single" w:sz="4" w:space="0" w:color="auto"/>
            </w:tcBorders>
          </w:tcPr>
          <w:p w14:paraId="4F98AC9A" w14:textId="77777777" w:rsidR="00837271" w:rsidRPr="00110F1F" w:rsidRDefault="00837271">
            <w:r w:rsidRPr="00110F1F">
              <w:rPr>
                <w:rFonts w:hint="eastAsia"/>
              </w:rPr>
              <w:t>〒</w:t>
            </w:r>
          </w:p>
          <w:p w14:paraId="2F2271CE" w14:textId="77777777" w:rsidR="00837271" w:rsidRDefault="00837271"/>
          <w:p w14:paraId="5774A7DA" w14:textId="77777777" w:rsidR="00837271" w:rsidRDefault="00837271"/>
          <w:p w14:paraId="315842FE" w14:textId="1658BCD7" w:rsidR="00837271" w:rsidRPr="00110F1F" w:rsidRDefault="00837271">
            <w:pPr>
              <w:jc w:val="right"/>
            </w:pPr>
            <w:r w:rsidRPr="00110F1F">
              <w:rPr>
                <w:rFonts w:hint="eastAsia"/>
              </w:rPr>
              <w:t xml:space="preserve">電話　　</w:t>
            </w:r>
            <w:r w:rsidRPr="00110F1F">
              <w:t>(</w:t>
            </w:r>
            <w:r w:rsidRPr="00110F1F">
              <w:rPr>
                <w:rFonts w:hint="eastAsia"/>
              </w:rPr>
              <w:t xml:space="preserve">　　　</w:t>
            </w:r>
            <w:r w:rsidRPr="00110F1F">
              <w:t>)</w:t>
            </w:r>
            <w:r w:rsidRPr="00110F1F">
              <w:rPr>
                <w:rFonts w:hint="eastAsia"/>
              </w:rPr>
              <w:t xml:space="preserve">　　　　　</w:t>
            </w:r>
          </w:p>
        </w:tc>
      </w:tr>
      <w:tr w:rsidR="00837271" w14:paraId="6D047CEB" w14:textId="77777777" w:rsidTr="00837271">
        <w:trPr>
          <w:cantSplit/>
          <w:trHeight w:val="435"/>
        </w:trPr>
        <w:tc>
          <w:tcPr>
            <w:tcW w:w="450" w:type="dxa"/>
            <w:vMerge/>
          </w:tcPr>
          <w:p w14:paraId="4F3BFD67" w14:textId="77777777" w:rsidR="00837271" w:rsidRDefault="00837271"/>
        </w:tc>
        <w:tc>
          <w:tcPr>
            <w:tcW w:w="870" w:type="dxa"/>
            <w:vMerge/>
            <w:tcBorders>
              <w:bottom w:val="nil"/>
            </w:tcBorders>
          </w:tcPr>
          <w:p w14:paraId="4B7528AA" w14:textId="77777777" w:rsidR="00837271" w:rsidRDefault="00837271"/>
        </w:tc>
        <w:tc>
          <w:tcPr>
            <w:tcW w:w="1095" w:type="dxa"/>
            <w:vMerge w:val="restart"/>
            <w:tcBorders>
              <w:left w:val="nil"/>
              <w:bottom w:val="nil"/>
            </w:tcBorders>
            <w:vAlign w:val="center"/>
          </w:tcPr>
          <w:p w14:paraId="68A5F033" w14:textId="77777777" w:rsidR="00837271" w:rsidRPr="00110F1F" w:rsidRDefault="00837271">
            <w:pPr>
              <w:jc w:val="distribute"/>
            </w:pPr>
            <w:r w:rsidRPr="00110F1F">
              <w:rPr>
                <w:rFonts w:hint="eastAsia"/>
              </w:rPr>
              <w:t>ふりがな</w:t>
            </w:r>
          </w:p>
          <w:p w14:paraId="40FCCAB1" w14:textId="77777777" w:rsidR="00837271" w:rsidRDefault="00837271">
            <w:pPr>
              <w:jc w:val="distribute"/>
            </w:pPr>
            <w:r w:rsidRPr="00110F1F">
              <w:rPr>
                <w:rFonts w:hint="eastAsia"/>
              </w:rPr>
              <w:t>氏名</w:t>
            </w:r>
          </w:p>
        </w:tc>
        <w:tc>
          <w:tcPr>
            <w:tcW w:w="6232" w:type="dxa"/>
            <w:tcBorders>
              <w:left w:val="nil"/>
              <w:bottom w:val="dashSmallGap" w:sz="4" w:space="0" w:color="auto"/>
              <w:right w:val="single" w:sz="4" w:space="0" w:color="auto"/>
            </w:tcBorders>
          </w:tcPr>
          <w:p w14:paraId="3CF8ACF0" w14:textId="77777777" w:rsidR="00837271" w:rsidRDefault="00837271">
            <w:r>
              <w:rPr>
                <w:rFonts w:hint="eastAsia"/>
              </w:rPr>
              <w:t xml:space="preserve">　</w:t>
            </w:r>
          </w:p>
        </w:tc>
      </w:tr>
      <w:tr w:rsidR="00837271" w14:paraId="3813F275" w14:textId="77777777" w:rsidTr="00837271">
        <w:trPr>
          <w:cantSplit/>
          <w:trHeight w:val="620"/>
        </w:trPr>
        <w:tc>
          <w:tcPr>
            <w:tcW w:w="450" w:type="dxa"/>
            <w:vMerge/>
          </w:tcPr>
          <w:p w14:paraId="603934AA" w14:textId="77777777" w:rsidR="00837271" w:rsidRDefault="00837271"/>
        </w:tc>
        <w:tc>
          <w:tcPr>
            <w:tcW w:w="870" w:type="dxa"/>
            <w:vMerge/>
          </w:tcPr>
          <w:p w14:paraId="0DA6355A" w14:textId="77777777" w:rsidR="00837271" w:rsidRDefault="00837271"/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C597E22" w14:textId="77777777" w:rsidR="00837271" w:rsidRDefault="00837271">
            <w:pPr>
              <w:jc w:val="distribute"/>
            </w:pPr>
          </w:p>
        </w:tc>
        <w:tc>
          <w:tcPr>
            <w:tcW w:w="6232" w:type="dxa"/>
            <w:tcBorders>
              <w:top w:val="dashSmallGap" w:sz="4" w:space="0" w:color="auto"/>
              <w:left w:val="nil"/>
              <w:right w:val="single" w:sz="4" w:space="0" w:color="auto"/>
            </w:tcBorders>
          </w:tcPr>
          <w:p w14:paraId="5048C048" w14:textId="77777777" w:rsidR="00837271" w:rsidRDefault="00837271">
            <w:r>
              <w:rPr>
                <w:rFonts w:hint="eastAsia"/>
              </w:rPr>
              <w:t xml:space="preserve">　</w:t>
            </w:r>
          </w:p>
        </w:tc>
      </w:tr>
      <w:tr w:rsidR="00837271" w14:paraId="62F6B930" w14:textId="3AA4AB0B" w:rsidTr="00837271">
        <w:trPr>
          <w:cantSplit/>
          <w:trHeight w:val="510"/>
        </w:trPr>
        <w:tc>
          <w:tcPr>
            <w:tcW w:w="450" w:type="dxa"/>
            <w:vMerge/>
          </w:tcPr>
          <w:p w14:paraId="7049418D" w14:textId="77777777" w:rsidR="00837271" w:rsidRDefault="00837271"/>
        </w:tc>
        <w:tc>
          <w:tcPr>
            <w:tcW w:w="1965" w:type="dxa"/>
            <w:gridSpan w:val="2"/>
            <w:vMerge w:val="restart"/>
            <w:tcBorders>
              <w:bottom w:val="nil"/>
            </w:tcBorders>
            <w:vAlign w:val="center"/>
          </w:tcPr>
          <w:p w14:paraId="4564B043" w14:textId="77777777" w:rsidR="00837271" w:rsidRDefault="00837271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42CAE5DD" w14:textId="77777777" w:rsidR="00837271" w:rsidRDefault="00837271">
            <w:pPr>
              <w:jc w:val="distribute"/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6232" w:type="dxa"/>
            <w:tcBorders>
              <w:bottom w:val="dashSmallGap" w:sz="4" w:space="0" w:color="auto"/>
            </w:tcBorders>
          </w:tcPr>
          <w:p w14:paraId="7CE11BDC" w14:textId="77777777" w:rsidR="00837271" w:rsidRDefault="00837271">
            <w:r>
              <w:rPr>
                <w:rFonts w:hint="eastAsia"/>
              </w:rPr>
              <w:t xml:space="preserve">　</w:t>
            </w:r>
          </w:p>
        </w:tc>
      </w:tr>
      <w:tr w:rsidR="00837271" w14:paraId="26A9208D" w14:textId="0CBA6007" w:rsidTr="00837271">
        <w:trPr>
          <w:cantSplit/>
          <w:trHeight w:val="660"/>
        </w:trPr>
        <w:tc>
          <w:tcPr>
            <w:tcW w:w="450" w:type="dxa"/>
            <w:vMerge/>
          </w:tcPr>
          <w:p w14:paraId="2E2B406E" w14:textId="77777777" w:rsidR="00837271" w:rsidRDefault="00837271"/>
        </w:tc>
        <w:tc>
          <w:tcPr>
            <w:tcW w:w="1965" w:type="dxa"/>
            <w:gridSpan w:val="2"/>
            <w:vMerge/>
            <w:tcBorders>
              <w:top w:val="nil"/>
            </w:tcBorders>
            <w:vAlign w:val="center"/>
          </w:tcPr>
          <w:p w14:paraId="4C537535" w14:textId="77777777" w:rsidR="00837271" w:rsidRDefault="00837271">
            <w:pPr>
              <w:jc w:val="distribute"/>
            </w:pPr>
          </w:p>
        </w:tc>
        <w:tc>
          <w:tcPr>
            <w:tcW w:w="6232" w:type="dxa"/>
            <w:tcBorders>
              <w:top w:val="dashSmallGap" w:sz="4" w:space="0" w:color="auto"/>
            </w:tcBorders>
          </w:tcPr>
          <w:p w14:paraId="38C44367" w14:textId="77777777" w:rsidR="00837271" w:rsidRDefault="00837271">
            <w:r>
              <w:rPr>
                <w:rFonts w:hint="eastAsia"/>
              </w:rPr>
              <w:t>〒</w:t>
            </w:r>
          </w:p>
          <w:p w14:paraId="5C5A9564" w14:textId="77777777" w:rsidR="00837271" w:rsidRDefault="00837271"/>
          <w:p w14:paraId="1A220867" w14:textId="77777777" w:rsidR="00837271" w:rsidRDefault="00837271">
            <w:pPr>
              <w:jc w:val="right"/>
            </w:pPr>
            <w:r>
              <w:rPr>
                <w:rFonts w:hint="eastAsia"/>
              </w:rPr>
              <w:t xml:space="preserve">電話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</w:tbl>
    <w:p w14:paraId="41527F7D" w14:textId="77777777" w:rsidR="00AA36AD" w:rsidRDefault="00AA36AD">
      <w:r>
        <w:rPr>
          <w:rFonts w:hint="eastAsia"/>
        </w:rPr>
        <w:t>〔添付書類〕</w:t>
      </w:r>
    </w:p>
    <w:p w14:paraId="14F1B614" w14:textId="77777777" w:rsidR="00AA36AD" w:rsidRDefault="00AA36AD" w:rsidP="00CC463A">
      <w:pPr>
        <w:ind w:left="525" w:hangingChars="250" w:hanging="525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個人の場合は、</w:t>
      </w:r>
      <w:r w:rsidR="00CC463A" w:rsidRPr="00CC463A">
        <w:rPr>
          <w:rFonts w:hint="eastAsia"/>
        </w:rPr>
        <w:t>破産者</w:t>
      </w:r>
      <w:r>
        <w:rPr>
          <w:rFonts w:hint="eastAsia"/>
        </w:rPr>
        <w:t>でないことを証する書類</w:t>
      </w:r>
    </w:p>
    <w:p w14:paraId="17E2E4AD" w14:textId="77777777" w:rsidR="00AA36AD" w:rsidRDefault="00AA36AD" w:rsidP="00CC463A">
      <w:pPr>
        <w:ind w:left="525" w:hangingChars="250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申請者</w:t>
      </w:r>
      <w:r>
        <w:t>(</w:t>
      </w:r>
      <w:r>
        <w:rPr>
          <w:rFonts w:hint="eastAsia"/>
        </w:rPr>
        <w:t>法人の場合は代表者</w:t>
      </w:r>
      <w:r>
        <w:t>)</w:t>
      </w:r>
      <w:r>
        <w:rPr>
          <w:rFonts w:hint="eastAsia"/>
        </w:rPr>
        <w:t>の住民票及び工事経歴書</w:t>
      </w:r>
    </w:p>
    <w:p w14:paraId="766B784B" w14:textId="77777777" w:rsidR="00AA36AD" w:rsidRDefault="00AA36AD" w:rsidP="00CC463A">
      <w:pPr>
        <w:ind w:left="525" w:hangingChars="250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法人の場合は、商業登記簿謄本及び定款の写し</w:t>
      </w:r>
    </w:p>
    <w:p w14:paraId="13F2BEF9" w14:textId="77777777" w:rsidR="00AA36AD" w:rsidRDefault="00AA36AD" w:rsidP="00CC463A">
      <w:pPr>
        <w:ind w:left="525" w:hangingChars="250" w:hanging="525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営業所の平面図及び写真並びに付近見取図</w:t>
      </w:r>
      <w:r>
        <w:t>(</w:t>
      </w:r>
      <w:r>
        <w:rPr>
          <w:rFonts w:hint="eastAsia"/>
        </w:rPr>
        <w:t>様式第</w:t>
      </w:r>
      <w:r>
        <w:t>1</w:t>
      </w:r>
      <w:r>
        <w:rPr>
          <w:rFonts w:hint="eastAsia"/>
        </w:rPr>
        <w:t>―</w:t>
      </w:r>
      <w:r>
        <w:t>2)</w:t>
      </w:r>
    </w:p>
    <w:p w14:paraId="62951552" w14:textId="4E1FFF92" w:rsidR="00AA36AD" w:rsidRDefault="00AA36AD" w:rsidP="00CC463A">
      <w:pPr>
        <w:ind w:left="525" w:hangingChars="250" w:hanging="525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責任技術者名簿</w:t>
      </w:r>
      <w:r>
        <w:t>(</w:t>
      </w:r>
      <w:r>
        <w:rPr>
          <w:rFonts w:hint="eastAsia"/>
        </w:rPr>
        <w:t>様式第</w:t>
      </w:r>
      <w:r>
        <w:t>2)</w:t>
      </w:r>
    </w:p>
    <w:p w14:paraId="0C5FD3D8" w14:textId="0FEFD9E5" w:rsidR="006E22BA" w:rsidRDefault="00AA36AD" w:rsidP="00CC463A">
      <w:pPr>
        <w:ind w:left="525" w:hangingChars="250" w:hanging="525"/>
      </w:pPr>
      <w:r>
        <w:rPr>
          <w:rFonts w:hint="eastAsia"/>
        </w:rPr>
        <w:t xml:space="preserve">　　</w:t>
      </w:r>
      <w:r>
        <w:t>6</w:t>
      </w:r>
      <w:r>
        <w:rPr>
          <w:rFonts w:hint="eastAsia"/>
        </w:rPr>
        <w:t xml:space="preserve">　工事の施工に必要な設備及び器材を有していることを証する書類</w:t>
      </w:r>
    </w:p>
    <w:p w14:paraId="65BE66CB" w14:textId="7C94049E" w:rsidR="006E22BA" w:rsidRDefault="006E22BA" w:rsidP="0024415A"/>
    <w:p w14:paraId="10BF24B4" w14:textId="547A53F5" w:rsidR="00AA36AD" w:rsidRPr="006E22BA" w:rsidRDefault="00AA36AD" w:rsidP="00CC463A">
      <w:pPr>
        <w:ind w:left="525" w:hangingChars="250" w:hanging="525"/>
      </w:pPr>
    </w:p>
    <w:sectPr w:rsidR="00AA36AD" w:rsidRPr="006E22BA" w:rsidSect="006E22BA">
      <w:headerReference w:type="default" r:id="rId7"/>
      <w:headerReference w:type="first" r:id="rId8"/>
      <w:pgSz w:w="11907" w:h="16840" w:code="9"/>
      <w:pgMar w:top="1701" w:right="1701" w:bottom="1701" w:left="1701" w:header="1361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6B53" w14:textId="77777777" w:rsidR="006507CB" w:rsidRDefault="006507CB" w:rsidP="00935026">
      <w:r>
        <w:separator/>
      </w:r>
    </w:p>
  </w:endnote>
  <w:endnote w:type="continuationSeparator" w:id="0">
    <w:p w14:paraId="3289BAD3" w14:textId="77777777" w:rsidR="006507CB" w:rsidRDefault="006507CB" w:rsidP="009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C418" w14:textId="77777777" w:rsidR="006507CB" w:rsidRDefault="006507CB" w:rsidP="00935026">
      <w:r>
        <w:separator/>
      </w:r>
    </w:p>
  </w:footnote>
  <w:footnote w:type="continuationSeparator" w:id="0">
    <w:p w14:paraId="00CB650D" w14:textId="77777777" w:rsidR="006507CB" w:rsidRDefault="006507CB" w:rsidP="009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DF64" w14:textId="2F64DFC4" w:rsidR="006E22BA" w:rsidRDefault="006E22BA" w:rsidP="006E22BA">
    <w:pPr>
      <w:pStyle w:val="a3"/>
      <w:jc w:val="center"/>
    </w:pPr>
    <w:r>
      <w:rPr>
        <w:rFonts w:hint="eastAsia"/>
      </w:rPr>
      <w:t>（</w:t>
    </w:r>
    <w:r>
      <w:rPr>
        <w:rFonts w:hint="eastAsia"/>
      </w:rPr>
      <w:t>旧）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ED1F" w14:textId="4BC0F21B" w:rsidR="006E22BA" w:rsidRDefault="006E22BA" w:rsidP="006E22B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5F19"/>
    <w:multiLevelType w:val="singleLevel"/>
    <w:tmpl w:val="FFFFFFFF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43335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A36AD"/>
    <w:rsid w:val="00110F1F"/>
    <w:rsid w:val="001460DD"/>
    <w:rsid w:val="0024415A"/>
    <w:rsid w:val="00294EFB"/>
    <w:rsid w:val="00337A02"/>
    <w:rsid w:val="003B1173"/>
    <w:rsid w:val="0041171F"/>
    <w:rsid w:val="00493BF4"/>
    <w:rsid w:val="005F67B0"/>
    <w:rsid w:val="00646B04"/>
    <w:rsid w:val="006507CB"/>
    <w:rsid w:val="006A1DFE"/>
    <w:rsid w:val="006E22BA"/>
    <w:rsid w:val="00775135"/>
    <w:rsid w:val="00837271"/>
    <w:rsid w:val="0085686B"/>
    <w:rsid w:val="008D19FE"/>
    <w:rsid w:val="009061D8"/>
    <w:rsid w:val="00926119"/>
    <w:rsid w:val="00935026"/>
    <w:rsid w:val="009A0FB0"/>
    <w:rsid w:val="009F57B7"/>
    <w:rsid w:val="00A27F70"/>
    <w:rsid w:val="00AA36AD"/>
    <w:rsid w:val="00AC4474"/>
    <w:rsid w:val="00B07451"/>
    <w:rsid w:val="00C9340C"/>
    <w:rsid w:val="00CC463A"/>
    <w:rsid w:val="00D1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328F2"/>
  <w14:defaultImageDpi w14:val="0"/>
  <w15:docId w15:val="{D1B4CDE2-99AC-4F29-B5B3-6C6B5DA7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d">
    <w:name w:val="見出しマップ (文字)"/>
    <w:basedOn w:val="a0"/>
    <w:link w:val="ac"/>
    <w:uiPriority w:val="99"/>
    <w:semiHidden/>
    <w:locked/>
    <w:rPr>
      <w:rFonts w:ascii="MS UI Gothic" w:eastAsia="MS UI Gothic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-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ＲＢ-ＥＦ.dot</Template>
  <TotalTime>94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 久美子</dc:creator>
  <cp:keywords/>
  <dc:description/>
  <cp:lastModifiedBy>稲葉 悠斗</cp:lastModifiedBy>
  <cp:revision>9</cp:revision>
  <cp:lastPrinted>2002-02-08T08:23:00Z</cp:lastPrinted>
  <dcterms:created xsi:type="dcterms:W3CDTF">2024-09-02T00:45:00Z</dcterms:created>
  <dcterms:modified xsi:type="dcterms:W3CDTF">2026-01-30T06:50:00Z</dcterms:modified>
</cp:coreProperties>
</file>