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012A" w14:textId="77777777" w:rsidR="009D52E9" w:rsidRDefault="009D52E9" w:rsidP="009D52E9">
      <w:r>
        <w:rPr>
          <w:rFonts w:hint="eastAsia"/>
        </w:rPr>
        <w:t>様式第</w:t>
      </w:r>
      <w:r>
        <w:t>2(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5C4C86AB" w14:textId="77777777" w:rsidR="009D52E9" w:rsidRDefault="009D52E9" w:rsidP="009D52E9"/>
    <w:p w14:paraId="7ED722DD" w14:textId="77777777" w:rsidR="009D52E9" w:rsidRDefault="009D52E9" w:rsidP="009D52E9"/>
    <w:p w14:paraId="1E6162D6" w14:textId="77777777" w:rsidR="009D52E9" w:rsidRDefault="009D52E9" w:rsidP="009D52E9">
      <w:pPr>
        <w:jc w:val="right"/>
      </w:pPr>
      <w:r>
        <w:rPr>
          <w:rFonts w:hint="eastAsia"/>
        </w:rPr>
        <w:t xml:space="preserve">年　　月　　日　</w:t>
      </w:r>
    </w:p>
    <w:p w14:paraId="19196A9C" w14:textId="77777777" w:rsidR="009D52E9" w:rsidRDefault="009D52E9" w:rsidP="009D52E9"/>
    <w:p w14:paraId="7F1BA55B" w14:textId="77777777" w:rsidR="009D52E9" w:rsidRDefault="009D52E9" w:rsidP="009D52E9"/>
    <w:p w14:paraId="62A38739" w14:textId="77777777" w:rsidR="009D52E9" w:rsidRDefault="009D52E9" w:rsidP="009D52E9">
      <w:pPr>
        <w:jc w:val="center"/>
      </w:pPr>
      <w:r>
        <w:rPr>
          <w:rFonts w:hint="eastAsia"/>
        </w:rPr>
        <w:t>責任技術者名簿</w:t>
      </w:r>
      <w:r>
        <w:t>(</w:t>
      </w:r>
      <w:r>
        <w:rPr>
          <w:rFonts w:hint="eastAsia"/>
        </w:rPr>
        <w:t>新規・解除</w:t>
      </w:r>
      <w:r>
        <w:t>)</w:t>
      </w:r>
    </w:p>
    <w:p w14:paraId="36877697" w14:textId="77777777" w:rsidR="009D52E9" w:rsidRDefault="009D52E9" w:rsidP="009D52E9"/>
    <w:p w14:paraId="05DD5361" w14:textId="77777777" w:rsidR="009D52E9" w:rsidRDefault="009D52E9" w:rsidP="009D52E9">
      <w:r>
        <w:rPr>
          <w:rFonts w:hint="eastAsia"/>
        </w:rPr>
        <w:t xml:space="preserve">　大口町長　　様</w:t>
      </w:r>
    </w:p>
    <w:p w14:paraId="16D45F85" w14:textId="77777777" w:rsidR="009D52E9" w:rsidRDefault="009D52E9" w:rsidP="009D52E9"/>
    <w:p w14:paraId="6C613C64" w14:textId="77777777" w:rsidR="009D52E9" w:rsidRDefault="009D52E9" w:rsidP="009D52E9"/>
    <w:p w14:paraId="5C41AD69" w14:textId="77777777" w:rsidR="00EA4FB0" w:rsidRDefault="009D52E9" w:rsidP="00EA4FB0">
      <w:pPr>
        <w:ind w:right="1026"/>
        <w:jc w:val="right"/>
      </w:pPr>
      <w:r>
        <w:rPr>
          <w:rFonts w:hint="eastAsia"/>
          <w:spacing w:val="66"/>
        </w:rPr>
        <w:t>指定番</w:t>
      </w:r>
      <w:r>
        <w:rPr>
          <w:rFonts w:hint="eastAsia"/>
        </w:rPr>
        <w:t xml:space="preserve">号　　　第　　　　　号　</w:t>
      </w:r>
    </w:p>
    <w:p w14:paraId="415D9AE5" w14:textId="5C55A256" w:rsidR="009D52E9" w:rsidRDefault="009D52E9" w:rsidP="00EA4FB0">
      <w:pPr>
        <w:ind w:right="1026"/>
        <w:jc w:val="right"/>
      </w:pPr>
      <w:r>
        <w:rPr>
          <w:rFonts w:hint="eastAsia"/>
          <w:spacing w:val="400"/>
        </w:rPr>
        <w:t>商</w:t>
      </w:r>
      <w:r>
        <w:rPr>
          <w:rFonts w:hint="eastAsia"/>
        </w:rPr>
        <w:t xml:space="preserve">号　　　　　　　　　　　</w:t>
      </w:r>
    </w:p>
    <w:p w14:paraId="3F0C1B4F" w14:textId="007CC170" w:rsidR="009D52E9" w:rsidRDefault="00EA4FB0" w:rsidP="00EA4FB0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</w:t>
      </w:r>
      <w:r w:rsidR="009D52E9">
        <w:rPr>
          <w:rFonts w:hint="eastAsia"/>
        </w:rPr>
        <w:t xml:space="preserve">〒　　　　　　　　　</w:t>
      </w:r>
    </w:p>
    <w:p w14:paraId="4E80708D" w14:textId="6E56DFC1" w:rsidR="009D52E9" w:rsidRDefault="00EA4FB0" w:rsidP="00EA4FB0">
      <w:pPr>
        <w:ind w:right="840"/>
        <w:jc w:val="center"/>
      </w:pPr>
      <w:r>
        <w:rPr>
          <w:rFonts w:hint="eastAsia"/>
        </w:rPr>
        <w:t xml:space="preserve">　　　　　　　　　　　　　　　　　　</w:t>
      </w:r>
      <w:r w:rsidR="009D52E9">
        <w:rPr>
          <w:rFonts w:hint="eastAsia"/>
        </w:rPr>
        <w:t xml:space="preserve">営業所所在地　　　　　　　　　　　</w:t>
      </w:r>
    </w:p>
    <w:p w14:paraId="306ABCAC" w14:textId="0B0C3E00" w:rsidR="009D52E9" w:rsidRDefault="00EA4FB0" w:rsidP="00EA4FB0">
      <w:pPr>
        <w:ind w:right="1050"/>
        <w:jc w:val="center"/>
      </w:pPr>
      <w:r>
        <w:rPr>
          <w:rFonts w:hint="eastAsia"/>
        </w:rPr>
        <w:t xml:space="preserve">　　　　　　　　　　　　　　　　　　</w:t>
      </w:r>
      <w:r w:rsidR="009D52E9">
        <w:rPr>
          <w:rFonts w:hint="eastAsia"/>
        </w:rPr>
        <w:t xml:space="preserve">電　　　　話　　　</w:t>
      </w:r>
      <w:r w:rsidR="009D52E9">
        <w:t>(</w:t>
      </w:r>
      <w:r w:rsidR="009D52E9">
        <w:rPr>
          <w:rFonts w:hint="eastAsia"/>
        </w:rPr>
        <w:t xml:space="preserve">　　　</w:t>
      </w:r>
      <w:r w:rsidR="009D52E9">
        <w:t>)</w:t>
      </w:r>
      <w:r w:rsidR="009D52E9">
        <w:rPr>
          <w:rFonts w:hint="eastAsia"/>
        </w:rPr>
        <w:t xml:space="preserve">　　　</w:t>
      </w:r>
    </w:p>
    <w:p w14:paraId="4572E0BE" w14:textId="6FB33281" w:rsidR="009D52E9" w:rsidRDefault="009D52E9" w:rsidP="00EA4FB0">
      <w:pPr>
        <w:ind w:right="1834" w:firstLineChars="1500" w:firstLine="3930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　　　　　　　　</w:t>
      </w:r>
      <w:r w:rsidR="0054700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324B290" w14:textId="77777777" w:rsidR="009D52E9" w:rsidRDefault="009D52E9" w:rsidP="009D52E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4410"/>
        <w:gridCol w:w="1312"/>
        <w:gridCol w:w="1313"/>
      </w:tblGrid>
      <w:tr w:rsidR="009D52E9" w14:paraId="483A0F36" w14:textId="77777777" w:rsidTr="007344AA">
        <w:trPr>
          <w:cantSplit/>
        </w:trPr>
        <w:tc>
          <w:tcPr>
            <w:tcW w:w="1470" w:type="dxa"/>
            <w:vAlign w:val="center"/>
          </w:tcPr>
          <w:p w14:paraId="11E31A7A" w14:textId="77777777" w:rsidR="009D52E9" w:rsidRDefault="009D52E9" w:rsidP="007344AA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507B7DD4" w14:textId="77777777" w:rsidR="009D52E9" w:rsidRDefault="009D52E9" w:rsidP="007344A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10" w:type="dxa"/>
            <w:vAlign w:val="center"/>
          </w:tcPr>
          <w:p w14:paraId="2C97211B" w14:textId="77777777" w:rsidR="009D52E9" w:rsidRDefault="009D52E9" w:rsidP="007344AA">
            <w:pPr>
              <w:jc w:val="center"/>
            </w:pPr>
            <w:r>
              <w:rPr>
                <w:rFonts w:hint="eastAsia"/>
                <w:spacing w:val="180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312" w:type="dxa"/>
            <w:vAlign w:val="center"/>
          </w:tcPr>
          <w:p w14:paraId="3CDDE2A6" w14:textId="77777777" w:rsidR="009D52E9" w:rsidRDefault="009D52E9" w:rsidP="007344AA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313" w:type="dxa"/>
            <w:vAlign w:val="center"/>
          </w:tcPr>
          <w:p w14:paraId="274CCBFA" w14:textId="77777777" w:rsidR="009D52E9" w:rsidRDefault="009D52E9" w:rsidP="007344A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9D52E9" w14:paraId="285B68EA" w14:textId="77777777" w:rsidTr="007344AA">
        <w:trPr>
          <w:cantSplit/>
          <w:trHeight w:val="390"/>
        </w:trPr>
        <w:tc>
          <w:tcPr>
            <w:tcW w:w="1470" w:type="dxa"/>
            <w:tcBorders>
              <w:bottom w:val="dashSmallGap" w:sz="4" w:space="0" w:color="auto"/>
            </w:tcBorders>
          </w:tcPr>
          <w:p w14:paraId="766658D7" w14:textId="77777777" w:rsidR="009D52E9" w:rsidRDefault="009D52E9" w:rsidP="007344AA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Merge w:val="restart"/>
          </w:tcPr>
          <w:p w14:paraId="4F6B2238" w14:textId="77777777" w:rsidR="009D52E9" w:rsidRDefault="009D52E9" w:rsidP="007344AA">
            <w:r>
              <w:rPr>
                <w:rFonts w:hint="eastAsia"/>
              </w:rPr>
              <w:t>〒</w:t>
            </w:r>
          </w:p>
        </w:tc>
        <w:tc>
          <w:tcPr>
            <w:tcW w:w="1312" w:type="dxa"/>
            <w:vMerge w:val="restart"/>
            <w:vAlign w:val="center"/>
          </w:tcPr>
          <w:p w14:paraId="5C0CB0C2" w14:textId="77777777" w:rsidR="009D52E9" w:rsidRDefault="009D52E9" w:rsidP="007344AA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313" w:type="dxa"/>
            <w:vMerge w:val="restart"/>
          </w:tcPr>
          <w:p w14:paraId="6DE5EA53" w14:textId="77777777" w:rsidR="009D52E9" w:rsidRDefault="009D52E9" w:rsidP="007344AA">
            <w:r>
              <w:rPr>
                <w:rFonts w:hint="eastAsia"/>
              </w:rPr>
              <w:t xml:space="preserve">　</w:t>
            </w:r>
          </w:p>
        </w:tc>
      </w:tr>
      <w:tr w:rsidR="009D52E9" w14:paraId="1B259069" w14:textId="77777777" w:rsidTr="007344AA">
        <w:trPr>
          <w:cantSplit/>
          <w:trHeight w:val="600"/>
        </w:trPr>
        <w:tc>
          <w:tcPr>
            <w:tcW w:w="1470" w:type="dxa"/>
            <w:tcBorders>
              <w:top w:val="dashSmallGap" w:sz="4" w:space="0" w:color="auto"/>
            </w:tcBorders>
          </w:tcPr>
          <w:p w14:paraId="55D4AF19" w14:textId="77777777" w:rsidR="009D52E9" w:rsidRDefault="009D52E9" w:rsidP="007344AA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Merge/>
          </w:tcPr>
          <w:p w14:paraId="5B4E46F8" w14:textId="77777777" w:rsidR="009D52E9" w:rsidRDefault="009D52E9" w:rsidP="007344AA"/>
        </w:tc>
        <w:tc>
          <w:tcPr>
            <w:tcW w:w="1312" w:type="dxa"/>
            <w:vMerge/>
          </w:tcPr>
          <w:p w14:paraId="65057FB8" w14:textId="77777777" w:rsidR="009D52E9" w:rsidRDefault="009D52E9" w:rsidP="007344AA"/>
        </w:tc>
        <w:tc>
          <w:tcPr>
            <w:tcW w:w="1313" w:type="dxa"/>
            <w:vMerge/>
          </w:tcPr>
          <w:p w14:paraId="1F0197B4" w14:textId="77777777" w:rsidR="009D52E9" w:rsidRDefault="009D52E9" w:rsidP="007344AA"/>
        </w:tc>
      </w:tr>
      <w:tr w:rsidR="009D52E9" w14:paraId="034F90DE" w14:textId="77777777" w:rsidTr="007344AA">
        <w:trPr>
          <w:cantSplit/>
          <w:trHeight w:val="390"/>
        </w:trPr>
        <w:tc>
          <w:tcPr>
            <w:tcW w:w="1470" w:type="dxa"/>
            <w:tcBorders>
              <w:bottom w:val="dashSmallGap" w:sz="4" w:space="0" w:color="auto"/>
            </w:tcBorders>
          </w:tcPr>
          <w:p w14:paraId="0B21D295" w14:textId="77777777" w:rsidR="009D52E9" w:rsidRDefault="009D52E9" w:rsidP="007344AA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Merge w:val="restart"/>
          </w:tcPr>
          <w:p w14:paraId="2B9847B7" w14:textId="77777777" w:rsidR="009D52E9" w:rsidRDefault="009D52E9" w:rsidP="007344AA">
            <w:r>
              <w:rPr>
                <w:rFonts w:hint="eastAsia"/>
              </w:rPr>
              <w:t>〒</w:t>
            </w:r>
          </w:p>
        </w:tc>
        <w:tc>
          <w:tcPr>
            <w:tcW w:w="1312" w:type="dxa"/>
            <w:vMerge w:val="restart"/>
            <w:vAlign w:val="center"/>
          </w:tcPr>
          <w:p w14:paraId="0C040A0E" w14:textId="77777777" w:rsidR="009D52E9" w:rsidRDefault="009D52E9" w:rsidP="007344AA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313" w:type="dxa"/>
            <w:vMerge w:val="restart"/>
          </w:tcPr>
          <w:p w14:paraId="12027502" w14:textId="77777777" w:rsidR="009D52E9" w:rsidRDefault="009D52E9" w:rsidP="007344AA">
            <w:r>
              <w:rPr>
                <w:rFonts w:hint="eastAsia"/>
              </w:rPr>
              <w:t xml:space="preserve">　</w:t>
            </w:r>
          </w:p>
        </w:tc>
      </w:tr>
      <w:tr w:rsidR="009D52E9" w14:paraId="301E5E07" w14:textId="77777777" w:rsidTr="007344AA">
        <w:trPr>
          <w:cantSplit/>
          <w:trHeight w:val="600"/>
        </w:trPr>
        <w:tc>
          <w:tcPr>
            <w:tcW w:w="1470" w:type="dxa"/>
            <w:tcBorders>
              <w:top w:val="dashSmallGap" w:sz="4" w:space="0" w:color="auto"/>
            </w:tcBorders>
          </w:tcPr>
          <w:p w14:paraId="1E753E89" w14:textId="77777777" w:rsidR="009D52E9" w:rsidRDefault="009D52E9" w:rsidP="007344AA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Merge/>
          </w:tcPr>
          <w:p w14:paraId="12ECD5DB" w14:textId="77777777" w:rsidR="009D52E9" w:rsidRDefault="009D52E9" w:rsidP="007344AA"/>
        </w:tc>
        <w:tc>
          <w:tcPr>
            <w:tcW w:w="1312" w:type="dxa"/>
            <w:vMerge/>
          </w:tcPr>
          <w:p w14:paraId="22D4F300" w14:textId="77777777" w:rsidR="009D52E9" w:rsidRDefault="009D52E9" w:rsidP="007344AA"/>
        </w:tc>
        <w:tc>
          <w:tcPr>
            <w:tcW w:w="1313" w:type="dxa"/>
            <w:vMerge/>
          </w:tcPr>
          <w:p w14:paraId="5E7B0291" w14:textId="77777777" w:rsidR="009D52E9" w:rsidRDefault="009D52E9" w:rsidP="007344AA"/>
        </w:tc>
      </w:tr>
    </w:tbl>
    <w:p w14:paraId="1809F4DB" w14:textId="77777777" w:rsidR="009D52E9" w:rsidRDefault="009D52E9" w:rsidP="009D52E9">
      <w:r>
        <w:rPr>
          <w:rFonts w:hint="eastAsia"/>
        </w:rPr>
        <w:t>〔添付書類〕</w:t>
      </w:r>
    </w:p>
    <w:p w14:paraId="510345E2" w14:textId="77777777" w:rsidR="009D52E9" w:rsidRDefault="009D52E9" w:rsidP="009D52E9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責任技術者証の写し</w:t>
      </w:r>
    </w:p>
    <w:p w14:paraId="059CBE28" w14:textId="2C71F015" w:rsidR="009D52E9" w:rsidRDefault="009D52E9" w:rsidP="009D52E9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 w:rsidRPr="00200D5F">
        <w:rPr>
          <w:rFonts w:hint="eastAsia"/>
        </w:rPr>
        <w:t>愛知県内における他の営業所の責任技術者を兼務している場合は、備考欄に「兼務」　　 と記載し、その兼務状況がわかる書類を添付すること</w:t>
      </w:r>
    </w:p>
    <w:p w14:paraId="0EA869A5" w14:textId="74353A27" w:rsidR="009D52E9" w:rsidRDefault="009D52E9">
      <w:pPr>
        <w:widowControl/>
        <w:wordWrap/>
        <w:overflowPunct/>
        <w:autoSpaceDE/>
        <w:autoSpaceDN/>
        <w:jc w:val="left"/>
      </w:pPr>
    </w:p>
    <w:sectPr w:rsidR="009D52E9" w:rsidSect="00106050">
      <w:headerReference w:type="default" r:id="rId7"/>
      <w:headerReference w:type="first" r:id="rId8"/>
      <w:pgSz w:w="11907" w:h="16840" w:code="9"/>
      <w:pgMar w:top="1701" w:right="1701" w:bottom="1701" w:left="1701" w:header="1361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6DE7" w14:textId="77777777" w:rsidR="008E2CC6" w:rsidRDefault="008E2CC6" w:rsidP="00935026">
      <w:r>
        <w:separator/>
      </w:r>
    </w:p>
  </w:endnote>
  <w:endnote w:type="continuationSeparator" w:id="0">
    <w:p w14:paraId="1FF7E8EA" w14:textId="77777777" w:rsidR="008E2CC6" w:rsidRDefault="008E2CC6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5CD9" w14:textId="77777777" w:rsidR="008E2CC6" w:rsidRDefault="008E2CC6" w:rsidP="00935026">
      <w:r>
        <w:separator/>
      </w:r>
    </w:p>
  </w:footnote>
  <w:footnote w:type="continuationSeparator" w:id="0">
    <w:p w14:paraId="18A7E789" w14:textId="77777777" w:rsidR="008E2CC6" w:rsidRDefault="008E2CC6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7CD2" w14:textId="4DD0ADD4" w:rsidR="00106050" w:rsidRDefault="00106050" w:rsidP="00106050">
    <w:pPr>
      <w:pStyle w:val="a3"/>
      <w:jc w:val="center"/>
    </w:pPr>
    <w:r>
      <w:rPr>
        <w:rFonts w:hint="eastAsia"/>
      </w:rPr>
      <w:t>（</w:t>
    </w:r>
    <w:r>
      <w:rPr>
        <w:rFonts w:hint="eastAsia"/>
      </w:rPr>
      <w:t>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B932" w14:textId="4114CD08" w:rsidR="00106050" w:rsidRDefault="00106050" w:rsidP="0010605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F19"/>
    <w:multiLevelType w:val="singleLevel"/>
    <w:tmpl w:val="FFFFFFFF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45903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C6"/>
    <w:rsid w:val="0002573D"/>
    <w:rsid w:val="00071538"/>
    <w:rsid w:val="00106050"/>
    <w:rsid w:val="001812E8"/>
    <w:rsid w:val="001D6C6C"/>
    <w:rsid w:val="00200D5F"/>
    <w:rsid w:val="00204116"/>
    <w:rsid w:val="00285DE2"/>
    <w:rsid w:val="003A3962"/>
    <w:rsid w:val="00425333"/>
    <w:rsid w:val="004D05A1"/>
    <w:rsid w:val="00547009"/>
    <w:rsid w:val="006A1DFE"/>
    <w:rsid w:val="008539E9"/>
    <w:rsid w:val="008E2CC6"/>
    <w:rsid w:val="00935026"/>
    <w:rsid w:val="00971D12"/>
    <w:rsid w:val="009C272E"/>
    <w:rsid w:val="009D52E9"/>
    <w:rsid w:val="00EA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284EC8"/>
  <w14:defaultImageDpi w14:val="0"/>
  <w15:docId w15:val="{D1B4CDE2-99AC-4F29-B5B3-6C6B5DA7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rPr>
      <w:rFonts w:ascii="Meiryo UI" w:eastAsia="Meiryo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9</TotalTime>
  <Pages>1</Pages>
  <Words>155</Words>
  <Characters>201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様式第2(第4条関係)</dc:title>
  <dc:subject/>
  <dc:creator>(株)ぎょうせい</dc:creator>
  <cp:keywords/>
  <dc:description/>
  <cp:lastModifiedBy>稲葉 悠斗</cp:lastModifiedBy>
  <cp:revision>9</cp:revision>
  <cp:lastPrinted>2002-02-08T08:23:00Z</cp:lastPrinted>
  <dcterms:created xsi:type="dcterms:W3CDTF">2024-09-02T00:46:00Z</dcterms:created>
  <dcterms:modified xsi:type="dcterms:W3CDTF">2026-01-30T06:54:00Z</dcterms:modified>
</cp:coreProperties>
</file>