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B99B" w14:textId="77777777" w:rsidR="000721BC" w:rsidRDefault="000721BC">
      <w:r>
        <w:rPr>
          <w:rFonts w:hint="eastAsia"/>
        </w:rPr>
        <w:t>様式第</w:t>
      </w:r>
      <w:r>
        <w:t>4(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F925C1A" w14:textId="77777777" w:rsidR="000721BC" w:rsidRDefault="000721BC"/>
    <w:p w14:paraId="2CE447C2" w14:textId="77777777" w:rsidR="000721BC" w:rsidRDefault="000721BC"/>
    <w:p w14:paraId="4CA1B01F" w14:textId="77777777" w:rsidR="000721BC" w:rsidRDefault="000721BC">
      <w:pPr>
        <w:jc w:val="right"/>
      </w:pPr>
      <w:r>
        <w:rPr>
          <w:rFonts w:hint="eastAsia"/>
        </w:rPr>
        <w:t xml:space="preserve">年　　月　　日　</w:t>
      </w:r>
    </w:p>
    <w:p w14:paraId="71EE7C83" w14:textId="77777777" w:rsidR="000721BC" w:rsidRDefault="000721BC"/>
    <w:p w14:paraId="652B92F7" w14:textId="77777777" w:rsidR="000721BC" w:rsidRDefault="000721BC"/>
    <w:p w14:paraId="53B204CA" w14:textId="77777777" w:rsidR="000721BC" w:rsidRDefault="000721BC">
      <w:pPr>
        <w:jc w:val="center"/>
      </w:pPr>
      <w:r>
        <w:rPr>
          <w:rFonts w:hint="eastAsia"/>
        </w:rPr>
        <w:t>指定工事店証再交付申請書</w:t>
      </w:r>
    </w:p>
    <w:p w14:paraId="6F6EAB45" w14:textId="77777777" w:rsidR="000721BC" w:rsidRDefault="000721BC"/>
    <w:p w14:paraId="03AD79DF" w14:textId="77777777" w:rsidR="000721BC" w:rsidRDefault="000721BC"/>
    <w:p w14:paraId="3129009B" w14:textId="77777777" w:rsidR="000721BC" w:rsidRDefault="000721BC">
      <w:r>
        <w:rPr>
          <w:rFonts w:hint="eastAsia"/>
        </w:rPr>
        <w:t xml:space="preserve">　大口町長　　様</w:t>
      </w:r>
    </w:p>
    <w:p w14:paraId="0D0914AD" w14:textId="77777777" w:rsidR="000721BC" w:rsidRDefault="000721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920"/>
        <w:gridCol w:w="6090"/>
      </w:tblGrid>
      <w:tr w:rsidR="000721BC" w14:paraId="41FEEF4E" w14:textId="77777777">
        <w:trPr>
          <w:cantSplit/>
          <w:trHeight w:val="500"/>
        </w:trPr>
        <w:tc>
          <w:tcPr>
            <w:tcW w:w="495" w:type="dxa"/>
            <w:vMerge w:val="restart"/>
            <w:textDirection w:val="tbRlV"/>
            <w:vAlign w:val="center"/>
          </w:tcPr>
          <w:p w14:paraId="306AE693" w14:textId="77777777" w:rsidR="000721BC" w:rsidRDefault="000721BC">
            <w:pPr>
              <w:jc w:val="center"/>
            </w:pPr>
            <w:r>
              <w:rPr>
                <w:rFonts w:hint="eastAsia"/>
                <w:spacing w:val="200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vAlign w:val="center"/>
          </w:tcPr>
          <w:p w14:paraId="101C51F3" w14:textId="77777777" w:rsidR="000721BC" w:rsidRDefault="000721BC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090" w:type="dxa"/>
            <w:vAlign w:val="center"/>
          </w:tcPr>
          <w:p w14:paraId="298081C3" w14:textId="77777777" w:rsidR="000721BC" w:rsidRDefault="000721BC">
            <w:r>
              <w:rPr>
                <w:rFonts w:hint="eastAsia"/>
              </w:rPr>
              <w:t xml:space="preserve">　　　第　　　　　　　号</w:t>
            </w:r>
          </w:p>
        </w:tc>
      </w:tr>
      <w:tr w:rsidR="000721BC" w14:paraId="74BD5939" w14:textId="77777777">
        <w:trPr>
          <w:cantSplit/>
          <w:trHeight w:val="400"/>
        </w:trPr>
        <w:tc>
          <w:tcPr>
            <w:tcW w:w="495" w:type="dxa"/>
            <w:vMerge/>
          </w:tcPr>
          <w:p w14:paraId="6C2F5887" w14:textId="77777777" w:rsidR="000721BC" w:rsidRDefault="000721BC"/>
        </w:tc>
        <w:tc>
          <w:tcPr>
            <w:tcW w:w="1920" w:type="dxa"/>
            <w:vMerge w:val="restart"/>
            <w:vAlign w:val="center"/>
          </w:tcPr>
          <w:p w14:paraId="6F642109" w14:textId="77777777" w:rsidR="000721BC" w:rsidRDefault="000721BC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6F5448FB" w14:textId="77777777" w:rsidR="000721BC" w:rsidRDefault="000721BC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  <w:p w14:paraId="0F80C8FC" w14:textId="77777777" w:rsidR="000721BC" w:rsidRDefault="000721BC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6090" w:type="dxa"/>
            <w:tcBorders>
              <w:bottom w:val="dashSmallGap" w:sz="4" w:space="0" w:color="auto"/>
            </w:tcBorders>
          </w:tcPr>
          <w:p w14:paraId="5AAB3281" w14:textId="77777777" w:rsidR="000721BC" w:rsidRDefault="000721BC">
            <w:r>
              <w:rPr>
                <w:rFonts w:hint="eastAsia"/>
              </w:rPr>
              <w:t xml:space="preserve">　</w:t>
            </w:r>
          </w:p>
        </w:tc>
      </w:tr>
      <w:tr w:rsidR="000721BC" w14:paraId="0AC67321" w14:textId="77777777">
        <w:trPr>
          <w:cantSplit/>
          <w:trHeight w:val="580"/>
        </w:trPr>
        <w:tc>
          <w:tcPr>
            <w:tcW w:w="495" w:type="dxa"/>
            <w:vMerge/>
          </w:tcPr>
          <w:p w14:paraId="1F14E229" w14:textId="77777777" w:rsidR="000721BC" w:rsidRDefault="000721BC"/>
        </w:tc>
        <w:tc>
          <w:tcPr>
            <w:tcW w:w="1920" w:type="dxa"/>
            <w:vMerge/>
          </w:tcPr>
          <w:p w14:paraId="7F34FB82" w14:textId="77777777" w:rsidR="000721BC" w:rsidRDefault="000721BC">
            <w:pPr>
              <w:jc w:val="distribute"/>
            </w:pPr>
          </w:p>
        </w:tc>
        <w:tc>
          <w:tcPr>
            <w:tcW w:w="6090" w:type="dxa"/>
            <w:tcBorders>
              <w:top w:val="dashSmallGap" w:sz="4" w:space="0" w:color="auto"/>
            </w:tcBorders>
          </w:tcPr>
          <w:p w14:paraId="2EA1A868" w14:textId="77777777" w:rsidR="000721BC" w:rsidRDefault="000721BC">
            <w:r>
              <w:rPr>
                <w:rFonts w:hint="eastAsia"/>
              </w:rPr>
              <w:t xml:space="preserve">　</w:t>
            </w:r>
          </w:p>
        </w:tc>
      </w:tr>
      <w:tr w:rsidR="00386043" w14:paraId="30965E6F" w14:textId="77777777" w:rsidTr="005D2BD1">
        <w:trPr>
          <w:cantSplit/>
          <w:trHeight w:val="400"/>
        </w:trPr>
        <w:tc>
          <w:tcPr>
            <w:tcW w:w="495" w:type="dxa"/>
            <w:vMerge/>
          </w:tcPr>
          <w:p w14:paraId="7A3B6831" w14:textId="77777777" w:rsidR="00386043" w:rsidRDefault="00386043"/>
        </w:tc>
        <w:tc>
          <w:tcPr>
            <w:tcW w:w="1920" w:type="dxa"/>
            <w:vMerge w:val="restart"/>
            <w:vAlign w:val="center"/>
          </w:tcPr>
          <w:p w14:paraId="54190A46" w14:textId="77777777" w:rsidR="00386043" w:rsidRPr="00FF7528" w:rsidRDefault="00386043">
            <w:pPr>
              <w:jc w:val="distribute"/>
            </w:pPr>
            <w:r w:rsidRPr="00FF7528">
              <w:rPr>
                <w:rFonts w:hint="eastAsia"/>
              </w:rPr>
              <w:t>ふりがな</w:t>
            </w:r>
          </w:p>
          <w:p w14:paraId="5FABFD9D" w14:textId="77777777" w:rsidR="00386043" w:rsidRDefault="00386043">
            <w:pPr>
              <w:jc w:val="distribute"/>
            </w:pPr>
            <w:r w:rsidRPr="00FF7528">
              <w:rPr>
                <w:rFonts w:hint="eastAsia"/>
              </w:rPr>
              <w:t>代表者氏名</w:t>
            </w:r>
          </w:p>
        </w:tc>
        <w:tc>
          <w:tcPr>
            <w:tcW w:w="6090" w:type="dxa"/>
            <w:tcBorders>
              <w:bottom w:val="dashSmallGap" w:sz="4" w:space="0" w:color="auto"/>
            </w:tcBorders>
          </w:tcPr>
          <w:p w14:paraId="7E702DB4" w14:textId="4B1D19F4" w:rsidR="00386043" w:rsidRDefault="00386043">
            <w:r>
              <w:rPr>
                <w:rFonts w:hint="eastAsia"/>
              </w:rPr>
              <w:t xml:space="preserve">　</w:t>
            </w:r>
          </w:p>
        </w:tc>
      </w:tr>
      <w:tr w:rsidR="00386043" w14:paraId="55C97466" w14:textId="77777777" w:rsidTr="00BB70E6">
        <w:trPr>
          <w:cantSplit/>
          <w:trHeight w:val="580"/>
        </w:trPr>
        <w:tc>
          <w:tcPr>
            <w:tcW w:w="495" w:type="dxa"/>
            <w:vMerge/>
          </w:tcPr>
          <w:p w14:paraId="13B18E89" w14:textId="77777777" w:rsidR="00386043" w:rsidRDefault="00386043"/>
        </w:tc>
        <w:tc>
          <w:tcPr>
            <w:tcW w:w="1920" w:type="dxa"/>
            <w:vMerge/>
          </w:tcPr>
          <w:p w14:paraId="1DB5D8D1" w14:textId="77777777" w:rsidR="00386043" w:rsidRDefault="00386043">
            <w:pPr>
              <w:jc w:val="distribute"/>
            </w:pPr>
          </w:p>
        </w:tc>
        <w:tc>
          <w:tcPr>
            <w:tcW w:w="6090" w:type="dxa"/>
            <w:tcBorders>
              <w:top w:val="dashSmallGap" w:sz="4" w:space="0" w:color="auto"/>
            </w:tcBorders>
          </w:tcPr>
          <w:p w14:paraId="2E3C2E50" w14:textId="654264EE" w:rsidR="00386043" w:rsidRDefault="00386043" w:rsidP="00386043">
            <w:r>
              <w:rPr>
                <w:rFonts w:hint="eastAsia"/>
              </w:rPr>
              <w:t xml:space="preserve">　</w:t>
            </w:r>
          </w:p>
        </w:tc>
      </w:tr>
      <w:tr w:rsidR="000721BC" w14:paraId="276E3A81" w14:textId="77777777">
        <w:trPr>
          <w:cantSplit/>
          <w:trHeight w:val="580"/>
        </w:trPr>
        <w:tc>
          <w:tcPr>
            <w:tcW w:w="495" w:type="dxa"/>
            <w:vMerge/>
          </w:tcPr>
          <w:p w14:paraId="2C8355E2" w14:textId="77777777" w:rsidR="000721BC" w:rsidRDefault="000721BC"/>
        </w:tc>
        <w:tc>
          <w:tcPr>
            <w:tcW w:w="1920" w:type="dxa"/>
            <w:vAlign w:val="center"/>
          </w:tcPr>
          <w:p w14:paraId="45827700" w14:textId="77777777" w:rsidR="000721BC" w:rsidRDefault="000721BC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090" w:type="dxa"/>
          </w:tcPr>
          <w:p w14:paraId="391C01CF" w14:textId="77777777" w:rsidR="000721BC" w:rsidRDefault="000721BC">
            <w:r>
              <w:rPr>
                <w:rFonts w:hint="eastAsia"/>
              </w:rPr>
              <w:t>〒</w:t>
            </w:r>
          </w:p>
          <w:p w14:paraId="027E2EA1" w14:textId="77777777" w:rsidR="000721BC" w:rsidRDefault="000721BC"/>
          <w:p w14:paraId="3DCF9474" w14:textId="77777777" w:rsidR="000721BC" w:rsidRDefault="000721BC"/>
          <w:p w14:paraId="5F7F084C" w14:textId="77777777" w:rsidR="000721BC" w:rsidRDefault="000721BC" w:rsidP="00FF7528">
            <w:pPr>
              <w:ind w:right="84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0721BC" w14:paraId="580D1671" w14:textId="77777777">
        <w:trPr>
          <w:cantSplit/>
          <w:trHeight w:val="2399"/>
        </w:trPr>
        <w:tc>
          <w:tcPr>
            <w:tcW w:w="8505" w:type="dxa"/>
            <w:gridSpan w:val="3"/>
          </w:tcPr>
          <w:p w14:paraId="4AC73A1C" w14:textId="77777777" w:rsidR="000721BC" w:rsidRDefault="000721BC">
            <w:r>
              <w:rPr>
                <w:rFonts w:hint="eastAsia"/>
              </w:rPr>
              <w:t>〔理由及び経過説明〕</w:t>
            </w:r>
          </w:p>
        </w:tc>
      </w:tr>
    </w:tbl>
    <w:p w14:paraId="0922D7D4" w14:textId="77777777" w:rsidR="000721BC" w:rsidRDefault="000721BC">
      <w:r>
        <w:rPr>
          <w:rFonts w:hint="eastAsia"/>
        </w:rPr>
        <w:t>〔添付書類〕</w:t>
      </w:r>
    </w:p>
    <w:p w14:paraId="18BE8D46" w14:textId="77777777" w:rsidR="000721BC" w:rsidRDefault="000721BC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始末書</w:t>
      </w:r>
      <w:r>
        <w:t>(</w:t>
      </w:r>
      <w:r>
        <w:rPr>
          <w:rFonts w:hint="eastAsia"/>
        </w:rPr>
        <w:t>紛失した場合</w:t>
      </w:r>
      <w:r>
        <w:t>)</w:t>
      </w:r>
    </w:p>
    <w:p w14:paraId="2F9DB722" w14:textId="26188C2F" w:rsidR="00D01C90" w:rsidRPr="002E1A81" w:rsidRDefault="000721BC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指定工事店証</w:t>
      </w:r>
      <w:r>
        <w:t>(</w:t>
      </w:r>
      <w:r>
        <w:rPr>
          <w:rFonts w:hint="eastAsia"/>
        </w:rPr>
        <w:t>き損した場合</w:t>
      </w:r>
      <w:r>
        <w:t>)</w:t>
      </w:r>
    </w:p>
    <w:sectPr w:rsidR="00D01C90" w:rsidRPr="002E1A81" w:rsidSect="00EB20E9">
      <w:headerReference w:type="default" r:id="rId7"/>
      <w:headerReference w:type="first" r:id="rId8"/>
      <w:pgSz w:w="11907" w:h="16840" w:code="9"/>
      <w:pgMar w:top="1701" w:right="1701" w:bottom="1701" w:left="1701" w:header="284" w:footer="283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1846" w14:textId="77777777" w:rsidR="000721BC" w:rsidRDefault="000721BC" w:rsidP="00935026">
      <w:r>
        <w:separator/>
      </w:r>
    </w:p>
  </w:endnote>
  <w:endnote w:type="continuationSeparator" w:id="0">
    <w:p w14:paraId="29F2B186" w14:textId="77777777" w:rsidR="000721BC" w:rsidRDefault="000721BC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8C3C" w14:textId="77777777" w:rsidR="000721BC" w:rsidRDefault="000721BC" w:rsidP="00935026">
      <w:r>
        <w:separator/>
      </w:r>
    </w:p>
  </w:footnote>
  <w:footnote w:type="continuationSeparator" w:id="0">
    <w:p w14:paraId="7E97576A" w14:textId="77777777" w:rsidR="000721BC" w:rsidRDefault="000721BC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4C8D" w14:textId="77777777" w:rsidR="00EB20E9" w:rsidRDefault="00EB20E9">
    <w:pPr>
      <w:pStyle w:val="a3"/>
    </w:pPr>
  </w:p>
  <w:p w14:paraId="2497117A" w14:textId="77777777" w:rsidR="00EB20E9" w:rsidRDefault="00EB20E9">
    <w:pPr>
      <w:pStyle w:val="a3"/>
    </w:pPr>
  </w:p>
  <w:p w14:paraId="032225E5" w14:textId="77777777" w:rsidR="00EB20E9" w:rsidRDefault="00EB20E9">
    <w:pPr>
      <w:pStyle w:val="a3"/>
    </w:pPr>
  </w:p>
  <w:p w14:paraId="39273300" w14:textId="77777777" w:rsidR="00EB20E9" w:rsidRDefault="00EB20E9">
    <w:pPr>
      <w:pStyle w:val="a3"/>
    </w:pPr>
  </w:p>
  <w:p w14:paraId="30AA95C0" w14:textId="366242D8" w:rsidR="00EB20E9" w:rsidRDefault="00730085" w:rsidP="00730085">
    <w:pPr>
      <w:pStyle w:val="a3"/>
      <w:jc w:val="center"/>
    </w:pPr>
    <w:r>
      <w:rPr>
        <w:rFonts w:hint="eastAsia"/>
      </w:rPr>
      <w:t>（</w:t>
    </w:r>
    <w:r w:rsidR="00EB20E9">
      <w:rPr>
        <w:rFonts w:hint="eastAsia"/>
      </w:rPr>
      <w:t>旧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7FAB" w14:textId="22F557EC" w:rsidR="00EB20E9" w:rsidRDefault="00EB20E9">
    <w:pPr>
      <w:pStyle w:val="a3"/>
    </w:pPr>
    <w:r>
      <w:rPr>
        <w:rFonts w:hint="eastAsia"/>
      </w:rPr>
      <w:t xml:space="preserve">　　　　　　　　　　　　　　　　</w:t>
    </w:r>
  </w:p>
  <w:p w14:paraId="1B7A3EF4" w14:textId="77777777" w:rsidR="00EB20E9" w:rsidRDefault="00EB20E9">
    <w:pPr>
      <w:pStyle w:val="a3"/>
    </w:pPr>
  </w:p>
  <w:p w14:paraId="64FA2297" w14:textId="77777777" w:rsidR="00EB20E9" w:rsidRDefault="00EB20E9">
    <w:pPr>
      <w:pStyle w:val="a3"/>
    </w:pPr>
  </w:p>
  <w:p w14:paraId="0D6BD96A" w14:textId="77777777" w:rsidR="00EB20E9" w:rsidRDefault="00EB20E9">
    <w:pPr>
      <w:pStyle w:val="a3"/>
    </w:pPr>
  </w:p>
  <w:p w14:paraId="45E7F0F0" w14:textId="5190B77D" w:rsidR="00EB20E9" w:rsidRDefault="00EB20E9" w:rsidP="002E1A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F19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56764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21BC"/>
    <w:rsid w:val="000721BC"/>
    <w:rsid w:val="00207CB3"/>
    <w:rsid w:val="002E1A81"/>
    <w:rsid w:val="00332A90"/>
    <w:rsid w:val="00366017"/>
    <w:rsid w:val="00386043"/>
    <w:rsid w:val="00557F31"/>
    <w:rsid w:val="00622BAE"/>
    <w:rsid w:val="00730085"/>
    <w:rsid w:val="008E15BB"/>
    <w:rsid w:val="00935026"/>
    <w:rsid w:val="00D01C90"/>
    <w:rsid w:val="00D82BEF"/>
    <w:rsid w:val="00EB20E9"/>
    <w:rsid w:val="00EE314B"/>
    <w:rsid w:val="00FD1654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AB9B3"/>
  <w14:defaultImageDpi w14:val="0"/>
  <w15:docId w15:val="{D6262494-5DDC-416D-AED0-95A3B36C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様式第4(第5条関係)</dc:title>
  <dc:subject/>
  <dc:creator>(株)ぎょうせい</dc:creator>
  <cp:keywords/>
  <dc:description/>
  <cp:lastModifiedBy>稲葉 悠斗</cp:lastModifiedBy>
  <cp:revision>9</cp:revision>
  <cp:lastPrinted>2002-02-08T08:23:00Z</cp:lastPrinted>
  <dcterms:created xsi:type="dcterms:W3CDTF">2024-09-11T04:56:00Z</dcterms:created>
  <dcterms:modified xsi:type="dcterms:W3CDTF">2026-01-30T06:56:00Z</dcterms:modified>
</cp:coreProperties>
</file>