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3E78D" w14:textId="77777777" w:rsidR="004B16C3" w:rsidRDefault="004B16C3">
      <w:r>
        <w:rPr>
          <w:rFonts w:hint="eastAsia"/>
        </w:rPr>
        <w:t>様式第</w:t>
      </w:r>
      <w:r>
        <w:t>7(</w:t>
      </w:r>
      <w:r w:rsidR="00F52570" w:rsidRPr="00F52570">
        <w:rPr>
          <w:rFonts w:hint="eastAsia"/>
        </w:rPr>
        <w:t>第</w:t>
      </w:r>
      <w:r w:rsidR="00F52570" w:rsidRPr="00F52570">
        <w:t>12</w:t>
      </w:r>
      <w:r w:rsidR="00F52570" w:rsidRPr="00F5257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4FD6C564" w14:textId="77777777" w:rsidR="004B16C3" w:rsidRDefault="004B16C3"/>
    <w:p w14:paraId="7D5F7DDE" w14:textId="77777777" w:rsidR="004B16C3" w:rsidRDefault="004B16C3">
      <w:pPr>
        <w:jc w:val="center"/>
      </w:pPr>
      <w:r>
        <w:rPr>
          <w:rFonts w:hint="eastAsia"/>
          <w:spacing w:val="105"/>
        </w:rPr>
        <w:t>既設排水施設届出</w:t>
      </w:r>
      <w:r>
        <w:rPr>
          <w:rFonts w:hint="eastAsia"/>
        </w:rPr>
        <w:t>書</w:t>
      </w:r>
    </w:p>
    <w:p w14:paraId="536CA71B" w14:textId="77777777" w:rsidR="004B16C3" w:rsidRDefault="004B16C3"/>
    <w:p w14:paraId="0A53A196" w14:textId="77777777" w:rsidR="004B16C3" w:rsidRDefault="004B16C3">
      <w:pPr>
        <w:jc w:val="right"/>
      </w:pPr>
      <w:r>
        <w:rPr>
          <w:rFonts w:hint="eastAsia"/>
        </w:rPr>
        <w:t xml:space="preserve">年　　月　　日　</w:t>
      </w:r>
    </w:p>
    <w:p w14:paraId="456AA4C0" w14:textId="77777777" w:rsidR="004B16C3" w:rsidRDefault="004B16C3"/>
    <w:p w14:paraId="273F2880" w14:textId="77777777" w:rsidR="004B16C3" w:rsidRDefault="004B16C3">
      <w:r>
        <w:rPr>
          <w:rFonts w:hint="eastAsia"/>
        </w:rPr>
        <w:t xml:space="preserve">　大口町長　　　　様</w:t>
      </w:r>
    </w:p>
    <w:p w14:paraId="3D018CAB" w14:textId="77777777" w:rsidR="004B16C3" w:rsidRDefault="004B16C3"/>
    <w:p w14:paraId="7F7E519C" w14:textId="77777777" w:rsidR="004B16C3" w:rsidRDefault="004B16C3">
      <w:pPr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2C0DD78B" w14:textId="77777777" w:rsidR="004B16C3" w:rsidRDefault="004B16C3"/>
    <w:p w14:paraId="2A12AB5E" w14:textId="6285C142" w:rsidR="004B16C3" w:rsidRDefault="004B16C3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FA7DAC">
        <w:rPr>
          <w:rFonts w:hint="eastAsia"/>
        </w:rPr>
        <w:t xml:space="preserve">　　</w:t>
      </w:r>
    </w:p>
    <w:p w14:paraId="2944EDA5" w14:textId="77777777" w:rsidR="004B16C3" w:rsidRDefault="004B16C3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14:paraId="545DAB22" w14:textId="77777777" w:rsidR="004B16C3" w:rsidRDefault="004B16C3"/>
    <w:p w14:paraId="287B092D" w14:textId="77777777" w:rsidR="004B16C3" w:rsidRDefault="004B16C3">
      <w:r>
        <w:rPr>
          <w:rFonts w:hint="eastAsia"/>
        </w:rPr>
        <w:t xml:space="preserve">　既設排水施設の検査を受けたいので次のとおり届け出ます。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630"/>
        <w:gridCol w:w="525"/>
        <w:gridCol w:w="315"/>
        <w:gridCol w:w="3780"/>
      </w:tblGrid>
      <w:tr w:rsidR="004B16C3" w14:paraId="421E0A38" w14:textId="77777777">
        <w:trPr>
          <w:trHeight w:val="800"/>
        </w:trPr>
        <w:tc>
          <w:tcPr>
            <w:tcW w:w="1890" w:type="dxa"/>
            <w:vAlign w:val="center"/>
          </w:tcPr>
          <w:p w14:paraId="131BC450" w14:textId="77777777" w:rsidR="004B16C3" w:rsidRDefault="004B16C3">
            <w:pPr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615" w:type="dxa"/>
            <w:gridSpan w:val="5"/>
            <w:vAlign w:val="center"/>
          </w:tcPr>
          <w:p w14:paraId="2B46F70C" w14:textId="77777777" w:rsidR="004B16C3" w:rsidRDefault="004B16C3">
            <w:r>
              <w:rPr>
                <w:rFonts w:hint="eastAsia"/>
              </w:rPr>
              <w:t>□　汚水施設　　□　雨水施設</w:t>
            </w:r>
          </w:p>
          <w:p w14:paraId="5C8053DC" w14:textId="77777777" w:rsidR="004B16C3" w:rsidRDefault="004B16C3">
            <w:r>
              <w:rPr>
                <w:rFonts w:hint="eastAsia"/>
              </w:rPr>
              <w:t>□　除害施設　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4B16C3" w14:paraId="38496EA7" w14:textId="77777777">
        <w:trPr>
          <w:trHeight w:val="460"/>
        </w:trPr>
        <w:tc>
          <w:tcPr>
            <w:tcW w:w="1890" w:type="dxa"/>
            <w:vAlign w:val="center"/>
          </w:tcPr>
          <w:p w14:paraId="157AE462" w14:textId="77777777" w:rsidR="004B16C3" w:rsidRDefault="004B16C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5" w:type="dxa"/>
            <w:gridSpan w:val="5"/>
            <w:vAlign w:val="center"/>
          </w:tcPr>
          <w:p w14:paraId="26983581" w14:textId="77777777" w:rsidR="004B16C3" w:rsidRDefault="004B16C3">
            <w:r>
              <w:rPr>
                <w:rFonts w:hint="eastAsia"/>
              </w:rPr>
              <w:t xml:space="preserve">　</w:t>
            </w:r>
          </w:p>
        </w:tc>
      </w:tr>
      <w:tr w:rsidR="004B16C3" w14:paraId="2210A75B" w14:textId="77777777">
        <w:trPr>
          <w:trHeight w:val="460"/>
        </w:trPr>
        <w:tc>
          <w:tcPr>
            <w:tcW w:w="1890" w:type="dxa"/>
            <w:vAlign w:val="center"/>
          </w:tcPr>
          <w:p w14:paraId="7426DFDF" w14:textId="77777777" w:rsidR="004B16C3" w:rsidRDefault="004B16C3">
            <w:pPr>
              <w:jc w:val="distribute"/>
            </w:pPr>
            <w:r>
              <w:rPr>
                <w:rFonts w:hint="eastAsia"/>
              </w:rPr>
              <w:t>設置時期</w:t>
            </w:r>
          </w:p>
        </w:tc>
        <w:tc>
          <w:tcPr>
            <w:tcW w:w="6615" w:type="dxa"/>
            <w:gridSpan w:val="5"/>
            <w:vAlign w:val="center"/>
          </w:tcPr>
          <w:p w14:paraId="12675ABC" w14:textId="77777777" w:rsidR="004B16C3" w:rsidRDefault="004B16C3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4B16C3" w14:paraId="3B37257D" w14:textId="77777777">
        <w:trPr>
          <w:trHeight w:val="800"/>
        </w:trPr>
        <w:tc>
          <w:tcPr>
            <w:tcW w:w="1890" w:type="dxa"/>
            <w:vAlign w:val="center"/>
          </w:tcPr>
          <w:p w14:paraId="73F1055A" w14:textId="77777777" w:rsidR="004B16C3" w:rsidRDefault="004B16C3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615" w:type="dxa"/>
            <w:gridSpan w:val="5"/>
            <w:vAlign w:val="center"/>
          </w:tcPr>
          <w:p w14:paraId="00674FDA" w14:textId="77777777" w:rsidR="004B16C3" w:rsidRDefault="004B16C3">
            <w:r>
              <w:rPr>
                <w:rFonts w:hint="eastAsia"/>
              </w:rPr>
              <w:t>□　水道水　　　□　水道水・井戸水の併用</w:t>
            </w:r>
          </w:p>
          <w:p w14:paraId="166EFEF1" w14:textId="77777777" w:rsidR="004B16C3" w:rsidRDefault="004B16C3">
            <w:r>
              <w:rPr>
                <w:rFonts w:hint="eastAsia"/>
              </w:rPr>
              <w:t>□　井戸水　　　□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4B16C3" w14:paraId="7EF2004C" w14:textId="77777777">
        <w:trPr>
          <w:cantSplit/>
          <w:trHeight w:val="460"/>
        </w:trPr>
        <w:tc>
          <w:tcPr>
            <w:tcW w:w="1890" w:type="dxa"/>
            <w:vMerge w:val="restart"/>
            <w:vAlign w:val="center"/>
          </w:tcPr>
          <w:p w14:paraId="4DA60E9F" w14:textId="77777777" w:rsidR="004B16C3" w:rsidRDefault="004B16C3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365" w:type="dxa"/>
            <w:vMerge w:val="restart"/>
            <w:vAlign w:val="center"/>
          </w:tcPr>
          <w:p w14:paraId="768BD07C" w14:textId="77777777" w:rsidR="004B16C3" w:rsidRDefault="004B16C3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55" w:type="dxa"/>
            <w:gridSpan w:val="2"/>
            <w:vAlign w:val="center"/>
          </w:tcPr>
          <w:p w14:paraId="6CCA265F" w14:textId="77777777" w:rsidR="004B16C3" w:rsidRDefault="004B16C3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4095" w:type="dxa"/>
            <w:gridSpan w:val="2"/>
            <w:vAlign w:val="center"/>
          </w:tcPr>
          <w:p w14:paraId="222EF822" w14:textId="77777777" w:rsidR="004B16C3" w:rsidRDefault="004B16C3">
            <w:r>
              <w:rPr>
                <w:rFonts w:hint="eastAsia"/>
              </w:rPr>
              <w:t xml:space="preserve">　　　平方メートル</w:t>
            </w:r>
          </w:p>
        </w:tc>
      </w:tr>
      <w:tr w:rsidR="004B16C3" w14:paraId="33178120" w14:textId="77777777">
        <w:trPr>
          <w:cantSplit/>
          <w:trHeight w:val="460"/>
        </w:trPr>
        <w:tc>
          <w:tcPr>
            <w:tcW w:w="1890" w:type="dxa"/>
            <w:vMerge/>
            <w:vAlign w:val="center"/>
          </w:tcPr>
          <w:p w14:paraId="25025C8C" w14:textId="77777777" w:rsidR="004B16C3" w:rsidRDefault="004B16C3">
            <w:pPr>
              <w:jc w:val="distribute"/>
            </w:pPr>
          </w:p>
        </w:tc>
        <w:tc>
          <w:tcPr>
            <w:tcW w:w="1365" w:type="dxa"/>
            <w:vMerge/>
            <w:vAlign w:val="center"/>
          </w:tcPr>
          <w:p w14:paraId="66A520ED" w14:textId="77777777" w:rsidR="004B16C3" w:rsidRDefault="004B16C3"/>
        </w:tc>
        <w:tc>
          <w:tcPr>
            <w:tcW w:w="1155" w:type="dxa"/>
            <w:gridSpan w:val="2"/>
            <w:vAlign w:val="center"/>
          </w:tcPr>
          <w:p w14:paraId="67ED1B88" w14:textId="77777777" w:rsidR="004B16C3" w:rsidRDefault="004B16C3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4095" w:type="dxa"/>
            <w:gridSpan w:val="2"/>
            <w:vAlign w:val="center"/>
          </w:tcPr>
          <w:p w14:paraId="0E461EC7" w14:textId="77777777" w:rsidR="004B16C3" w:rsidRDefault="004B16C3">
            <w:r>
              <w:rPr>
                <w:rFonts w:hint="eastAsia"/>
              </w:rPr>
              <w:t xml:space="preserve">　　　平方メートル</w:t>
            </w:r>
            <w:r>
              <w:t>(</w:t>
            </w:r>
            <w:r>
              <w:rPr>
                <w:rFonts w:hint="eastAsia"/>
              </w:rPr>
              <w:t xml:space="preserve">　　階建</w:t>
            </w:r>
            <w:r>
              <w:t>)</w:t>
            </w:r>
          </w:p>
        </w:tc>
      </w:tr>
      <w:tr w:rsidR="004B16C3" w14:paraId="49C0DF90" w14:textId="77777777">
        <w:trPr>
          <w:cantSplit/>
          <w:trHeight w:val="1100"/>
        </w:trPr>
        <w:tc>
          <w:tcPr>
            <w:tcW w:w="1890" w:type="dxa"/>
            <w:vAlign w:val="center"/>
          </w:tcPr>
          <w:p w14:paraId="27C17162" w14:textId="77777777" w:rsidR="004B16C3" w:rsidRDefault="004B16C3">
            <w:pPr>
              <w:jc w:val="distribute"/>
            </w:pPr>
            <w:r>
              <w:rPr>
                <w:rFonts w:hint="eastAsia"/>
              </w:rPr>
              <w:t>汚水の種類</w:t>
            </w:r>
          </w:p>
        </w:tc>
        <w:tc>
          <w:tcPr>
            <w:tcW w:w="1995" w:type="dxa"/>
            <w:gridSpan w:val="2"/>
            <w:vAlign w:val="center"/>
          </w:tcPr>
          <w:p w14:paraId="43277E64" w14:textId="77777777" w:rsidR="004B16C3" w:rsidRDefault="004B16C3">
            <w:r>
              <w:rPr>
                <w:rFonts w:hint="eastAsia"/>
              </w:rPr>
              <w:t>□　家庭用汚水</w:t>
            </w:r>
          </w:p>
          <w:p w14:paraId="5D28883C" w14:textId="77777777" w:rsidR="004B16C3" w:rsidRDefault="004B16C3">
            <w:r>
              <w:rPr>
                <w:rFonts w:hint="eastAsia"/>
              </w:rPr>
              <w:t>□　営業用汚水</w:t>
            </w:r>
          </w:p>
          <w:p w14:paraId="76FF51B1" w14:textId="77777777" w:rsidR="004B16C3" w:rsidRDefault="004B16C3">
            <w:r>
              <w:rPr>
                <w:rFonts w:hint="eastAsia"/>
              </w:rPr>
              <w:t>□　工場用汚水</w:t>
            </w:r>
          </w:p>
        </w:tc>
        <w:tc>
          <w:tcPr>
            <w:tcW w:w="840" w:type="dxa"/>
            <w:gridSpan w:val="2"/>
            <w:vAlign w:val="center"/>
          </w:tcPr>
          <w:p w14:paraId="3BEDE2B8" w14:textId="77777777" w:rsidR="004B16C3" w:rsidRDefault="004B16C3">
            <w:r>
              <w:rPr>
                <w:rFonts w:hint="eastAsia"/>
                <w:spacing w:val="105"/>
              </w:rPr>
              <w:t>汚</w:t>
            </w:r>
            <w:r>
              <w:rPr>
                <w:rFonts w:hint="eastAsia"/>
              </w:rPr>
              <w:t>水排出量</w:t>
            </w:r>
          </w:p>
        </w:tc>
        <w:tc>
          <w:tcPr>
            <w:tcW w:w="3780" w:type="dxa"/>
            <w:vAlign w:val="center"/>
          </w:tcPr>
          <w:p w14:paraId="301F8A95" w14:textId="77777777" w:rsidR="004B16C3" w:rsidRDefault="004B16C3">
            <w:r>
              <w:t>(</w:t>
            </w:r>
            <w:r>
              <w:rPr>
                <w:rFonts w:hint="eastAsia"/>
              </w:rPr>
              <w:t>営業用・工場用のみ記入</w:t>
            </w:r>
            <w:r>
              <w:t>)</w:t>
            </w:r>
          </w:p>
          <w:p w14:paraId="45143285" w14:textId="77777777" w:rsidR="004B16C3" w:rsidRDefault="004B16C3">
            <w:r>
              <w:rPr>
                <w:rFonts w:hint="eastAsia"/>
              </w:rPr>
              <w:t>日最大　　　　立方メートル</w:t>
            </w:r>
          </w:p>
          <w:p w14:paraId="32E30197" w14:textId="77777777" w:rsidR="004B16C3" w:rsidRDefault="004B16C3">
            <w:r>
              <w:rPr>
                <w:rFonts w:hint="eastAsia"/>
              </w:rPr>
              <w:t>月平均　　　　立方メートル</w:t>
            </w:r>
          </w:p>
        </w:tc>
      </w:tr>
      <w:tr w:rsidR="004B16C3" w14:paraId="402BC027" w14:textId="77777777">
        <w:trPr>
          <w:cantSplit/>
          <w:trHeight w:val="460"/>
        </w:trPr>
        <w:tc>
          <w:tcPr>
            <w:tcW w:w="8505" w:type="dxa"/>
            <w:gridSpan w:val="6"/>
            <w:vAlign w:val="center"/>
          </w:tcPr>
          <w:p w14:paraId="074D6BC3" w14:textId="77777777" w:rsidR="004B16C3" w:rsidRDefault="004B16C3">
            <w:r>
              <w:rPr>
                <w:rFonts w:hint="eastAsia"/>
              </w:rPr>
              <w:t>※　申請者が借家人又は借地人のみ記入してください。</w:t>
            </w:r>
          </w:p>
        </w:tc>
      </w:tr>
      <w:tr w:rsidR="004B16C3" w14:paraId="4237CDF8" w14:textId="77777777">
        <w:trPr>
          <w:trHeight w:val="460"/>
        </w:trPr>
        <w:tc>
          <w:tcPr>
            <w:tcW w:w="1890" w:type="dxa"/>
            <w:vAlign w:val="center"/>
          </w:tcPr>
          <w:p w14:paraId="6977675D" w14:textId="385598CE" w:rsidR="004B16C3" w:rsidRDefault="004B16C3">
            <w:pPr>
              <w:jc w:val="distribute"/>
            </w:pPr>
            <w:r>
              <w:rPr>
                <w:rFonts w:hint="eastAsia"/>
              </w:rPr>
              <w:t>建物所有者の承認</w:t>
            </w:r>
          </w:p>
        </w:tc>
        <w:tc>
          <w:tcPr>
            <w:tcW w:w="6615" w:type="dxa"/>
            <w:gridSpan w:val="5"/>
            <w:vAlign w:val="center"/>
          </w:tcPr>
          <w:p w14:paraId="24C55AC4" w14:textId="4053E694" w:rsidR="004B16C3" w:rsidRDefault="004B16C3">
            <w:r>
              <w:rPr>
                <w:rFonts w:hint="eastAsia"/>
              </w:rPr>
              <w:t xml:space="preserve">住所　　　　　　　　　　　　氏名　　　　　　　　</w:t>
            </w:r>
          </w:p>
        </w:tc>
      </w:tr>
      <w:tr w:rsidR="004B16C3" w14:paraId="0F4CDC38" w14:textId="77777777">
        <w:trPr>
          <w:trHeight w:val="460"/>
        </w:trPr>
        <w:tc>
          <w:tcPr>
            <w:tcW w:w="1890" w:type="dxa"/>
            <w:vAlign w:val="center"/>
          </w:tcPr>
          <w:p w14:paraId="71E588D8" w14:textId="46D3F9AB" w:rsidR="004B16C3" w:rsidRDefault="004B16C3">
            <w:pPr>
              <w:jc w:val="distribute"/>
            </w:pPr>
            <w:r>
              <w:rPr>
                <w:rFonts w:hint="eastAsia"/>
              </w:rPr>
              <w:t>土地所有者の承認</w:t>
            </w:r>
          </w:p>
        </w:tc>
        <w:tc>
          <w:tcPr>
            <w:tcW w:w="6615" w:type="dxa"/>
            <w:gridSpan w:val="5"/>
            <w:vAlign w:val="center"/>
          </w:tcPr>
          <w:p w14:paraId="0DBFB9F0" w14:textId="6DC1A14A" w:rsidR="004B16C3" w:rsidRDefault="004B16C3">
            <w:r>
              <w:rPr>
                <w:rFonts w:hint="eastAsia"/>
              </w:rPr>
              <w:t xml:space="preserve">住所　　　　　　　　　　　　氏名　　　　　　　　</w:t>
            </w:r>
          </w:p>
        </w:tc>
      </w:tr>
    </w:tbl>
    <w:p w14:paraId="12A91462" w14:textId="77777777" w:rsidR="004B16C3" w:rsidRDefault="004B16C3"/>
    <w:p w14:paraId="7B7FA460" w14:textId="77777777" w:rsidR="004B16C3" w:rsidRDefault="004B16C3">
      <w:r>
        <w:rPr>
          <w:rFonts w:hint="eastAsia"/>
        </w:rPr>
        <w:t>※　下記欄は、記入しないでください。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201"/>
        <w:gridCol w:w="1104"/>
        <w:gridCol w:w="3150"/>
      </w:tblGrid>
      <w:tr w:rsidR="004B16C3" w14:paraId="5B51F42F" w14:textId="77777777">
        <w:trPr>
          <w:trHeight w:val="460"/>
        </w:trPr>
        <w:tc>
          <w:tcPr>
            <w:tcW w:w="1050" w:type="dxa"/>
            <w:vAlign w:val="center"/>
          </w:tcPr>
          <w:p w14:paraId="6AD20097" w14:textId="77777777" w:rsidR="004B16C3" w:rsidRDefault="004B16C3">
            <w:pPr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3201" w:type="dxa"/>
            <w:vAlign w:val="center"/>
          </w:tcPr>
          <w:p w14:paraId="156D9BAA" w14:textId="77777777" w:rsidR="004B16C3" w:rsidRDefault="004B16C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104" w:type="dxa"/>
            <w:vAlign w:val="center"/>
          </w:tcPr>
          <w:p w14:paraId="28F99782" w14:textId="77777777" w:rsidR="004B16C3" w:rsidRDefault="004B16C3">
            <w:pPr>
              <w:jc w:val="distribute"/>
            </w:pPr>
            <w:r>
              <w:rPr>
                <w:rFonts w:hint="eastAsia"/>
              </w:rPr>
              <w:t>検査</w:t>
            </w:r>
          </w:p>
        </w:tc>
        <w:tc>
          <w:tcPr>
            <w:tcW w:w="3150" w:type="dxa"/>
            <w:vAlign w:val="center"/>
          </w:tcPr>
          <w:p w14:paraId="0A362C66" w14:textId="77777777" w:rsidR="004B16C3" w:rsidRDefault="004B16C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4B16C3" w14:paraId="164E2C3B" w14:textId="77777777">
        <w:trPr>
          <w:trHeight w:val="460"/>
        </w:trPr>
        <w:tc>
          <w:tcPr>
            <w:tcW w:w="1050" w:type="dxa"/>
            <w:vAlign w:val="center"/>
          </w:tcPr>
          <w:p w14:paraId="72119294" w14:textId="0E00E097" w:rsidR="004B16C3" w:rsidRDefault="004B16C3">
            <w:r>
              <w:rPr>
                <w:rFonts w:hint="eastAsia"/>
              </w:rPr>
              <w:t>検査結果</w:t>
            </w:r>
          </w:p>
        </w:tc>
        <w:tc>
          <w:tcPr>
            <w:tcW w:w="3201" w:type="dxa"/>
            <w:vAlign w:val="center"/>
          </w:tcPr>
          <w:p w14:paraId="27311A00" w14:textId="77777777" w:rsidR="004B16C3" w:rsidRDefault="004B16C3">
            <w:r>
              <w:rPr>
                <w:rFonts w:hint="eastAsia"/>
              </w:rPr>
              <w:t xml:space="preserve">　</w:t>
            </w:r>
          </w:p>
        </w:tc>
        <w:tc>
          <w:tcPr>
            <w:tcW w:w="1104" w:type="dxa"/>
            <w:vAlign w:val="center"/>
          </w:tcPr>
          <w:p w14:paraId="21BF2A93" w14:textId="77777777" w:rsidR="004B16C3" w:rsidRDefault="004B16C3">
            <w:pPr>
              <w:jc w:val="distribute"/>
            </w:pPr>
            <w:r>
              <w:rPr>
                <w:rFonts w:hint="eastAsia"/>
              </w:rPr>
              <w:t>検査員</w:t>
            </w:r>
          </w:p>
        </w:tc>
        <w:tc>
          <w:tcPr>
            <w:tcW w:w="3150" w:type="dxa"/>
            <w:vAlign w:val="center"/>
          </w:tcPr>
          <w:p w14:paraId="3DD10233" w14:textId="4D1DDF00" w:rsidR="004B16C3" w:rsidRDefault="004B16C3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B16C3" w14:paraId="28ED0497" w14:textId="77777777">
        <w:trPr>
          <w:cantSplit/>
          <w:trHeight w:val="700"/>
        </w:trPr>
        <w:tc>
          <w:tcPr>
            <w:tcW w:w="1050" w:type="dxa"/>
            <w:vAlign w:val="center"/>
          </w:tcPr>
          <w:p w14:paraId="500394C5" w14:textId="77777777" w:rsidR="004B16C3" w:rsidRDefault="004B16C3">
            <w:r>
              <w:rPr>
                <w:rFonts w:hint="eastAsia"/>
              </w:rPr>
              <w:t>指示事項</w:t>
            </w:r>
          </w:p>
        </w:tc>
        <w:tc>
          <w:tcPr>
            <w:tcW w:w="7455" w:type="dxa"/>
            <w:gridSpan w:val="3"/>
            <w:vAlign w:val="center"/>
          </w:tcPr>
          <w:p w14:paraId="346F3264" w14:textId="77777777" w:rsidR="004B16C3" w:rsidRDefault="004B16C3">
            <w:r>
              <w:rPr>
                <w:rFonts w:hint="eastAsia"/>
              </w:rPr>
              <w:t xml:space="preserve">　</w:t>
            </w:r>
          </w:p>
        </w:tc>
      </w:tr>
    </w:tbl>
    <w:p w14:paraId="27D5DBAA" w14:textId="77777777" w:rsidR="004B16C3" w:rsidRDefault="004B16C3"/>
    <w:sectPr w:rsidR="004B16C3" w:rsidSect="00FA7DAC">
      <w:headerReference w:type="default" r:id="rId7"/>
      <w:headerReference w:type="first" r:id="rId8"/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F287C" w14:textId="77777777" w:rsidR="004B16C3" w:rsidRDefault="004B16C3" w:rsidP="00935026">
      <w:r>
        <w:separator/>
      </w:r>
    </w:p>
  </w:endnote>
  <w:endnote w:type="continuationSeparator" w:id="0">
    <w:p w14:paraId="4ED70594" w14:textId="77777777" w:rsidR="004B16C3" w:rsidRDefault="004B16C3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B5066" w14:textId="77777777" w:rsidR="004B16C3" w:rsidRDefault="004B16C3" w:rsidP="00935026">
      <w:r>
        <w:separator/>
      </w:r>
    </w:p>
  </w:footnote>
  <w:footnote w:type="continuationSeparator" w:id="0">
    <w:p w14:paraId="5AB4F197" w14:textId="77777777" w:rsidR="004B16C3" w:rsidRDefault="004B16C3" w:rsidP="0093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2BD3" w14:textId="77777777" w:rsidR="00FA7DAC" w:rsidRDefault="00FA7DAC" w:rsidP="00FA7DAC">
    <w:pPr>
      <w:pStyle w:val="a3"/>
      <w:jc w:val="center"/>
    </w:pPr>
  </w:p>
  <w:p w14:paraId="358CA5FA" w14:textId="77777777" w:rsidR="00FA7DAC" w:rsidRDefault="00FA7DAC" w:rsidP="00FA7DAC">
    <w:pPr>
      <w:pStyle w:val="a3"/>
      <w:jc w:val="center"/>
    </w:pPr>
  </w:p>
  <w:p w14:paraId="6D8964B9" w14:textId="77777777" w:rsidR="00FA7DAC" w:rsidRDefault="00FA7DAC" w:rsidP="00FA7DAC">
    <w:pPr>
      <w:pStyle w:val="a3"/>
      <w:jc w:val="center"/>
    </w:pPr>
  </w:p>
  <w:p w14:paraId="0ECF5561" w14:textId="77777777" w:rsidR="00FA7DAC" w:rsidRDefault="00FA7DAC" w:rsidP="00FA7DAC">
    <w:pPr>
      <w:pStyle w:val="a3"/>
      <w:jc w:val="center"/>
    </w:pPr>
  </w:p>
  <w:p w14:paraId="1DA7D9D6" w14:textId="24B7FF88" w:rsidR="00FA7DAC" w:rsidRDefault="00FA7DAC" w:rsidP="00FA7DAC">
    <w:pPr>
      <w:pStyle w:val="a3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754AE" w14:textId="77777777" w:rsidR="00FA7DAC" w:rsidRDefault="00FA7DAC" w:rsidP="00FA7DAC">
    <w:pPr>
      <w:pStyle w:val="a3"/>
      <w:jc w:val="center"/>
    </w:pPr>
  </w:p>
  <w:p w14:paraId="40F20369" w14:textId="77777777" w:rsidR="00FA7DAC" w:rsidRDefault="00FA7DAC" w:rsidP="00FA7DAC">
    <w:pPr>
      <w:pStyle w:val="a3"/>
      <w:jc w:val="center"/>
    </w:pPr>
  </w:p>
  <w:p w14:paraId="1BF659D0" w14:textId="77777777" w:rsidR="00FA7DAC" w:rsidRDefault="00FA7DAC" w:rsidP="00FA7DAC">
    <w:pPr>
      <w:pStyle w:val="a3"/>
      <w:jc w:val="center"/>
    </w:pPr>
  </w:p>
  <w:p w14:paraId="3B5B3139" w14:textId="77777777" w:rsidR="00FA7DAC" w:rsidRDefault="00FA7DAC" w:rsidP="00FA7DAC">
    <w:pPr>
      <w:pStyle w:val="a3"/>
      <w:jc w:val="center"/>
    </w:pPr>
  </w:p>
  <w:p w14:paraId="1B9F785F" w14:textId="35B77386" w:rsidR="00FA7DAC" w:rsidRDefault="00FA7DAC" w:rsidP="00FA7DA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67C"/>
    <w:multiLevelType w:val="singleLevel"/>
    <w:tmpl w:val="FFFFFFFF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A15CD4"/>
    <w:multiLevelType w:val="singleLevel"/>
    <w:tmpl w:val="FFFFFFFF"/>
    <w:lvl w:ilvl="0">
      <w:start w:val="8"/>
      <w:numFmt w:val="decimal"/>
      <w:lvlText w:val="%1"/>
      <w:lvlJc w:val="left"/>
      <w:pPr>
        <w:tabs>
          <w:tab w:val="num" w:pos="627"/>
        </w:tabs>
        <w:ind w:left="627" w:hanging="360"/>
      </w:pPr>
      <w:rPr>
        <w:rFonts w:cs="Times New Roman" w:hint="eastAsia"/>
      </w:rPr>
    </w:lvl>
  </w:abstractNum>
  <w:num w:numId="1" w16cid:durableId="1559977430">
    <w:abstractNumId w:val="0"/>
  </w:num>
  <w:num w:numId="2" w16cid:durableId="92302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B16C3"/>
    <w:rsid w:val="000C58CC"/>
    <w:rsid w:val="000F4C86"/>
    <w:rsid w:val="0021598B"/>
    <w:rsid w:val="0042123D"/>
    <w:rsid w:val="004B16C3"/>
    <w:rsid w:val="00935026"/>
    <w:rsid w:val="00CD0452"/>
    <w:rsid w:val="00DC7681"/>
    <w:rsid w:val="00F52570"/>
    <w:rsid w:val="00FA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5B674F79"/>
  <w14:defaultImageDpi w14:val="0"/>
  <w15:docId w15:val="{836B2418-346E-4C69-9D32-15BCF476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様式第7(第7条関係)</dc:title>
  <dc:subject/>
  <dc:creator>(株)ぎょうせい</dc:creator>
  <cp:keywords/>
  <dc:description/>
  <cp:lastModifiedBy>稲葉 悠斗</cp:lastModifiedBy>
  <cp:revision>4</cp:revision>
  <cp:lastPrinted>2000-09-01T03:50:00Z</cp:lastPrinted>
  <dcterms:created xsi:type="dcterms:W3CDTF">2024-09-11T06:51:00Z</dcterms:created>
  <dcterms:modified xsi:type="dcterms:W3CDTF">2024-12-12T08:23:00Z</dcterms:modified>
</cp:coreProperties>
</file>