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0270" w14:textId="77777777" w:rsidR="00B54A1C" w:rsidRDefault="00B54A1C">
      <w:r>
        <w:rPr>
          <w:rFonts w:hint="eastAsia"/>
        </w:rPr>
        <w:t>様式第</w:t>
      </w:r>
      <w:r>
        <w:t>10(</w:t>
      </w:r>
      <w:r w:rsidR="00C61131" w:rsidRPr="00C61131">
        <w:rPr>
          <w:rFonts w:hint="eastAsia"/>
        </w:rPr>
        <w:t>第</w:t>
      </w:r>
      <w:r w:rsidR="00C61131" w:rsidRPr="00C61131">
        <w:t>16</w:t>
      </w:r>
      <w:r w:rsidR="00C61131" w:rsidRPr="00C61131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13796359" w14:textId="77777777" w:rsidR="00B54A1C" w:rsidRDefault="00B54A1C"/>
    <w:p w14:paraId="32E50CF3" w14:textId="77777777" w:rsidR="00B54A1C" w:rsidRDefault="00B54A1C">
      <w:pPr>
        <w:jc w:val="center"/>
      </w:pPr>
      <w:r>
        <w:rPr>
          <w:rFonts w:hint="eastAsia"/>
        </w:rPr>
        <w:t>公共下水道使用届</w:t>
      </w:r>
    </w:p>
    <w:p w14:paraId="182E81EC" w14:textId="77777777" w:rsidR="00B54A1C" w:rsidRDefault="00B54A1C"/>
    <w:p w14:paraId="4B3B04B0" w14:textId="77777777" w:rsidR="00B54A1C" w:rsidRDefault="00B54A1C">
      <w:pPr>
        <w:jc w:val="right"/>
      </w:pPr>
      <w:r>
        <w:rPr>
          <w:rFonts w:hint="eastAsia"/>
        </w:rPr>
        <w:t xml:space="preserve">年　　月　　日　</w:t>
      </w:r>
    </w:p>
    <w:p w14:paraId="322FB87E" w14:textId="77777777" w:rsidR="00B54A1C" w:rsidRDefault="00B54A1C"/>
    <w:p w14:paraId="6BC58A78" w14:textId="77777777" w:rsidR="00B54A1C" w:rsidRDefault="00B54A1C">
      <w:r>
        <w:rPr>
          <w:rFonts w:hint="eastAsia"/>
        </w:rPr>
        <w:t xml:space="preserve">　大口町長　　　　様</w:t>
      </w:r>
    </w:p>
    <w:p w14:paraId="145E0F7D" w14:textId="77777777" w:rsidR="00B54A1C" w:rsidRDefault="00B54A1C"/>
    <w:p w14:paraId="7784E57B" w14:textId="77777777" w:rsidR="00B54A1C" w:rsidRDefault="00B54A1C">
      <w:pPr>
        <w:jc w:val="right"/>
      </w:pPr>
      <w:r>
        <w:rPr>
          <w:rFonts w:hint="eastAsia"/>
          <w:spacing w:val="105"/>
        </w:rPr>
        <w:t>届出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40648CEE" w14:textId="77777777" w:rsidR="00B54A1C" w:rsidRDefault="00B54A1C"/>
    <w:p w14:paraId="6C7F5A01" w14:textId="1E064F4D" w:rsidR="00B54A1C" w:rsidRDefault="00B54A1C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D70C0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CACC681" w14:textId="77777777" w:rsidR="00B54A1C" w:rsidRDefault="00B54A1C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3B4843AA" w14:textId="77777777" w:rsidR="00B54A1C" w:rsidRDefault="00B54A1C"/>
    <w:p w14:paraId="5E58B3E3" w14:textId="77777777" w:rsidR="00B54A1C" w:rsidRDefault="00B54A1C">
      <w:r>
        <w:rPr>
          <w:rFonts w:hint="eastAsia"/>
        </w:rPr>
        <w:t xml:space="preserve">　公共下水道の使用開始等について次のとおり届け出ます。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995"/>
        <w:gridCol w:w="840"/>
        <w:gridCol w:w="3780"/>
      </w:tblGrid>
      <w:tr w:rsidR="00B54A1C" w14:paraId="00E3765E" w14:textId="77777777">
        <w:trPr>
          <w:trHeight w:val="800"/>
        </w:trPr>
        <w:tc>
          <w:tcPr>
            <w:tcW w:w="1890" w:type="dxa"/>
            <w:vAlign w:val="center"/>
          </w:tcPr>
          <w:p w14:paraId="0BF9F139" w14:textId="77777777" w:rsidR="00B54A1C" w:rsidRDefault="00B54A1C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615" w:type="dxa"/>
            <w:gridSpan w:val="3"/>
            <w:vAlign w:val="center"/>
          </w:tcPr>
          <w:p w14:paraId="0EA7BE73" w14:textId="77777777" w:rsidR="00B54A1C" w:rsidRDefault="00B54A1C">
            <w:r>
              <w:rPr>
                <w:rFonts w:hint="eastAsia"/>
              </w:rPr>
              <w:t xml:space="preserve">　　　　年　　月　　日から</w:t>
            </w:r>
          </w:p>
          <w:p w14:paraId="5441F1BB" w14:textId="77777777" w:rsidR="00B54A1C" w:rsidRDefault="00B54A1C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開</w:t>
            </w:r>
            <w:r>
              <w:rPr>
                <w:rFonts w:hint="eastAsia"/>
              </w:rPr>
              <w:t xml:space="preserve">始　　□　</w:t>
            </w: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 xml:space="preserve">止　　□　</w:t>
            </w: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 xml:space="preserve">止　　□　</w:t>
            </w:r>
            <w:r>
              <w:rPr>
                <w:rFonts w:hint="eastAsia"/>
                <w:spacing w:val="105"/>
              </w:rPr>
              <w:t>再</w:t>
            </w:r>
            <w:r>
              <w:rPr>
                <w:rFonts w:hint="eastAsia"/>
              </w:rPr>
              <w:t>開</w:t>
            </w:r>
          </w:p>
        </w:tc>
      </w:tr>
      <w:tr w:rsidR="00B54A1C" w14:paraId="1CF330ED" w14:textId="77777777">
        <w:trPr>
          <w:trHeight w:val="460"/>
        </w:trPr>
        <w:tc>
          <w:tcPr>
            <w:tcW w:w="1890" w:type="dxa"/>
            <w:vAlign w:val="center"/>
          </w:tcPr>
          <w:p w14:paraId="3140A90D" w14:textId="77777777" w:rsidR="00B54A1C" w:rsidRDefault="00B54A1C">
            <w:pPr>
              <w:jc w:val="distribute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6615" w:type="dxa"/>
            <w:gridSpan w:val="3"/>
            <w:vAlign w:val="center"/>
          </w:tcPr>
          <w:p w14:paraId="18A21458" w14:textId="77777777" w:rsidR="00B54A1C" w:rsidRDefault="00B54A1C">
            <w:r>
              <w:rPr>
                <w:rFonts w:hint="eastAsia"/>
              </w:rPr>
              <w:t>第　　　　　　　号</w:t>
            </w:r>
          </w:p>
        </w:tc>
      </w:tr>
      <w:tr w:rsidR="00B54A1C" w14:paraId="19E9B271" w14:textId="77777777">
        <w:trPr>
          <w:trHeight w:val="460"/>
        </w:trPr>
        <w:tc>
          <w:tcPr>
            <w:tcW w:w="1890" w:type="dxa"/>
            <w:vAlign w:val="center"/>
          </w:tcPr>
          <w:p w14:paraId="38A8B1BA" w14:textId="77777777" w:rsidR="00B54A1C" w:rsidRDefault="00B54A1C">
            <w:pPr>
              <w:jc w:val="distribute"/>
            </w:pPr>
            <w:r>
              <w:rPr>
                <w:rFonts w:hint="eastAsia"/>
              </w:rPr>
              <w:t>水道使用者番号</w:t>
            </w:r>
          </w:p>
        </w:tc>
        <w:tc>
          <w:tcPr>
            <w:tcW w:w="6615" w:type="dxa"/>
            <w:gridSpan w:val="3"/>
            <w:vAlign w:val="center"/>
          </w:tcPr>
          <w:p w14:paraId="3AB7028D" w14:textId="77777777" w:rsidR="00B54A1C" w:rsidRDefault="00B54A1C">
            <w:r>
              <w:rPr>
                <w:rFonts w:hint="eastAsia"/>
              </w:rPr>
              <w:t>第　　　　―　　号</w:t>
            </w:r>
          </w:p>
        </w:tc>
      </w:tr>
      <w:tr w:rsidR="00B54A1C" w14:paraId="75F34DD0" w14:textId="77777777">
        <w:trPr>
          <w:trHeight w:val="460"/>
        </w:trPr>
        <w:tc>
          <w:tcPr>
            <w:tcW w:w="1890" w:type="dxa"/>
            <w:vAlign w:val="center"/>
          </w:tcPr>
          <w:p w14:paraId="356F5D03" w14:textId="77777777" w:rsidR="00B54A1C" w:rsidRDefault="00B54A1C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5" w:type="dxa"/>
            <w:gridSpan w:val="3"/>
            <w:vAlign w:val="center"/>
          </w:tcPr>
          <w:p w14:paraId="0C500C44" w14:textId="77777777" w:rsidR="00B54A1C" w:rsidRDefault="00B54A1C">
            <w:r>
              <w:rPr>
                <w:rFonts w:hint="eastAsia"/>
              </w:rPr>
              <w:t xml:space="preserve">　</w:t>
            </w:r>
          </w:p>
        </w:tc>
      </w:tr>
      <w:tr w:rsidR="00B54A1C" w14:paraId="6DD75368" w14:textId="77777777">
        <w:trPr>
          <w:trHeight w:val="800"/>
        </w:trPr>
        <w:tc>
          <w:tcPr>
            <w:tcW w:w="1890" w:type="dxa"/>
            <w:vAlign w:val="center"/>
          </w:tcPr>
          <w:p w14:paraId="11FD1ED9" w14:textId="77777777" w:rsidR="00B54A1C" w:rsidRDefault="00B54A1C">
            <w:pPr>
              <w:jc w:val="distribute"/>
            </w:pPr>
            <w:r>
              <w:rPr>
                <w:rFonts w:hint="eastAsia"/>
              </w:rPr>
              <w:t>使用水の種類</w:t>
            </w:r>
          </w:p>
        </w:tc>
        <w:tc>
          <w:tcPr>
            <w:tcW w:w="6615" w:type="dxa"/>
            <w:gridSpan w:val="3"/>
            <w:vAlign w:val="center"/>
          </w:tcPr>
          <w:p w14:paraId="36952F18" w14:textId="77777777" w:rsidR="00B54A1C" w:rsidRDefault="00B54A1C">
            <w:r>
              <w:rPr>
                <w:rFonts w:hint="eastAsia"/>
              </w:rPr>
              <w:t>□　水道水　　　□　水道水・井戸水の併用</w:t>
            </w:r>
          </w:p>
          <w:p w14:paraId="143C7168" w14:textId="77777777" w:rsidR="00B54A1C" w:rsidRDefault="00B54A1C">
            <w:r>
              <w:rPr>
                <w:rFonts w:hint="eastAsia"/>
              </w:rPr>
              <w:t>□　井戸水　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B54A1C" w14:paraId="6C451FFE" w14:textId="77777777">
        <w:trPr>
          <w:cantSplit/>
          <w:trHeight w:val="1100"/>
        </w:trPr>
        <w:tc>
          <w:tcPr>
            <w:tcW w:w="1890" w:type="dxa"/>
            <w:vAlign w:val="center"/>
          </w:tcPr>
          <w:p w14:paraId="78A7B88F" w14:textId="77777777" w:rsidR="00B54A1C" w:rsidRDefault="00B54A1C">
            <w:pPr>
              <w:jc w:val="distribute"/>
            </w:pPr>
            <w:r>
              <w:rPr>
                <w:rFonts w:hint="eastAsia"/>
              </w:rPr>
              <w:t>汚水の種類</w:t>
            </w:r>
          </w:p>
        </w:tc>
        <w:tc>
          <w:tcPr>
            <w:tcW w:w="1995" w:type="dxa"/>
            <w:vAlign w:val="center"/>
          </w:tcPr>
          <w:p w14:paraId="556048D9" w14:textId="77777777" w:rsidR="00B54A1C" w:rsidRDefault="00B54A1C">
            <w:r>
              <w:rPr>
                <w:rFonts w:hint="eastAsia"/>
              </w:rPr>
              <w:t>□　家庭用汚水</w:t>
            </w:r>
          </w:p>
          <w:p w14:paraId="69D79342" w14:textId="77777777" w:rsidR="00B54A1C" w:rsidRDefault="00B54A1C">
            <w:r>
              <w:rPr>
                <w:rFonts w:hint="eastAsia"/>
              </w:rPr>
              <w:t>□　営業用汚水</w:t>
            </w:r>
          </w:p>
          <w:p w14:paraId="0E39306F" w14:textId="77777777" w:rsidR="00B54A1C" w:rsidRDefault="00B54A1C">
            <w:r>
              <w:rPr>
                <w:rFonts w:hint="eastAsia"/>
              </w:rPr>
              <w:t>□　工場用汚水</w:t>
            </w:r>
          </w:p>
        </w:tc>
        <w:tc>
          <w:tcPr>
            <w:tcW w:w="840" w:type="dxa"/>
            <w:vAlign w:val="center"/>
          </w:tcPr>
          <w:p w14:paraId="4303C38D" w14:textId="77777777" w:rsidR="00B54A1C" w:rsidRDefault="00B54A1C">
            <w:r>
              <w:rPr>
                <w:rFonts w:hint="eastAsia"/>
                <w:spacing w:val="105"/>
              </w:rPr>
              <w:t>汚</w:t>
            </w:r>
            <w:r>
              <w:rPr>
                <w:rFonts w:hint="eastAsia"/>
              </w:rPr>
              <w:t>水排出量</w:t>
            </w:r>
          </w:p>
        </w:tc>
        <w:tc>
          <w:tcPr>
            <w:tcW w:w="3780" w:type="dxa"/>
            <w:vAlign w:val="center"/>
          </w:tcPr>
          <w:p w14:paraId="0271DF07" w14:textId="77777777" w:rsidR="00B54A1C" w:rsidRDefault="00B54A1C">
            <w:r>
              <w:t>(</w:t>
            </w:r>
            <w:r>
              <w:rPr>
                <w:rFonts w:hint="eastAsia"/>
              </w:rPr>
              <w:t>営業用・工場用のみ記入</w:t>
            </w:r>
            <w:r>
              <w:t>)</w:t>
            </w:r>
          </w:p>
          <w:p w14:paraId="6585CB1C" w14:textId="77777777" w:rsidR="00B54A1C" w:rsidRDefault="00B54A1C">
            <w:r>
              <w:rPr>
                <w:rFonts w:hint="eastAsia"/>
              </w:rPr>
              <w:t>日最大　　　　立方メートル</w:t>
            </w:r>
          </w:p>
          <w:p w14:paraId="58CDDA86" w14:textId="77777777" w:rsidR="00B54A1C" w:rsidRDefault="00B54A1C">
            <w:r>
              <w:rPr>
                <w:rFonts w:hint="eastAsia"/>
              </w:rPr>
              <w:t>月平均　　　　立方メートル</w:t>
            </w:r>
          </w:p>
        </w:tc>
      </w:tr>
      <w:tr w:rsidR="00B54A1C" w14:paraId="677A74A6" w14:textId="77777777">
        <w:trPr>
          <w:trHeight w:val="600"/>
        </w:trPr>
        <w:tc>
          <w:tcPr>
            <w:tcW w:w="1890" w:type="dxa"/>
            <w:vAlign w:val="center"/>
          </w:tcPr>
          <w:p w14:paraId="32E940E5" w14:textId="77777777" w:rsidR="00B54A1C" w:rsidRDefault="00B54A1C">
            <w:pPr>
              <w:jc w:val="distribute"/>
            </w:pPr>
            <w:r>
              <w:rPr>
                <w:rFonts w:hint="eastAsia"/>
                <w:noProof/>
              </w:rPr>
              <w:t>使用人員</w:t>
            </w:r>
          </w:p>
        </w:tc>
        <w:tc>
          <w:tcPr>
            <w:tcW w:w="6615" w:type="dxa"/>
            <w:gridSpan w:val="3"/>
            <w:vAlign w:val="center"/>
          </w:tcPr>
          <w:p w14:paraId="396B6124" w14:textId="77777777" w:rsidR="00B54A1C" w:rsidRDefault="00B54A1C">
            <w:r>
              <w:rPr>
                <w:rFonts w:hint="eastAsia"/>
              </w:rPr>
              <w:t xml:space="preserve">　　　　　　　　　　　人</w:t>
            </w:r>
          </w:p>
        </w:tc>
      </w:tr>
    </w:tbl>
    <w:p w14:paraId="5FD9E496" w14:textId="77777777" w:rsidR="00B54A1C" w:rsidRDefault="00B54A1C"/>
    <w:p w14:paraId="452337FE" w14:textId="77777777" w:rsidR="00B54A1C" w:rsidRDefault="00B54A1C">
      <w:r>
        <w:rPr>
          <w:rFonts w:hint="eastAsia"/>
        </w:rPr>
        <w:t>※　下記欄は、記入しないでください。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B54A1C" w14:paraId="12BBE7CB" w14:textId="77777777">
        <w:trPr>
          <w:cantSplit/>
          <w:trHeight w:val="460"/>
        </w:trPr>
        <w:tc>
          <w:tcPr>
            <w:tcW w:w="1890" w:type="dxa"/>
            <w:vAlign w:val="center"/>
          </w:tcPr>
          <w:p w14:paraId="7327DB85" w14:textId="77777777" w:rsidR="00B54A1C" w:rsidRDefault="00B54A1C">
            <w:pPr>
              <w:jc w:val="distribute"/>
            </w:pPr>
            <w:r>
              <w:rPr>
                <w:rFonts w:hint="eastAsia"/>
              </w:rPr>
              <w:t>水道量水器数値</w:t>
            </w:r>
          </w:p>
        </w:tc>
        <w:tc>
          <w:tcPr>
            <w:tcW w:w="6615" w:type="dxa"/>
            <w:vAlign w:val="center"/>
          </w:tcPr>
          <w:p w14:paraId="5B1D6BC2" w14:textId="77777777" w:rsidR="00B54A1C" w:rsidRDefault="00B54A1C">
            <w:r>
              <w:rPr>
                <w:rFonts w:hint="eastAsia"/>
              </w:rPr>
              <w:t xml:space="preserve">　　　　　　　　立方メートル</w:t>
            </w:r>
          </w:p>
        </w:tc>
      </w:tr>
      <w:tr w:rsidR="00B54A1C" w14:paraId="2FB9893C" w14:textId="77777777">
        <w:trPr>
          <w:cantSplit/>
          <w:trHeight w:val="800"/>
        </w:trPr>
        <w:tc>
          <w:tcPr>
            <w:tcW w:w="1890" w:type="dxa"/>
            <w:vAlign w:val="center"/>
          </w:tcPr>
          <w:p w14:paraId="4DB802F4" w14:textId="77777777" w:rsidR="00B54A1C" w:rsidRDefault="00B54A1C">
            <w:pPr>
              <w:jc w:val="distribute"/>
            </w:pPr>
            <w:r>
              <w:rPr>
                <w:rFonts w:hint="eastAsia"/>
                <w:spacing w:val="80"/>
              </w:rPr>
              <w:t>下水道台</w:t>
            </w:r>
            <w:r>
              <w:rPr>
                <w:rFonts w:hint="eastAsia"/>
              </w:rPr>
              <w:t>帳図面番号</w:t>
            </w:r>
          </w:p>
        </w:tc>
        <w:tc>
          <w:tcPr>
            <w:tcW w:w="6615" w:type="dxa"/>
            <w:vAlign w:val="center"/>
          </w:tcPr>
          <w:p w14:paraId="27562AED" w14:textId="77777777" w:rsidR="00B54A1C" w:rsidRDefault="00B54A1C">
            <w:r>
              <w:rPr>
                <w:rFonts w:hint="eastAsia"/>
              </w:rPr>
              <w:t>第　　　　　　　号</w:t>
            </w:r>
          </w:p>
        </w:tc>
      </w:tr>
      <w:tr w:rsidR="00B54A1C" w14:paraId="753DEDFF" w14:textId="77777777">
        <w:trPr>
          <w:cantSplit/>
          <w:trHeight w:val="1100"/>
        </w:trPr>
        <w:tc>
          <w:tcPr>
            <w:tcW w:w="1890" w:type="dxa"/>
            <w:vAlign w:val="center"/>
          </w:tcPr>
          <w:p w14:paraId="7BD2930B" w14:textId="77777777" w:rsidR="00B54A1C" w:rsidRDefault="00B54A1C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615" w:type="dxa"/>
            <w:vAlign w:val="center"/>
          </w:tcPr>
          <w:p w14:paraId="585FFB70" w14:textId="77777777" w:rsidR="00B54A1C" w:rsidRDefault="00B54A1C">
            <w:r>
              <w:rPr>
                <w:rFonts w:hint="eastAsia"/>
              </w:rPr>
              <w:t xml:space="preserve">　</w:t>
            </w:r>
          </w:p>
        </w:tc>
      </w:tr>
    </w:tbl>
    <w:p w14:paraId="63E04892" w14:textId="77777777" w:rsidR="00B54A1C" w:rsidRDefault="00B54A1C"/>
    <w:p w14:paraId="557F6AD4" w14:textId="77777777" w:rsidR="00D70C0F" w:rsidRDefault="00D70C0F"/>
    <w:sectPr w:rsidR="00D70C0F" w:rsidSect="00D70C0F">
      <w:headerReference w:type="default" r:id="rId7"/>
      <w:headerReference w:type="first" r:id="rId8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EDAF" w14:textId="77777777" w:rsidR="00B54A1C" w:rsidRDefault="00B54A1C" w:rsidP="00935026">
      <w:r>
        <w:separator/>
      </w:r>
    </w:p>
  </w:endnote>
  <w:endnote w:type="continuationSeparator" w:id="0">
    <w:p w14:paraId="6E479A56" w14:textId="77777777" w:rsidR="00B54A1C" w:rsidRDefault="00B54A1C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32EB" w14:textId="77777777" w:rsidR="00B54A1C" w:rsidRDefault="00B54A1C" w:rsidP="00935026">
      <w:r>
        <w:separator/>
      </w:r>
    </w:p>
  </w:footnote>
  <w:footnote w:type="continuationSeparator" w:id="0">
    <w:p w14:paraId="084C17DD" w14:textId="77777777" w:rsidR="00B54A1C" w:rsidRDefault="00B54A1C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3ED1" w14:textId="77777777" w:rsidR="00D70C0F" w:rsidRDefault="00D70C0F" w:rsidP="00D70C0F">
    <w:pPr>
      <w:pStyle w:val="a3"/>
      <w:jc w:val="center"/>
    </w:pPr>
  </w:p>
  <w:p w14:paraId="09E02858" w14:textId="77777777" w:rsidR="00D70C0F" w:rsidRDefault="00D70C0F" w:rsidP="00D70C0F">
    <w:pPr>
      <w:pStyle w:val="a3"/>
      <w:jc w:val="center"/>
    </w:pPr>
  </w:p>
  <w:p w14:paraId="64AA2476" w14:textId="77777777" w:rsidR="00D70C0F" w:rsidRDefault="00D70C0F" w:rsidP="00D70C0F">
    <w:pPr>
      <w:pStyle w:val="a3"/>
      <w:jc w:val="center"/>
    </w:pPr>
  </w:p>
  <w:p w14:paraId="7FF59949" w14:textId="77777777" w:rsidR="00D70C0F" w:rsidRDefault="00D70C0F" w:rsidP="00D70C0F">
    <w:pPr>
      <w:pStyle w:val="a3"/>
      <w:jc w:val="center"/>
    </w:pPr>
  </w:p>
  <w:p w14:paraId="6EB57970" w14:textId="71569FA2" w:rsidR="00D70C0F" w:rsidRDefault="00D70C0F" w:rsidP="00D70C0F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321B" w14:textId="77777777" w:rsidR="00D70C0F" w:rsidRDefault="00D70C0F" w:rsidP="00D70C0F">
    <w:pPr>
      <w:pStyle w:val="a3"/>
      <w:jc w:val="center"/>
    </w:pPr>
  </w:p>
  <w:p w14:paraId="072981EE" w14:textId="77777777" w:rsidR="00D70C0F" w:rsidRDefault="00D70C0F" w:rsidP="00D70C0F">
    <w:pPr>
      <w:pStyle w:val="a3"/>
      <w:jc w:val="center"/>
    </w:pPr>
  </w:p>
  <w:p w14:paraId="2EA5A0DE" w14:textId="77777777" w:rsidR="00D70C0F" w:rsidRDefault="00D70C0F" w:rsidP="00D70C0F">
    <w:pPr>
      <w:pStyle w:val="a3"/>
      <w:jc w:val="center"/>
    </w:pPr>
  </w:p>
  <w:p w14:paraId="1706DB0C" w14:textId="77777777" w:rsidR="00D70C0F" w:rsidRDefault="00D70C0F" w:rsidP="00D70C0F">
    <w:pPr>
      <w:pStyle w:val="a3"/>
      <w:jc w:val="center"/>
    </w:pPr>
  </w:p>
  <w:p w14:paraId="20674D64" w14:textId="470CF9A5" w:rsidR="00D70C0F" w:rsidRDefault="00D70C0F" w:rsidP="00D70C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1432824218">
    <w:abstractNumId w:val="0"/>
  </w:num>
  <w:num w:numId="2" w16cid:durableId="108248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54A1C"/>
    <w:rsid w:val="002D2438"/>
    <w:rsid w:val="006372AC"/>
    <w:rsid w:val="006D0F24"/>
    <w:rsid w:val="007401F2"/>
    <w:rsid w:val="00935026"/>
    <w:rsid w:val="00B54A1C"/>
    <w:rsid w:val="00C61131"/>
    <w:rsid w:val="00D70C0F"/>
    <w:rsid w:val="00D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9382186"/>
  <w14:defaultImageDpi w14:val="0"/>
  <w15:docId w15:val="{A4EB8BF0-BA51-4D49-AC8D-79AD311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様式第10(第11条関係)</dc:title>
  <dc:subject/>
  <dc:creator>(株)ぎょうせい</dc:creator>
  <cp:keywords/>
  <dc:description/>
  <cp:lastModifiedBy>稲葉 悠斗</cp:lastModifiedBy>
  <cp:revision>4</cp:revision>
  <cp:lastPrinted>2000-09-01T03:50:00Z</cp:lastPrinted>
  <dcterms:created xsi:type="dcterms:W3CDTF">2024-09-11T06:53:00Z</dcterms:created>
  <dcterms:modified xsi:type="dcterms:W3CDTF">2024-12-12T08:25:00Z</dcterms:modified>
</cp:coreProperties>
</file>