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9CCFC" w14:textId="77777777" w:rsidR="00F355B2" w:rsidRDefault="00F355B2">
      <w:r>
        <w:rPr>
          <w:rFonts w:hint="eastAsia"/>
        </w:rPr>
        <w:t>様式第</w:t>
      </w:r>
      <w:r>
        <w:t>17(</w:t>
      </w:r>
      <w:r w:rsidR="00E702C6" w:rsidRPr="00E702C6">
        <w:rPr>
          <w:rFonts w:hint="eastAsia"/>
        </w:rPr>
        <w:t>第</w:t>
      </w:r>
      <w:r w:rsidR="00E702C6" w:rsidRPr="00E702C6">
        <w:t>25</w:t>
      </w:r>
      <w:r w:rsidR="00E702C6" w:rsidRPr="00E702C6">
        <w:rPr>
          <w:rFonts w:hint="eastAsia"/>
        </w:rPr>
        <w:t>条</w:t>
      </w:r>
      <w:r>
        <w:rPr>
          <w:rFonts w:hint="eastAsia"/>
        </w:rPr>
        <w:t>関係</w:t>
      </w:r>
      <w:r>
        <w:t>)</w:t>
      </w:r>
    </w:p>
    <w:p w14:paraId="6009BD48" w14:textId="77777777" w:rsidR="00F355B2" w:rsidRDefault="00F355B2"/>
    <w:p w14:paraId="70AF55E9" w14:textId="77777777" w:rsidR="00F355B2" w:rsidRDefault="00F355B2">
      <w:pPr>
        <w:jc w:val="center"/>
      </w:pPr>
      <w:r>
        <w:rPr>
          <w:rFonts w:hint="eastAsia"/>
        </w:rPr>
        <w:t>使用料</w:t>
      </w:r>
      <w:r>
        <w:t>(</w:t>
      </w:r>
      <w:r>
        <w:rPr>
          <w:rFonts w:hint="eastAsia"/>
        </w:rPr>
        <w:t>占用料</w:t>
      </w:r>
      <w:r>
        <w:t>)</w:t>
      </w:r>
      <w:r>
        <w:rPr>
          <w:rFonts w:hint="eastAsia"/>
        </w:rPr>
        <w:t>減免申請書</w:t>
      </w:r>
    </w:p>
    <w:p w14:paraId="117FB4EC" w14:textId="77777777" w:rsidR="00F355B2" w:rsidRDefault="00F355B2"/>
    <w:p w14:paraId="6B4C7D26" w14:textId="77777777" w:rsidR="00F355B2" w:rsidRDefault="00F355B2">
      <w:pPr>
        <w:jc w:val="right"/>
      </w:pPr>
      <w:r>
        <w:rPr>
          <w:rFonts w:hint="eastAsia"/>
        </w:rPr>
        <w:t xml:space="preserve">年　　月　　日　</w:t>
      </w:r>
    </w:p>
    <w:p w14:paraId="706A1C94" w14:textId="77777777" w:rsidR="00F355B2" w:rsidRDefault="00F355B2"/>
    <w:p w14:paraId="31D74AAF" w14:textId="77777777" w:rsidR="00F355B2" w:rsidRDefault="00F355B2">
      <w:r>
        <w:rPr>
          <w:rFonts w:hint="eastAsia"/>
        </w:rPr>
        <w:t xml:space="preserve">　大口町長　　　　様</w:t>
      </w:r>
    </w:p>
    <w:p w14:paraId="2B58EB39" w14:textId="77777777" w:rsidR="00F355B2" w:rsidRDefault="00F355B2"/>
    <w:p w14:paraId="0D44C6C5" w14:textId="77777777" w:rsidR="00F355B2" w:rsidRDefault="00F355B2">
      <w:pPr>
        <w:jc w:val="right"/>
      </w:pPr>
      <w:r>
        <w:rPr>
          <w:rFonts w:hint="eastAsia"/>
        </w:rPr>
        <w:t xml:space="preserve">申請者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</w:t>
      </w:r>
    </w:p>
    <w:p w14:paraId="228A3DF9" w14:textId="77777777" w:rsidR="00F355B2" w:rsidRDefault="00F355B2"/>
    <w:p w14:paraId="2C783B19" w14:textId="5373AF64" w:rsidR="00F355B2" w:rsidRDefault="00F355B2">
      <w:pPr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</w:t>
      </w:r>
      <w:r w:rsidR="00ED6F58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14:paraId="1B7FE60E" w14:textId="77777777" w:rsidR="00F355B2" w:rsidRDefault="00F355B2">
      <w:pPr>
        <w:jc w:val="right"/>
      </w:pPr>
      <w:r>
        <w:rPr>
          <w:rFonts w:hint="eastAsia"/>
          <w:spacing w:val="105"/>
        </w:rPr>
        <w:t>電</w:t>
      </w:r>
      <w:r>
        <w:rPr>
          <w:rFonts w:hint="eastAsia"/>
        </w:rPr>
        <w:t xml:space="preserve">話　　　　　　　　　　　　</w:t>
      </w:r>
    </w:p>
    <w:p w14:paraId="14A974DD" w14:textId="77777777" w:rsidR="00F355B2" w:rsidRDefault="00F355B2"/>
    <w:p w14:paraId="43F50A97" w14:textId="77777777" w:rsidR="00F355B2" w:rsidRDefault="00F355B2">
      <w:r>
        <w:rPr>
          <w:rFonts w:hint="eastAsia"/>
        </w:rPr>
        <w:t xml:space="preserve">　使用料</w:t>
      </w:r>
      <w:r>
        <w:t>(</w:t>
      </w:r>
      <w:r>
        <w:rPr>
          <w:rFonts w:hint="eastAsia"/>
        </w:rPr>
        <w:t>占用料</w:t>
      </w:r>
      <w:r>
        <w:t>)</w:t>
      </w:r>
      <w:r>
        <w:rPr>
          <w:rFonts w:hint="eastAsia"/>
        </w:rPr>
        <w:t>の減免を受けたく次のとおり申請します。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6615"/>
      </w:tblGrid>
      <w:tr w:rsidR="00F355B2" w14:paraId="528E78C7" w14:textId="77777777">
        <w:trPr>
          <w:trHeight w:val="460"/>
        </w:trPr>
        <w:tc>
          <w:tcPr>
            <w:tcW w:w="1890" w:type="dxa"/>
            <w:vAlign w:val="center"/>
          </w:tcPr>
          <w:p w14:paraId="2AA42790" w14:textId="77777777" w:rsidR="00F355B2" w:rsidRDefault="00F355B2">
            <w:pPr>
              <w:jc w:val="distribute"/>
            </w:pPr>
            <w:r>
              <w:rPr>
                <w:rFonts w:hint="eastAsia"/>
              </w:rPr>
              <w:t>下水道番号</w:t>
            </w:r>
          </w:p>
        </w:tc>
        <w:tc>
          <w:tcPr>
            <w:tcW w:w="6615" w:type="dxa"/>
            <w:vAlign w:val="center"/>
          </w:tcPr>
          <w:p w14:paraId="768E7795" w14:textId="77777777" w:rsidR="00F355B2" w:rsidRDefault="00F355B2">
            <w:r>
              <w:rPr>
                <w:rFonts w:hint="eastAsia"/>
              </w:rPr>
              <w:t>第　　　　　　　号</w:t>
            </w:r>
          </w:p>
        </w:tc>
      </w:tr>
      <w:tr w:rsidR="00F355B2" w14:paraId="6DD1F702" w14:textId="77777777">
        <w:trPr>
          <w:trHeight w:val="460"/>
        </w:trPr>
        <w:tc>
          <w:tcPr>
            <w:tcW w:w="1890" w:type="dxa"/>
            <w:vAlign w:val="center"/>
          </w:tcPr>
          <w:p w14:paraId="3EBC48A1" w14:textId="77777777" w:rsidR="00F355B2" w:rsidRDefault="00F355B2">
            <w:pPr>
              <w:jc w:val="distribute"/>
              <w:rPr>
                <w:noProof/>
              </w:rPr>
            </w:pPr>
            <w:r>
              <w:rPr>
                <w:rFonts w:hint="eastAsia"/>
              </w:rPr>
              <w:t>水道</w:t>
            </w:r>
            <w:r>
              <w:rPr>
                <w:rFonts w:hint="eastAsia"/>
                <w:noProof/>
              </w:rPr>
              <w:t>使用者番号</w:t>
            </w:r>
          </w:p>
        </w:tc>
        <w:tc>
          <w:tcPr>
            <w:tcW w:w="6615" w:type="dxa"/>
            <w:vAlign w:val="center"/>
          </w:tcPr>
          <w:p w14:paraId="583B1643" w14:textId="77777777" w:rsidR="00F355B2" w:rsidRDefault="00F355B2">
            <w:r>
              <w:rPr>
                <w:rFonts w:hint="eastAsia"/>
              </w:rPr>
              <w:t>第　　　　―　　号</w:t>
            </w:r>
          </w:p>
        </w:tc>
      </w:tr>
      <w:tr w:rsidR="00F355B2" w14:paraId="1CC3AEDF" w14:textId="77777777">
        <w:trPr>
          <w:trHeight w:val="460"/>
        </w:trPr>
        <w:tc>
          <w:tcPr>
            <w:tcW w:w="1890" w:type="dxa"/>
            <w:vAlign w:val="center"/>
          </w:tcPr>
          <w:p w14:paraId="2AFDEC6F" w14:textId="77777777" w:rsidR="00F355B2" w:rsidRDefault="00F355B2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使用料等</w:t>
            </w:r>
          </w:p>
        </w:tc>
        <w:tc>
          <w:tcPr>
            <w:tcW w:w="6615" w:type="dxa"/>
            <w:vAlign w:val="center"/>
          </w:tcPr>
          <w:p w14:paraId="6A641698" w14:textId="77777777" w:rsidR="00F355B2" w:rsidRDefault="00F355B2">
            <w:r>
              <w:rPr>
                <w:rFonts w:hint="eastAsia"/>
              </w:rPr>
              <w:t>金　　　　　　　円</w:t>
            </w:r>
            <w:r>
              <w:t>(</w:t>
            </w:r>
            <w:r>
              <w:rPr>
                <w:rFonts w:hint="eastAsia"/>
              </w:rPr>
              <w:t xml:space="preserve">　　　　年度　　　　期分</w:t>
            </w:r>
            <w:r>
              <w:t>)</w:t>
            </w:r>
          </w:p>
        </w:tc>
      </w:tr>
      <w:tr w:rsidR="00F355B2" w14:paraId="3F8629AD" w14:textId="77777777">
        <w:trPr>
          <w:trHeight w:val="1000"/>
        </w:trPr>
        <w:tc>
          <w:tcPr>
            <w:tcW w:w="1890" w:type="dxa"/>
            <w:vAlign w:val="center"/>
          </w:tcPr>
          <w:p w14:paraId="1A1858D6" w14:textId="77777777" w:rsidR="00F355B2" w:rsidRDefault="00F355B2">
            <w:pPr>
              <w:jc w:val="distribute"/>
            </w:pPr>
            <w:r>
              <w:rPr>
                <w:rFonts w:hint="eastAsia"/>
                <w:noProof/>
              </w:rPr>
              <w:t>申請理由</w:t>
            </w:r>
          </w:p>
        </w:tc>
        <w:tc>
          <w:tcPr>
            <w:tcW w:w="6615" w:type="dxa"/>
            <w:vAlign w:val="center"/>
          </w:tcPr>
          <w:p w14:paraId="3314C995" w14:textId="77777777" w:rsidR="00F355B2" w:rsidRDefault="00F355B2">
            <w:r>
              <w:rPr>
                <w:rFonts w:hint="eastAsia"/>
              </w:rPr>
              <w:t xml:space="preserve">　</w:t>
            </w:r>
          </w:p>
        </w:tc>
      </w:tr>
    </w:tbl>
    <w:p w14:paraId="18F9B5CE" w14:textId="77777777" w:rsidR="00F355B2" w:rsidRDefault="00F355B2"/>
    <w:p w14:paraId="3EC05F27" w14:textId="77777777" w:rsidR="00F355B2" w:rsidRDefault="00F355B2">
      <w:r>
        <w:rPr>
          <w:rFonts w:hint="eastAsia"/>
        </w:rPr>
        <w:t>※　下記欄は、記入しないでください。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6615"/>
      </w:tblGrid>
      <w:tr w:rsidR="00F355B2" w14:paraId="66254F2E" w14:textId="77777777">
        <w:trPr>
          <w:cantSplit/>
          <w:trHeight w:val="1000"/>
        </w:trPr>
        <w:tc>
          <w:tcPr>
            <w:tcW w:w="8505" w:type="dxa"/>
            <w:gridSpan w:val="2"/>
            <w:vAlign w:val="center"/>
          </w:tcPr>
          <w:p w14:paraId="750F214C" w14:textId="6901121A" w:rsidR="00F355B2" w:rsidRDefault="00F355B2">
            <w:pPr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14:paraId="607D6169" w14:textId="77777777" w:rsidR="00F355B2" w:rsidRDefault="00F355B2">
            <w:r>
              <w:rPr>
                <w:rFonts w:hint="eastAsia"/>
              </w:rPr>
              <w:t xml:space="preserve">　上記のことについて、次のとおり決定しました。</w:t>
            </w:r>
          </w:p>
          <w:p w14:paraId="450EDC46" w14:textId="1A45DD8D" w:rsidR="00F355B2" w:rsidRDefault="00F355B2">
            <w:pPr>
              <w:jc w:val="right"/>
            </w:pPr>
            <w:r>
              <w:rPr>
                <w:rFonts w:hint="eastAsia"/>
              </w:rPr>
              <w:t xml:space="preserve">大口町長　　　　　　　　　　</w:t>
            </w:r>
            <w:r w:rsidR="00A669C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</w:tc>
      </w:tr>
      <w:tr w:rsidR="00F355B2" w14:paraId="2BBA4430" w14:textId="77777777">
        <w:trPr>
          <w:trHeight w:val="460"/>
        </w:trPr>
        <w:tc>
          <w:tcPr>
            <w:tcW w:w="1890" w:type="dxa"/>
            <w:vAlign w:val="center"/>
          </w:tcPr>
          <w:p w14:paraId="405B8B2D" w14:textId="77777777" w:rsidR="00F355B2" w:rsidRDefault="00F355B2">
            <w:pPr>
              <w:jc w:val="distribute"/>
            </w:pPr>
            <w:r>
              <w:rPr>
                <w:rFonts w:hint="eastAsia"/>
              </w:rPr>
              <w:t>決定番号</w:t>
            </w:r>
          </w:p>
        </w:tc>
        <w:tc>
          <w:tcPr>
            <w:tcW w:w="6615" w:type="dxa"/>
            <w:vAlign w:val="center"/>
          </w:tcPr>
          <w:p w14:paraId="12F713AB" w14:textId="77777777" w:rsidR="00F355B2" w:rsidRDefault="00F355B2">
            <w:r>
              <w:rPr>
                <w:rFonts w:hint="eastAsia"/>
              </w:rPr>
              <w:t>第　　　　　　　号</w:t>
            </w:r>
          </w:p>
        </w:tc>
      </w:tr>
      <w:tr w:rsidR="00F355B2" w14:paraId="4CDB028B" w14:textId="77777777">
        <w:trPr>
          <w:trHeight w:val="460"/>
        </w:trPr>
        <w:tc>
          <w:tcPr>
            <w:tcW w:w="1890" w:type="dxa"/>
            <w:vAlign w:val="center"/>
          </w:tcPr>
          <w:p w14:paraId="23D6C0B4" w14:textId="77777777" w:rsidR="00F355B2" w:rsidRDefault="00F355B2">
            <w:pPr>
              <w:jc w:val="distribute"/>
            </w:pPr>
            <w:r>
              <w:rPr>
                <w:rFonts w:hint="eastAsia"/>
              </w:rPr>
              <w:t>決定区分</w:t>
            </w:r>
          </w:p>
        </w:tc>
        <w:tc>
          <w:tcPr>
            <w:tcW w:w="6615" w:type="dxa"/>
            <w:vAlign w:val="center"/>
          </w:tcPr>
          <w:p w14:paraId="00AB7603" w14:textId="77777777" w:rsidR="00F355B2" w:rsidRDefault="00F355B2">
            <w:r>
              <w:rPr>
                <w:rFonts w:hint="eastAsia"/>
              </w:rPr>
              <w:t xml:space="preserve">□　</w:t>
            </w:r>
            <w:r>
              <w:rPr>
                <w:rFonts w:hint="eastAsia"/>
                <w:spacing w:val="105"/>
              </w:rPr>
              <w:t>免</w:t>
            </w:r>
            <w:r>
              <w:rPr>
                <w:rFonts w:hint="eastAsia"/>
              </w:rPr>
              <w:t xml:space="preserve">除　　□　</w:t>
            </w:r>
            <w:r>
              <w:rPr>
                <w:rFonts w:hint="eastAsia"/>
                <w:spacing w:val="105"/>
              </w:rPr>
              <w:t>減</w:t>
            </w:r>
            <w:r>
              <w:rPr>
                <w:rFonts w:hint="eastAsia"/>
              </w:rPr>
              <w:t xml:space="preserve">額　　□　</w:t>
            </w:r>
            <w:r>
              <w:rPr>
                <w:rFonts w:hint="eastAsia"/>
                <w:spacing w:val="105"/>
              </w:rPr>
              <w:t>却</w:t>
            </w:r>
            <w:r>
              <w:rPr>
                <w:rFonts w:hint="eastAsia"/>
              </w:rPr>
              <w:t>下</w:t>
            </w:r>
          </w:p>
        </w:tc>
      </w:tr>
      <w:tr w:rsidR="00F355B2" w14:paraId="2A33F12C" w14:textId="77777777">
        <w:trPr>
          <w:trHeight w:val="460"/>
        </w:trPr>
        <w:tc>
          <w:tcPr>
            <w:tcW w:w="1890" w:type="dxa"/>
            <w:vAlign w:val="center"/>
          </w:tcPr>
          <w:p w14:paraId="08FD63D8" w14:textId="77777777" w:rsidR="00F355B2" w:rsidRDefault="00F355B2">
            <w:pPr>
              <w:jc w:val="distribute"/>
            </w:pPr>
            <w:r>
              <w:rPr>
                <w:rFonts w:hint="eastAsia"/>
              </w:rPr>
              <w:t>減免額</w:t>
            </w:r>
          </w:p>
        </w:tc>
        <w:tc>
          <w:tcPr>
            <w:tcW w:w="6615" w:type="dxa"/>
            <w:vAlign w:val="center"/>
          </w:tcPr>
          <w:p w14:paraId="7BEC1022" w14:textId="77777777" w:rsidR="00F355B2" w:rsidRDefault="00F355B2">
            <w:r>
              <w:rPr>
                <w:rFonts w:hint="eastAsia"/>
              </w:rPr>
              <w:t>金　　　　　円</w:t>
            </w:r>
          </w:p>
        </w:tc>
      </w:tr>
      <w:tr w:rsidR="00F355B2" w14:paraId="63BE9179" w14:textId="77777777">
        <w:trPr>
          <w:trHeight w:val="460"/>
        </w:trPr>
        <w:tc>
          <w:tcPr>
            <w:tcW w:w="1890" w:type="dxa"/>
            <w:vAlign w:val="center"/>
          </w:tcPr>
          <w:p w14:paraId="25B7F289" w14:textId="77777777" w:rsidR="00F355B2" w:rsidRDefault="00F355B2">
            <w:pPr>
              <w:jc w:val="distribute"/>
            </w:pPr>
            <w:r>
              <w:rPr>
                <w:rFonts w:hint="eastAsia"/>
              </w:rPr>
              <w:t>減免後の金額</w:t>
            </w:r>
          </w:p>
        </w:tc>
        <w:tc>
          <w:tcPr>
            <w:tcW w:w="6615" w:type="dxa"/>
            <w:vAlign w:val="center"/>
          </w:tcPr>
          <w:p w14:paraId="1CE04B89" w14:textId="77777777" w:rsidR="00F355B2" w:rsidRDefault="00F355B2">
            <w:r>
              <w:rPr>
                <w:rFonts w:hint="eastAsia"/>
              </w:rPr>
              <w:t>金　　　　　円</w:t>
            </w:r>
            <w:r>
              <w:t>(</w:t>
            </w:r>
            <w:r>
              <w:rPr>
                <w:rFonts w:hint="eastAsia"/>
              </w:rPr>
              <w:t xml:space="preserve">　　　　年度　　　　期分</w:t>
            </w:r>
            <w:r>
              <w:t>)</w:t>
            </w:r>
          </w:p>
        </w:tc>
      </w:tr>
    </w:tbl>
    <w:p w14:paraId="20DFAC78" w14:textId="77777777" w:rsidR="00F355B2" w:rsidRDefault="00F355B2"/>
    <w:p w14:paraId="3FE84572" w14:textId="77777777" w:rsidR="00F355B2" w:rsidRDefault="00F355B2"/>
    <w:p w14:paraId="08B2D2CF" w14:textId="77777777" w:rsidR="00ED6F58" w:rsidRDefault="00ED6F58"/>
    <w:p w14:paraId="7D7647C7" w14:textId="77777777" w:rsidR="00ED6F58" w:rsidRDefault="00ED6F58"/>
    <w:p w14:paraId="20347921" w14:textId="77777777" w:rsidR="00ED6F58" w:rsidRDefault="00ED6F58"/>
    <w:p w14:paraId="60450E18" w14:textId="77777777" w:rsidR="00ED6F58" w:rsidRDefault="00ED6F58"/>
    <w:p w14:paraId="6710EB0A" w14:textId="77777777" w:rsidR="00ED6F58" w:rsidRDefault="00ED6F58"/>
    <w:p w14:paraId="50BFDB34" w14:textId="77777777" w:rsidR="00ED6F58" w:rsidRPr="002F4FCD" w:rsidRDefault="00ED6F58"/>
    <w:sectPr w:rsidR="00ED6F58" w:rsidRPr="002F4FCD" w:rsidSect="00ED6F58">
      <w:headerReference w:type="default" r:id="rId7"/>
      <w:headerReference w:type="first" r:id="rId8"/>
      <w:pgSz w:w="11907" w:h="16840" w:code="9"/>
      <w:pgMar w:top="1701" w:right="1701" w:bottom="1701" w:left="1701" w:header="284" w:footer="284" w:gutter="0"/>
      <w:cols w:space="425"/>
      <w:titlePg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2B73D" w14:textId="77777777" w:rsidR="00F355B2" w:rsidRDefault="00F355B2" w:rsidP="00935026">
      <w:r>
        <w:separator/>
      </w:r>
    </w:p>
  </w:endnote>
  <w:endnote w:type="continuationSeparator" w:id="0">
    <w:p w14:paraId="5D4F3889" w14:textId="77777777" w:rsidR="00F355B2" w:rsidRDefault="00F355B2" w:rsidP="00935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9BD847" w14:textId="77777777" w:rsidR="00F355B2" w:rsidRDefault="00F355B2" w:rsidP="00935026">
      <w:r>
        <w:separator/>
      </w:r>
    </w:p>
  </w:footnote>
  <w:footnote w:type="continuationSeparator" w:id="0">
    <w:p w14:paraId="01601387" w14:textId="77777777" w:rsidR="00F355B2" w:rsidRDefault="00F355B2" w:rsidP="009350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61FF4" w14:textId="77777777" w:rsidR="00ED6F58" w:rsidRDefault="00ED6F58" w:rsidP="00ED6F58">
    <w:pPr>
      <w:pStyle w:val="a3"/>
      <w:jc w:val="center"/>
    </w:pPr>
  </w:p>
  <w:p w14:paraId="06281E9A" w14:textId="77777777" w:rsidR="00ED6F58" w:rsidRDefault="00ED6F58" w:rsidP="00ED6F58">
    <w:pPr>
      <w:pStyle w:val="a3"/>
      <w:jc w:val="center"/>
    </w:pPr>
  </w:p>
  <w:p w14:paraId="1C855752" w14:textId="77777777" w:rsidR="00ED6F58" w:rsidRDefault="00ED6F58" w:rsidP="00ED6F58">
    <w:pPr>
      <w:pStyle w:val="a3"/>
      <w:jc w:val="center"/>
    </w:pPr>
  </w:p>
  <w:p w14:paraId="6C7942C3" w14:textId="77777777" w:rsidR="00ED6F58" w:rsidRDefault="00ED6F58" w:rsidP="00ED6F58">
    <w:pPr>
      <w:pStyle w:val="a3"/>
      <w:jc w:val="center"/>
    </w:pPr>
  </w:p>
  <w:p w14:paraId="2B9F0C32" w14:textId="1AAA0CD3" w:rsidR="00ED6F58" w:rsidRDefault="00ED6F58" w:rsidP="00ED6F58">
    <w:pPr>
      <w:pStyle w:val="a3"/>
      <w:jc w:val="center"/>
    </w:pPr>
    <w:r>
      <w:rPr>
        <w:rFonts w:hint="eastAsia"/>
      </w:rPr>
      <w:t>（旧）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133FE" w14:textId="77777777" w:rsidR="00ED6F58" w:rsidRDefault="00ED6F58" w:rsidP="00ED6F58">
    <w:pPr>
      <w:pStyle w:val="a3"/>
      <w:jc w:val="center"/>
    </w:pPr>
  </w:p>
  <w:p w14:paraId="2830D740" w14:textId="77777777" w:rsidR="00ED6F58" w:rsidRDefault="00ED6F58" w:rsidP="00ED6F58">
    <w:pPr>
      <w:pStyle w:val="a3"/>
      <w:jc w:val="center"/>
    </w:pPr>
  </w:p>
  <w:p w14:paraId="489073E3" w14:textId="77777777" w:rsidR="00ED6F58" w:rsidRDefault="00ED6F58" w:rsidP="00ED6F58">
    <w:pPr>
      <w:pStyle w:val="a3"/>
      <w:jc w:val="center"/>
    </w:pPr>
  </w:p>
  <w:p w14:paraId="5BC62E9C" w14:textId="77777777" w:rsidR="00ED6F58" w:rsidRDefault="00ED6F58" w:rsidP="00ED6F58">
    <w:pPr>
      <w:pStyle w:val="a3"/>
      <w:jc w:val="center"/>
    </w:pPr>
  </w:p>
  <w:p w14:paraId="0A640D05" w14:textId="3C477D3E" w:rsidR="00ED6F58" w:rsidRDefault="00ED6F58" w:rsidP="00ED6F5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0267C"/>
    <w:multiLevelType w:val="singleLevel"/>
    <w:tmpl w:val="FFFFFFFF"/>
    <w:lvl w:ilvl="0">
      <w:start w:val="1"/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19A15CD4"/>
    <w:multiLevelType w:val="singleLevel"/>
    <w:tmpl w:val="FFFFFFFF"/>
    <w:lvl w:ilvl="0">
      <w:start w:val="8"/>
      <w:numFmt w:val="decimal"/>
      <w:lvlText w:val="%1"/>
      <w:lvlJc w:val="left"/>
      <w:pPr>
        <w:tabs>
          <w:tab w:val="num" w:pos="627"/>
        </w:tabs>
        <w:ind w:left="627" w:hanging="360"/>
      </w:pPr>
      <w:rPr>
        <w:rFonts w:cs="Times New Roman" w:hint="eastAsia"/>
      </w:rPr>
    </w:lvl>
  </w:abstractNum>
  <w:num w:numId="1" w16cid:durableId="1358694868">
    <w:abstractNumId w:val="0"/>
  </w:num>
  <w:num w:numId="2" w16cid:durableId="7560943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oNotTrackMoves/>
  <w:doNotTrackFormatting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F355B2"/>
    <w:rsid w:val="000A29E4"/>
    <w:rsid w:val="0021070A"/>
    <w:rsid w:val="002F4FCD"/>
    <w:rsid w:val="0034469D"/>
    <w:rsid w:val="0068674E"/>
    <w:rsid w:val="00935026"/>
    <w:rsid w:val="00A669C8"/>
    <w:rsid w:val="00C2485C"/>
    <w:rsid w:val="00E702C6"/>
    <w:rsid w:val="00ED6F58"/>
    <w:rsid w:val="00F355B2"/>
    <w:rsid w:val="00F4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BC88A61"/>
  <w14:defaultImageDpi w14:val="0"/>
  <w15:docId w15:val="{897C8833-212C-400F-85B5-C1F2BE6FE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65330;&#65314;-&#65317;&#65318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ＲＢ-ＥＦ.dot</Template>
  <TotalTime>2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様式第17(第20条関係)</dc:title>
  <dc:subject/>
  <dc:creator>(株)ぎょうせい</dc:creator>
  <cp:keywords/>
  <dc:description/>
  <cp:lastModifiedBy>稲葉 悠斗</cp:lastModifiedBy>
  <cp:revision>5</cp:revision>
  <cp:lastPrinted>2000-09-01T03:50:00Z</cp:lastPrinted>
  <dcterms:created xsi:type="dcterms:W3CDTF">2024-09-11T06:58:00Z</dcterms:created>
  <dcterms:modified xsi:type="dcterms:W3CDTF">2024-12-12T08:27:00Z</dcterms:modified>
</cp:coreProperties>
</file>