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50638" w14:textId="77777777" w:rsidR="00C24F59" w:rsidRDefault="00C24F59">
      <w:r>
        <w:rPr>
          <w:rFonts w:hint="eastAsia"/>
        </w:rPr>
        <w:t>様式第</w:t>
      </w:r>
      <w:r>
        <w:t>2(</w:t>
      </w:r>
      <w:r w:rsidR="002022DB">
        <w:rPr>
          <w:rStyle w:val="p"/>
          <w:rFonts w:hint="eastAsia"/>
        </w:rPr>
        <w:t>第</w:t>
      </w:r>
      <w:r w:rsidR="002022DB">
        <w:rPr>
          <w:rStyle w:val="p"/>
        </w:rPr>
        <w:t>9</w:t>
      </w:r>
      <w:r w:rsidR="002022DB">
        <w:rPr>
          <w:rStyle w:val="p"/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001C763A" w14:textId="77777777" w:rsidR="00C24F59" w:rsidRDefault="00C24F59">
      <w:r>
        <w:rPr>
          <w:rFonts w:hint="eastAsia"/>
        </w:rPr>
        <w:t xml:space="preserve">　　　　　　　　　排水設備調書</w:t>
      </w:r>
      <w:r>
        <w:t>(</w:t>
      </w:r>
      <w:r>
        <w:rPr>
          <w:rFonts w:hint="eastAsia"/>
        </w:rPr>
        <w:t>新設・増設・改築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15"/>
        <w:gridCol w:w="1470"/>
        <w:gridCol w:w="1260"/>
        <w:gridCol w:w="210"/>
        <w:gridCol w:w="630"/>
        <w:gridCol w:w="210"/>
        <w:gridCol w:w="1050"/>
        <w:gridCol w:w="1260"/>
        <w:gridCol w:w="315"/>
        <w:gridCol w:w="420"/>
        <w:gridCol w:w="1050"/>
        <w:gridCol w:w="315"/>
        <w:gridCol w:w="1575"/>
        <w:gridCol w:w="210"/>
        <w:gridCol w:w="1155"/>
        <w:gridCol w:w="630"/>
        <w:gridCol w:w="105"/>
        <w:gridCol w:w="472"/>
        <w:gridCol w:w="1208"/>
        <w:gridCol w:w="315"/>
        <w:gridCol w:w="840"/>
      </w:tblGrid>
      <w:tr w:rsidR="00C24F59" w14:paraId="06947376" w14:textId="77777777">
        <w:trPr>
          <w:cantSplit/>
          <w:trHeight w:val="320"/>
        </w:trPr>
        <w:tc>
          <w:tcPr>
            <w:tcW w:w="840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14:paraId="5EF0476A" w14:textId="77777777" w:rsidR="00C24F59" w:rsidRDefault="00C24F59">
            <w:pPr>
              <w:jc w:val="center"/>
            </w:pPr>
            <w:r>
              <w:rPr>
                <w:rFonts w:hint="eastAsia"/>
              </w:rPr>
              <w:t>計画確認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right w:val="nil"/>
            </w:tcBorders>
          </w:tcPr>
          <w:p w14:paraId="42F09E20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EF1A14" w14:textId="77777777" w:rsidR="00C24F59" w:rsidRDefault="00C24F59">
            <w:pPr>
              <w:jc w:val="center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</w:tcBorders>
            <w:vAlign w:val="center"/>
          </w:tcPr>
          <w:p w14:paraId="26C82CB0" w14:textId="77777777" w:rsidR="00C24F59" w:rsidRDefault="00C24F59">
            <w:pPr>
              <w:jc w:val="center"/>
            </w:pPr>
            <w:r>
              <w:rPr>
                <w:rFonts w:hint="eastAsia"/>
              </w:rPr>
              <w:t>形状・寸法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686710FC" w14:textId="77777777" w:rsidR="00C24F59" w:rsidRDefault="00C24F59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14:paraId="55038476" w14:textId="77777777" w:rsidR="00C24F59" w:rsidRDefault="00C24F59">
            <w:pPr>
              <w:jc w:val="center"/>
            </w:pPr>
            <w:r>
              <w:rPr>
                <w:rFonts w:hint="eastAsia"/>
              </w:rPr>
              <w:t>設計数量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FD98CF" w14:textId="77777777" w:rsidR="00C24F59" w:rsidRDefault="00C24F59">
            <w:pPr>
              <w:jc w:val="center"/>
            </w:pPr>
            <w:r>
              <w:rPr>
                <w:rFonts w:hint="eastAsia"/>
              </w:rPr>
              <w:t>完了数量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right w:val="nil"/>
            </w:tcBorders>
          </w:tcPr>
          <w:p w14:paraId="55DBECED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1D34FC" w14:textId="77777777" w:rsidR="00C24F59" w:rsidRDefault="00C24F59">
            <w:pPr>
              <w:jc w:val="distribute"/>
            </w:pPr>
            <w:r>
              <w:rPr>
                <w:rFonts w:hint="eastAsia"/>
              </w:rPr>
              <w:t>下水道番号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</w:tcBorders>
            <w:vAlign w:val="center"/>
          </w:tcPr>
          <w:p w14:paraId="0886A62E" w14:textId="77777777" w:rsidR="00C24F59" w:rsidRDefault="00C24F59">
            <w:r>
              <w:rPr>
                <w:rFonts w:hint="eastAsia"/>
              </w:rPr>
              <w:t xml:space="preserve">　　　　　―　　</w:t>
            </w:r>
          </w:p>
        </w:tc>
        <w:tc>
          <w:tcPr>
            <w:tcW w:w="2100" w:type="dxa"/>
            <w:gridSpan w:val="4"/>
            <w:tcBorders>
              <w:top w:val="single" w:sz="12" w:space="0" w:color="auto"/>
            </w:tcBorders>
            <w:vAlign w:val="center"/>
          </w:tcPr>
          <w:p w14:paraId="30A1E54A" w14:textId="77777777" w:rsidR="00C24F59" w:rsidRDefault="00C24F59">
            <w:r>
              <w:rPr>
                <w:rFonts w:hint="eastAsia"/>
              </w:rPr>
              <w:t>下水道台帳図面番号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E612A9" w14:textId="77777777" w:rsidR="00C24F59" w:rsidRDefault="00C24F59">
            <w:r>
              <w:rPr>
                <w:rFonts w:hint="eastAsia"/>
              </w:rPr>
              <w:t xml:space="preserve">　　　　―　　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right w:val="nil"/>
            </w:tcBorders>
          </w:tcPr>
          <w:p w14:paraId="0E66C1E0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14:paraId="1728781B" w14:textId="77777777" w:rsidR="00C24F59" w:rsidRDefault="00C24F59">
            <w:pPr>
              <w:jc w:val="center"/>
            </w:pPr>
            <w:r>
              <w:rPr>
                <w:rFonts w:hint="eastAsia"/>
              </w:rPr>
              <w:t>竣工確認</w:t>
            </w:r>
          </w:p>
        </w:tc>
      </w:tr>
      <w:tr w:rsidR="00C24F59" w14:paraId="002B4D4C" w14:textId="77777777">
        <w:trPr>
          <w:cantSplit/>
          <w:trHeight w:val="320"/>
        </w:trPr>
        <w:tc>
          <w:tcPr>
            <w:tcW w:w="840" w:type="dxa"/>
            <w:vMerge/>
            <w:tcBorders>
              <w:left w:val="nil"/>
              <w:right w:val="nil"/>
            </w:tcBorders>
          </w:tcPr>
          <w:p w14:paraId="081E2C92" w14:textId="77777777" w:rsidR="00C24F59" w:rsidRDefault="00C24F59"/>
        </w:tc>
        <w:tc>
          <w:tcPr>
            <w:tcW w:w="315" w:type="dxa"/>
            <w:vMerge/>
            <w:tcBorders>
              <w:left w:val="nil"/>
              <w:right w:val="nil"/>
            </w:tcBorders>
          </w:tcPr>
          <w:p w14:paraId="08A08115" w14:textId="77777777" w:rsidR="00C24F59" w:rsidRDefault="00C24F59"/>
        </w:tc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1084C445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506A430A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79AA469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22A21874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3F90D87B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32CDC552" w14:textId="77777777" w:rsidR="00C24F59" w:rsidRDefault="00C24F59"/>
        </w:tc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14:paraId="1B179E14" w14:textId="77777777" w:rsidR="00C24F59" w:rsidRDefault="00C24F59">
            <w:pPr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1890" w:type="dxa"/>
            <w:gridSpan w:val="2"/>
            <w:vAlign w:val="center"/>
          </w:tcPr>
          <w:p w14:paraId="74181D16" w14:textId="77777777" w:rsidR="00C24F59" w:rsidRDefault="00C24F59">
            <w:r>
              <w:rPr>
                <w:rFonts w:hint="eastAsia"/>
              </w:rPr>
              <w:t xml:space="preserve">　　―　　―　　</w:t>
            </w:r>
          </w:p>
        </w:tc>
        <w:tc>
          <w:tcPr>
            <w:tcW w:w="2100" w:type="dxa"/>
            <w:gridSpan w:val="4"/>
            <w:vAlign w:val="center"/>
          </w:tcPr>
          <w:p w14:paraId="5C20BB31" w14:textId="77777777" w:rsidR="00C24F59" w:rsidRDefault="00C24F59">
            <w:pPr>
              <w:jc w:val="center"/>
            </w:pPr>
            <w:r>
              <w:rPr>
                <w:rFonts w:hint="eastAsia"/>
              </w:rPr>
              <w:t>水道使用者番号</w:t>
            </w: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14:paraId="6EBA3DB6" w14:textId="77777777" w:rsidR="00C24F59" w:rsidRDefault="00C24F59">
            <w:r>
              <w:rPr>
                <w:rFonts w:hint="eastAsia"/>
              </w:rPr>
              <w:t xml:space="preserve">　　　　―　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79DE5311" w14:textId="77777777" w:rsidR="00C24F59" w:rsidRDefault="00C24F59"/>
        </w:tc>
        <w:tc>
          <w:tcPr>
            <w:tcW w:w="840" w:type="dxa"/>
            <w:vMerge/>
            <w:tcBorders>
              <w:left w:val="nil"/>
              <w:right w:val="nil"/>
            </w:tcBorders>
            <w:vAlign w:val="center"/>
          </w:tcPr>
          <w:p w14:paraId="6125BF5D" w14:textId="77777777" w:rsidR="00C24F59" w:rsidRDefault="00C24F59"/>
        </w:tc>
      </w:tr>
      <w:tr w:rsidR="00C24F59" w14:paraId="53C091C4" w14:textId="77777777">
        <w:trPr>
          <w:cantSplit/>
          <w:trHeight w:val="320"/>
        </w:trPr>
        <w:tc>
          <w:tcPr>
            <w:tcW w:w="840" w:type="dxa"/>
            <w:vMerge/>
            <w:tcBorders>
              <w:left w:val="nil"/>
              <w:right w:val="nil"/>
            </w:tcBorders>
          </w:tcPr>
          <w:p w14:paraId="18410F6A" w14:textId="77777777" w:rsidR="00C24F59" w:rsidRDefault="00C24F59"/>
        </w:tc>
        <w:tc>
          <w:tcPr>
            <w:tcW w:w="315" w:type="dxa"/>
            <w:vMerge/>
            <w:tcBorders>
              <w:left w:val="nil"/>
              <w:right w:val="nil"/>
            </w:tcBorders>
          </w:tcPr>
          <w:p w14:paraId="12F90ED5" w14:textId="77777777" w:rsidR="00C24F59" w:rsidRDefault="00C24F59"/>
        </w:tc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77BAC17F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529E1968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64188F8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6B3051EE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37C40E5F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7768368A" w14:textId="77777777" w:rsidR="00C24F59" w:rsidRDefault="00C24F59"/>
        </w:tc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14:paraId="740138C7" w14:textId="77777777" w:rsidR="00C24F59" w:rsidRDefault="00C24F59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670" w:type="dxa"/>
            <w:gridSpan w:val="8"/>
            <w:tcBorders>
              <w:right w:val="single" w:sz="12" w:space="0" w:color="auto"/>
            </w:tcBorders>
            <w:vAlign w:val="center"/>
          </w:tcPr>
          <w:p w14:paraId="6DEC12D1" w14:textId="77777777" w:rsidR="00C24F59" w:rsidRDefault="00C24F59">
            <w:r>
              <w:rPr>
                <w:rFonts w:hint="eastAsia"/>
              </w:rPr>
              <w:t>大口町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149AC4C1" w14:textId="77777777" w:rsidR="00C24F59" w:rsidRDefault="00C24F59"/>
        </w:tc>
        <w:tc>
          <w:tcPr>
            <w:tcW w:w="840" w:type="dxa"/>
            <w:vMerge/>
            <w:tcBorders>
              <w:left w:val="nil"/>
              <w:right w:val="nil"/>
            </w:tcBorders>
            <w:vAlign w:val="center"/>
          </w:tcPr>
          <w:p w14:paraId="107AD817" w14:textId="77777777" w:rsidR="00C24F59" w:rsidRDefault="00C24F59"/>
        </w:tc>
      </w:tr>
      <w:tr w:rsidR="00C24F59" w14:paraId="19432B31" w14:textId="77777777">
        <w:trPr>
          <w:cantSplit/>
          <w:trHeight w:val="320"/>
        </w:trPr>
        <w:tc>
          <w:tcPr>
            <w:tcW w:w="840" w:type="dxa"/>
            <w:vMerge/>
            <w:tcBorders>
              <w:left w:val="nil"/>
              <w:right w:val="nil"/>
            </w:tcBorders>
          </w:tcPr>
          <w:p w14:paraId="1DA4FAE0" w14:textId="77777777" w:rsidR="00C24F59" w:rsidRDefault="00C24F59"/>
        </w:tc>
        <w:tc>
          <w:tcPr>
            <w:tcW w:w="315" w:type="dxa"/>
            <w:vMerge/>
            <w:tcBorders>
              <w:left w:val="nil"/>
              <w:right w:val="nil"/>
            </w:tcBorders>
          </w:tcPr>
          <w:p w14:paraId="5D3921B7" w14:textId="77777777" w:rsidR="00C24F59" w:rsidRDefault="00C24F59"/>
        </w:tc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73CF481D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720E6A2E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E0C6B69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2D8168FF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58A5CDE9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6BD9443A" w14:textId="77777777" w:rsidR="00C24F59" w:rsidRDefault="00C24F59"/>
        </w:tc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91B4415" w14:textId="77777777" w:rsidR="00C24F59" w:rsidRDefault="00C24F59">
            <w:pPr>
              <w:jc w:val="center"/>
            </w:pPr>
            <w:r>
              <w:rPr>
                <w:rFonts w:hint="eastAsia"/>
                <w:spacing w:val="4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050" w:type="dxa"/>
            <w:vAlign w:val="center"/>
          </w:tcPr>
          <w:p w14:paraId="760F9964" w14:textId="77777777" w:rsidR="00C24F59" w:rsidRDefault="00C24F5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8"/>
            <w:tcBorders>
              <w:right w:val="single" w:sz="12" w:space="0" w:color="auto"/>
            </w:tcBorders>
            <w:vAlign w:val="center"/>
          </w:tcPr>
          <w:p w14:paraId="4F7C8145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76781C4A" w14:textId="77777777" w:rsidR="00C24F59" w:rsidRDefault="00C24F59"/>
        </w:tc>
        <w:tc>
          <w:tcPr>
            <w:tcW w:w="840" w:type="dxa"/>
            <w:vMerge/>
            <w:tcBorders>
              <w:left w:val="nil"/>
              <w:right w:val="nil"/>
            </w:tcBorders>
            <w:vAlign w:val="center"/>
          </w:tcPr>
          <w:p w14:paraId="78E2361F" w14:textId="77777777" w:rsidR="00C24F59" w:rsidRDefault="00C24F59"/>
        </w:tc>
      </w:tr>
      <w:tr w:rsidR="00C24F59" w14:paraId="696D1A0C" w14:textId="77777777">
        <w:trPr>
          <w:cantSplit/>
          <w:trHeight w:val="320"/>
        </w:trPr>
        <w:tc>
          <w:tcPr>
            <w:tcW w:w="840" w:type="dxa"/>
            <w:vMerge w:val="restart"/>
          </w:tcPr>
          <w:p w14:paraId="40DCA7E1" w14:textId="1E8E2A37" w:rsidR="00C24F59" w:rsidRDefault="00C24F59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315" w:type="dxa"/>
            <w:vMerge/>
            <w:tcBorders>
              <w:right w:val="nil"/>
            </w:tcBorders>
          </w:tcPr>
          <w:p w14:paraId="6C213B9A" w14:textId="77777777" w:rsidR="00C24F59" w:rsidRDefault="00C24F59"/>
        </w:tc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51F86D1E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427F0093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D45D7BA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1B71C99F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7750A470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6BC1480F" w14:textId="77777777" w:rsidR="00C24F59" w:rsidRDefault="00C24F59"/>
        </w:tc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0F64C86" w14:textId="77777777" w:rsidR="00C24F59" w:rsidRDefault="00C24F59"/>
        </w:tc>
        <w:tc>
          <w:tcPr>
            <w:tcW w:w="1050" w:type="dxa"/>
            <w:tcBorders>
              <w:bottom w:val="dashSmallGap" w:sz="4" w:space="0" w:color="auto"/>
            </w:tcBorders>
            <w:vAlign w:val="center"/>
          </w:tcPr>
          <w:p w14:paraId="33E2B23B" w14:textId="77777777" w:rsidR="00C24F59" w:rsidRDefault="00C24F59">
            <w:r>
              <w:rPr>
                <w:rFonts w:hint="eastAsia"/>
              </w:rPr>
              <w:t>ふりがな</w:t>
            </w:r>
          </w:p>
        </w:tc>
        <w:tc>
          <w:tcPr>
            <w:tcW w:w="5670" w:type="dxa"/>
            <w:gridSpan w:val="8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ADC5D86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12FC9A3A" w14:textId="77777777" w:rsidR="00C24F59" w:rsidRDefault="00C24F59"/>
        </w:tc>
        <w:tc>
          <w:tcPr>
            <w:tcW w:w="840" w:type="dxa"/>
            <w:vAlign w:val="center"/>
          </w:tcPr>
          <w:p w14:paraId="7FB54D8D" w14:textId="77777777" w:rsidR="00C24F59" w:rsidRDefault="00C24F59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</w:tr>
      <w:tr w:rsidR="00C24F59" w14:paraId="741C2BCC" w14:textId="77777777">
        <w:trPr>
          <w:cantSplit/>
          <w:trHeight w:val="320"/>
        </w:trPr>
        <w:tc>
          <w:tcPr>
            <w:tcW w:w="840" w:type="dxa"/>
            <w:vMerge/>
          </w:tcPr>
          <w:p w14:paraId="198D3A12" w14:textId="77777777" w:rsidR="00C24F59" w:rsidRDefault="00C24F59"/>
        </w:tc>
        <w:tc>
          <w:tcPr>
            <w:tcW w:w="315" w:type="dxa"/>
            <w:vMerge/>
            <w:tcBorders>
              <w:right w:val="nil"/>
            </w:tcBorders>
          </w:tcPr>
          <w:p w14:paraId="59F973BE" w14:textId="77777777" w:rsidR="00C24F59" w:rsidRDefault="00C24F59"/>
        </w:tc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51DA2A7F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399D283F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D1DD81E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5CF8F1EE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55661B0A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492837D5" w14:textId="77777777" w:rsidR="00C24F59" w:rsidRDefault="00C24F59"/>
        </w:tc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6F2C11E" w14:textId="77777777" w:rsidR="00C24F59" w:rsidRDefault="00C24F59"/>
        </w:tc>
        <w:tc>
          <w:tcPr>
            <w:tcW w:w="1050" w:type="dxa"/>
            <w:tcBorders>
              <w:top w:val="dashSmallGap" w:sz="4" w:space="0" w:color="auto"/>
            </w:tcBorders>
            <w:vAlign w:val="center"/>
          </w:tcPr>
          <w:p w14:paraId="49E77477" w14:textId="77777777" w:rsidR="00C24F59" w:rsidRDefault="00C24F5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8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F6BC788" w14:textId="56E45861" w:rsidR="00C24F59" w:rsidRDefault="00C24F59">
            <w:pPr>
              <w:jc w:val="right"/>
            </w:pP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74D27F20" w14:textId="77777777" w:rsidR="00C24F59" w:rsidRDefault="00C24F59"/>
        </w:tc>
        <w:tc>
          <w:tcPr>
            <w:tcW w:w="840" w:type="dxa"/>
            <w:vMerge w:val="restart"/>
            <w:vAlign w:val="center"/>
          </w:tcPr>
          <w:p w14:paraId="4A63DCD8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</w:tr>
      <w:tr w:rsidR="00C24F59" w14:paraId="4DB0DDD8" w14:textId="77777777">
        <w:trPr>
          <w:cantSplit/>
          <w:trHeight w:val="320"/>
        </w:trPr>
        <w:tc>
          <w:tcPr>
            <w:tcW w:w="840" w:type="dxa"/>
            <w:vMerge/>
          </w:tcPr>
          <w:p w14:paraId="77C92F6F" w14:textId="77777777" w:rsidR="00C24F59" w:rsidRDefault="00C24F59"/>
        </w:tc>
        <w:tc>
          <w:tcPr>
            <w:tcW w:w="315" w:type="dxa"/>
            <w:vMerge/>
            <w:tcBorders>
              <w:right w:val="nil"/>
            </w:tcBorders>
          </w:tcPr>
          <w:p w14:paraId="7C2DBF1D" w14:textId="77777777" w:rsidR="00C24F59" w:rsidRDefault="00C24F59"/>
        </w:tc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0209BD3D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4AAD90D2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F99A2F3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440D533E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4E3F3AE1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6AC29CE8" w14:textId="77777777" w:rsidR="00C24F59" w:rsidRDefault="00C24F59"/>
        </w:tc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70A61F3" w14:textId="77777777" w:rsidR="00C24F59" w:rsidRDefault="00C24F59">
            <w:pPr>
              <w:jc w:val="center"/>
            </w:pPr>
            <w:r>
              <w:rPr>
                <w:rFonts w:hint="eastAsia"/>
                <w:spacing w:val="40"/>
              </w:rPr>
              <w:t>使用</w:t>
            </w:r>
            <w:r>
              <w:rPr>
                <w:rFonts w:hint="eastAsia"/>
              </w:rPr>
              <w:t>者</w:t>
            </w:r>
          </w:p>
        </w:tc>
        <w:tc>
          <w:tcPr>
            <w:tcW w:w="1050" w:type="dxa"/>
            <w:vAlign w:val="center"/>
          </w:tcPr>
          <w:p w14:paraId="745C6FCE" w14:textId="77777777" w:rsidR="00C24F59" w:rsidRDefault="00C24F5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8"/>
            <w:tcBorders>
              <w:right w:val="single" w:sz="12" w:space="0" w:color="auto"/>
            </w:tcBorders>
            <w:vAlign w:val="center"/>
          </w:tcPr>
          <w:p w14:paraId="193A2B72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67A186C2" w14:textId="77777777" w:rsidR="00C24F59" w:rsidRDefault="00C24F59"/>
        </w:tc>
        <w:tc>
          <w:tcPr>
            <w:tcW w:w="840" w:type="dxa"/>
            <w:vMerge/>
            <w:vAlign w:val="center"/>
          </w:tcPr>
          <w:p w14:paraId="3ABBB238" w14:textId="77777777" w:rsidR="00C24F59" w:rsidRDefault="00C24F59"/>
        </w:tc>
      </w:tr>
      <w:tr w:rsidR="00C24F59" w14:paraId="238ACF65" w14:textId="77777777">
        <w:trPr>
          <w:cantSplit/>
          <w:trHeight w:val="320"/>
        </w:trPr>
        <w:tc>
          <w:tcPr>
            <w:tcW w:w="840" w:type="dxa"/>
            <w:vAlign w:val="center"/>
          </w:tcPr>
          <w:p w14:paraId="153B7699" w14:textId="77777777" w:rsidR="00C24F59" w:rsidRDefault="00C24F59">
            <w:pPr>
              <w:jc w:val="center"/>
            </w:pPr>
            <w:r>
              <w:rPr>
                <w:rFonts w:hint="eastAsia"/>
              </w:rPr>
              <w:t>補佐</w:t>
            </w:r>
          </w:p>
        </w:tc>
        <w:tc>
          <w:tcPr>
            <w:tcW w:w="315" w:type="dxa"/>
            <w:vMerge/>
            <w:tcBorders>
              <w:right w:val="nil"/>
            </w:tcBorders>
          </w:tcPr>
          <w:p w14:paraId="254177DE" w14:textId="77777777" w:rsidR="00C24F59" w:rsidRDefault="00C24F59"/>
        </w:tc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5BA04089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2DD8AD26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C775B6D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39FB4F85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792682F2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557A71C1" w14:textId="77777777" w:rsidR="00C24F59" w:rsidRDefault="00C24F59"/>
        </w:tc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556ACC0F" w14:textId="77777777" w:rsidR="00C24F59" w:rsidRDefault="00C24F59"/>
        </w:tc>
        <w:tc>
          <w:tcPr>
            <w:tcW w:w="1050" w:type="dxa"/>
            <w:tcBorders>
              <w:bottom w:val="dashSmallGap" w:sz="4" w:space="0" w:color="auto"/>
            </w:tcBorders>
            <w:vAlign w:val="center"/>
          </w:tcPr>
          <w:p w14:paraId="7D233835" w14:textId="77777777" w:rsidR="00C24F59" w:rsidRDefault="00C24F59">
            <w:r>
              <w:rPr>
                <w:rFonts w:hint="eastAsia"/>
              </w:rPr>
              <w:t>ふりがな</w:t>
            </w:r>
          </w:p>
        </w:tc>
        <w:tc>
          <w:tcPr>
            <w:tcW w:w="5670" w:type="dxa"/>
            <w:gridSpan w:val="8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B304483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15C127CA" w14:textId="77777777" w:rsidR="00C24F59" w:rsidRDefault="00C24F59"/>
        </w:tc>
        <w:tc>
          <w:tcPr>
            <w:tcW w:w="840" w:type="dxa"/>
            <w:vAlign w:val="center"/>
          </w:tcPr>
          <w:p w14:paraId="2E202DD3" w14:textId="77777777" w:rsidR="00C24F59" w:rsidRDefault="00C24F59">
            <w:pPr>
              <w:jc w:val="center"/>
            </w:pPr>
            <w:r>
              <w:rPr>
                <w:rFonts w:hint="eastAsia"/>
              </w:rPr>
              <w:t>補佐</w:t>
            </w:r>
          </w:p>
        </w:tc>
      </w:tr>
      <w:tr w:rsidR="00C24F59" w14:paraId="407D86B2" w14:textId="77777777">
        <w:trPr>
          <w:cantSplit/>
          <w:trHeight w:val="320"/>
        </w:trPr>
        <w:tc>
          <w:tcPr>
            <w:tcW w:w="840" w:type="dxa"/>
            <w:vMerge w:val="restart"/>
          </w:tcPr>
          <w:p w14:paraId="1F432412" w14:textId="4EF6388D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right w:val="nil"/>
            </w:tcBorders>
          </w:tcPr>
          <w:p w14:paraId="6DCB79DD" w14:textId="77777777" w:rsidR="00C24F59" w:rsidRDefault="00C24F59"/>
        </w:tc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320EFD63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041B7A3D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D2D1D46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36C8D93A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524254E5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55BFB254" w14:textId="77777777" w:rsidR="00C24F59" w:rsidRDefault="00C24F59"/>
        </w:tc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62911E4" w14:textId="77777777" w:rsidR="00C24F59" w:rsidRDefault="00C24F59"/>
        </w:tc>
        <w:tc>
          <w:tcPr>
            <w:tcW w:w="1050" w:type="dxa"/>
            <w:tcBorders>
              <w:top w:val="dashSmallGap" w:sz="4" w:space="0" w:color="auto"/>
            </w:tcBorders>
            <w:vAlign w:val="center"/>
          </w:tcPr>
          <w:p w14:paraId="60A01558" w14:textId="77777777" w:rsidR="00C24F59" w:rsidRDefault="00C24F5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8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85FAFAD" w14:textId="111F754E" w:rsidR="00C24F59" w:rsidRDefault="00C24F59">
            <w:pPr>
              <w:jc w:val="right"/>
            </w:pP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09E37078" w14:textId="77777777" w:rsidR="00C24F59" w:rsidRDefault="00C24F59"/>
        </w:tc>
        <w:tc>
          <w:tcPr>
            <w:tcW w:w="840" w:type="dxa"/>
            <w:vMerge w:val="restart"/>
            <w:vAlign w:val="center"/>
          </w:tcPr>
          <w:p w14:paraId="755E5F5E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</w:tr>
      <w:tr w:rsidR="00C24F59" w14:paraId="2A74FBD3" w14:textId="77777777">
        <w:trPr>
          <w:cantSplit/>
          <w:trHeight w:val="320"/>
        </w:trPr>
        <w:tc>
          <w:tcPr>
            <w:tcW w:w="840" w:type="dxa"/>
            <w:vMerge/>
          </w:tcPr>
          <w:p w14:paraId="2AA523B9" w14:textId="77777777" w:rsidR="00C24F59" w:rsidRDefault="00C24F59"/>
        </w:tc>
        <w:tc>
          <w:tcPr>
            <w:tcW w:w="315" w:type="dxa"/>
            <w:vMerge/>
            <w:tcBorders>
              <w:right w:val="nil"/>
            </w:tcBorders>
          </w:tcPr>
          <w:p w14:paraId="1C582782" w14:textId="77777777" w:rsidR="00C24F59" w:rsidRDefault="00C24F59"/>
        </w:tc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7CF05BA6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2BF8DCB4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537A05D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420FC163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717AD63E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1079FC37" w14:textId="77777777" w:rsidR="00C24F59" w:rsidRDefault="00C24F59"/>
        </w:tc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14:paraId="32CD8ED7" w14:textId="77777777" w:rsidR="00C24F59" w:rsidRDefault="00C24F59">
            <w:pPr>
              <w:jc w:val="center"/>
            </w:pPr>
            <w:r>
              <w:rPr>
                <w:rFonts w:hint="eastAsia"/>
              </w:rPr>
              <w:t>建物種別</w:t>
            </w:r>
          </w:p>
        </w:tc>
        <w:tc>
          <w:tcPr>
            <w:tcW w:w="5670" w:type="dxa"/>
            <w:gridSpan w:val="8"/>
            <w:tcBorders>
              <w:right w:val="single" w:sz="12" w:space="0" w:color="auto"/>
            </w:tcBorders>
            <w:vAlign w:val="center"/>
          </w:tcPr>
          <w:p w14:paraId="12EDA52D" w14:textId="77777777" w:rsidR="00C24F59" w:rsidRDefault="00C24F59">
            <w:r>
              <w:t>1</w:t>
            </w:r>
            <w:r>
              <w:rPr>
                <w:rFonts w:hint="eastAsia"/>
              </w:rPr>
              <w:t xml:space="preserve">住宅　　</w:t>
            </w:r>
            <w:r>
              <w:t>2</w:t>
            </w:r>
            <w:r>
              <w:rPr>
                <w:rFonts w:hint="eastAsia"/>
              </w:rPr>
              <w:t xml:space="preserve">共同住宅　　</w:t>
            </w:r>
            <w:r>
              <w:t>3</w:t>
            </w:r>
            <w:r>
              <w:rPr>
                <w:rFonts w:hint="eastAsia"/>
              </w:rPr>
              <w:t xml:space="preserve">店舗　　</w:t>
            </w:r>
            <w:r>
              <w:t>4</w:t>
            </w:r>
            <w:r>
              <w:rPr>
                <w:rFonts w:hint="eastAsia"/>
              </w:rPr>
              <w:t xml:space="preserve">事業所　　</w:t>
            </w:r>
            <w:r>
              <w:t>5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41E6655F" w14:textId="77777777" w:rsidR="00C24F59" w:rsidRDefault="00C24F59"/>
        </w:tc>
        <w:tc>
          <w:tcPr>
            <w:tcW w:w="840" w:type="dxa"/>
            <w:vMerge/>
            <w:vAlign w:val="center"/>
          </w:tcPr>
          <w:p w14:paraId="3ECBC5ED" w14:textId="77777777" w:rsidR="00C24F59" w:rsidRDefault="00C24F59"/>
        </w:tc>
      </w:tr>
      <w:tr w:rsidR="00C24F59" w14:paraId="789FA396" w14:textId="77777777">
        <w:trPr>
          <w:cantSplit/>
          <w:trHeight w:val="320"/>
        </w:trPr>
        <w:tc>
          <w:tcPr>
            <w:tcW w:w="840" w:type="dxa"/>
            <w:vAlign w:val="center"/>
          </w:tcPr>
          <w:p w14:paraId="64EDA89D" w14:textId="77777777" w:rsidR="00C24F59" w:rsidRDefault="00C24F59">
            <w:pPr>
              <w:jc w:val="center"/>
            </w:pPr>
            <w:r>
              <w:rPr>
                <w:rFonts w:hint="eastAsia"/>
              </w:rPr>
              <w:t>主査</w:t>
            </w:r>
          </w:p>
        </w:tc>
        <w:tc>
          <w:tcPr>
            <w:tcW w:w="315" w:type="dxa"/>
            <w:vMerge/>
            <w:tcBorders>
              <w:right w:val="nil"/>
            </w:tcBorders>
          </w:tcPr>
          <w:p w14:paraId="0C6A7C82" w14:textId="77777777" w:rsidR="00C24F59" w:rsidRDefault="00C24F59"/>
        </w:tc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6C374929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1FFEA41B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6EA5D2E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6805581E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30126FC2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4E563ECA" w14:textId="77777777" w:rsidR="00C24F59" w:rsidRDefault="00C24F59"/>
        </w:tc>
        <w:tc>
          <w:tcPr>
            <w:tcW w:w="147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B3B900" w14:textId="77777777" w:rsidR="00C24F59" w:rsidRDefault="00C24F59">
            <w:pPr>
              <w:jc w:val="center"/>
            </w:pPr>
            <w:r>
              <w:rPr>
                <w:rFonts w:hint="eastAsia"/>
              </w:rPr>
              <w:t>現況形態</w:t>
            </w:r>
          </w:p>
        </w:tc>
        <w:tc>
          <w:tcPr>
            <w:tcW w:w="3255" w:type="dxa"/>
            <w:gridSpan w:val="4"/>
            <w:tcBorders>
              <w:bottom w:val="single" w:sz="12" w:space="0" w:color="auto"/>
            </w:tcBorders>
            <w:vAlign w:val="center"/>
          </w:tcPr>
          <w:p w14:paraId="52CD2B3C" w14:textId="77777777" w:rsidR="00C24F59" w:rsidRDefault="00C24F59">
            <w:r>
              <w:t>1</w:t>
            </w:r>
            <w:r>
              <w:rPr>
                <w:rFonts w:hint="eastAsia"/>
              </w:rPr>
              <w:t xml:space="preserve">浄化槽　</w:t>
            </w:r>
            <w:r>
              <w:t>2</w:t>
            </w:r>
            <w:r>
              <w:rPr>
                <w:rFonts w:hint="eastAsia"/>
              </w:rPr>
              <w:t xml:space="preserve">汲み取り　</w:t>
            </w:r>
            <w:r>
              <w:t>3</w:t>
            </w:r>
            <w:r>
              <w:rPr>
                <w:rFonts w:hint="eastAsia"/>
              </w:rPr>
              <w:t>新築</w:t>
            </w:r>
          </w:p>
        </w:tc>
        <w:tc>
          <w:tcPr>
            <w:tcW w:w="1207" w:type="dxa"/>
            <w:gridSpan w:val="3"/>
            <w:tcBorders>
              <w:bottom w:val="single" w:sz="12" w:space="0" w:color="auto"/>
            </w:tcBorders>
            <w:vAlign w:val="center"/>
          </w:tcPr>
          <w:p w14:paraId="24008EC4" w14:textId="77777777" w:rsidR="00C24F59" w:rsidRDefault="00C24F59">
            <w:pPr>
              <w:jc w:val="center"/>
            </w:pPr>
            <w:r>
              <w:rPr>
                <w:rFonts w:hint="eastAsia"/>
              </w:rPr>
              <w:t>排水人数</w:t>
            </w:r>
          </w:p>
        </w:tc>
        <w:tc>
          <w:tcPr>
            <w:tcW w:w="12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71B33E" w14:textId="77777777" w:rsidR="00C24F59" w:rsidRDefault="00C24F5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58F63AA6" w14:textId="77777777" w:rsidR="00C24F59" w:rsidRDefault="00C24F59"/>
        </w:tc>
        <w:tc>
          <w:tcPr>
            <w:tcW w:w="840" w:type="dxa"/>
            <w:vAlign w:val="center"/>
          </w:tcPr>
          <w:p w14:paraId="7934C612" w14:textId="77777777" w:rsidR="00C24F59" w:rsidRDefault="00C24F59">
            <w:pPr>
              <w:jc w:val="center"/>
            </w:pPr>
            <w:r>
              <w:rPr>
                <w:rFonts w:hint="eastAsia"/>
              </w:rPr>
              <w:t>主査</w:t>
            </w:r>
          </w:p>
        </w:tc>
      </w:tr>
      <w:tr w:rsidR="00C24F59" w14:paraId="51E040F4" w14:textId="77777777">
        <w:trPr>
          <w:cantSplit/>
          <w:trHeight w:val="320"/>
        </w:trPr>
        <w:tc>
          <w:tcPr>
            <w:tcW w:w="840" w:type="dxa"/>
            <w:vMerge w:val="restart"/>
          </w:tcPr>
          <w:p w14:paraId="1F53A5DC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right w:val="nil"/>
            </w:tcBorders>
          </w:tcPr>
          <w:p w14:paraId="670E9FD8" w14:textId="77777777" w:rsidR="00C24F59" w:rsidRDefault="00C24F59"/>
        </w:tc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371700C7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0885ADEF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B6E62EC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24D5BAF2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3671AD22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420BB550" w14:textId="77777777" w:rsidR="00C24F59" w:rsidRDefault="00C24F59"/>
        </w:tc>
        <w:tc>
          <w:tcPr>
            <w:tcW w:w="714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378E3C" w14:textId="77777777" w:rsidR="00C24F59" w:rsidRDefault="00C24F59">
            <w:pPr>
              <w:jc w:val="center"/>
            </w:pPr>
            <w:r>
              <w:rPr>
                <w:rFonts w:hint="eastAsia"/>
                <w:spacing w:val="210"/>
              </w:rPr>
              <w:t>付近見取</w:t>
            </w:r>
            <w:r>
              <w:rPr>
                <w:rFonts w:hint="eastAsia"/>
              </w:rPr>
              <w:t>図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2C587B46" w14:textId="77777777" w:rsidR="00C24F59" w:rsidRDefault="00C24F59"/>
        </w:tc>
        <w:tc>
          <w:tcPr>
            <w:tcW w:w="840" w:type="dxa"/>
            <w:vMerge w:val="restart"/>
            <w:vAlign w:val="center"/>
          </w:tcPr>
          <w:p w14:paraId="597E0059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</w:tr>
      <w:tr w:rsidR="00C24F59" w14:paraId="1CBEAC02" w14:textId="77777777">
        <w:trPr>
          <w:cantSplit/>
          <w:trHeight w:val="320"/>
        </w:trPr>
        <w:tc>
          <w:tcPr>
            <w:tcW w:w="840" w:type="dxa"/>
            <w:vMerge/>
          </w:tcPr>
          <w:p w14:paraId="2328BCB0" w14:textId="77777777" w:rsidR="00C24F59" w:rsidRDefault="00C24F59"/>
        </w:tc>
        <w:tc>
          <w:tcPr>
            <w:tcW w:w="315" w:type="dxa"/>
            <w:vMerge/>
            <w:tcBorders>
              <w:right w:val="nil"/>
            </w:tcBorders>
          </w:tcPr>
          <w:p w14:paraId="6CDB82ED" w14:textId="77777777" w:rsidR="00C24F59" w:rsidRDefault="00C24F59"/>
        </w:tc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3C3AB9E1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33F9C947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0AB68C9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1ADF9F25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0FE903CB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794342CE" w14:textId="77777777" w:rsidR="00C24F59" w:rsidRDefault="00C24F59"/>
        </w:tc>
        <w:tc>
          <w:tcPr>
            <w:tcW w:w="7140" w:type="dxa"/>
            <w:gridSpan w:val="10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66E4A7" w14:textId="77777777" w:rsidR="00C24F59" w:rsidRDefault="00C24F59">
            <w:pPr>
              <w:jc w:val="center"/>
            </w:pPr>
            <w:r>
              <w:t>1</w:t>
            </w:r>
            <w:r>
              <w:rPr>
                <w:rFonts w:hint="eastAsia"/>
              </w:rPr>
              <w:t>／</w:t>
            </w:r>
            <w:r>
              <w:t>2,500</w:t>
            </w:r>
            <w:r>
              <w:rPr>
                <w:rFonts w:hint="eastAsia"/>
              </w:rPr>
              <w:t>の都市計画図等を貼付のこと。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1A5EB269" w14:textId="77777777" w:rsidR="00C24F59" w:rsidRDefault="00C24F59"/>
        </w:tc>
        <w:tc>
          <w:tcPr>
            <w:tcW w:w="840" w:type="dxa"/>
            <w:vMerge/>
            <w:vAlign w:val="center"/>
          </w:tcPr>
          <w:p w14:paraId="3DEF3485" w14:textId="77777777" w:rsidR="00C24F59" w:rsidRDefault="00C24F59"/>
        </w:tc>
      </w:tr>
      <w:tr w:rsidR="00C24F59" w14:paraId="57A2E0EA" w14:textId="77777777">
        <w:trPr>
          <w:cantSplit/>
          <w:trHeight w:val="320"/>
        </w:trPr>
        <w:tc>
          <w:tcPr>
            <w:tcW w:w="840" w:type="dxa"/>
            <w:vAlign w:val="center"/>
          </w:tcPr>
          <w:p w14:paraId="59D98C76" w14:textId="77777777" w:rsidR="00C24F59" w:rsidRDefault="00C24F59">
            <w:pPr>
              <w:jc w:val="center"/>
            </w:pPr>
            <w:r>
              <w:rPr>
                <w:rFonts w:hint="eastAsia"/>
              </w:rPr>
              <w:t>排水</w:t>
            </w:r>
          </w:p>
        </w:tc>
        <w:tc>
          <w:tcPr>
            <w:tcW w:w="315" w:type="dxa"/>
            <w:vMerge/>
            <w:tcBorders>
              <w:right w:val="nil"/>
            </w:tcBorders>
          </w:tcPr>
          <w:p w14:paraId="09EE6C81" w14:textId="77777777" w:rsidR="00C24F59" w:rsidRDefault="00C24F59"/>
        </w:tc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1AC537FA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1B01449E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AB2303A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40F0D7D8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72954AD7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6464FDFC" w14:textId="77777777" w:rsidR="00C24F59" w:rsidRDefault="00C24F59"/>
        </w:tc>
        <w:tc>
          <w:tcPr>
            <w:tcW w:w="7140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708B56" w14:textId="77777777" w:rsidR="00C24F59" w:rsidRDefault="00C24F59"/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259E0D1A" w14:textId="77777777" w:rsidR="00C24F59" w:rsidRDefault="00C24F59"/>
        </w:tc>
        <w:tc>
          <w:tcPr>
            <w:tcW w:w="840" w:type="dxa"/>
            <w:vAlign w:val="center"/>
          </w:tcPr>
          <w:p w14:paraId="3B697463" w14:textId="77777777" w:rsidR="00C24F59" w:rsidRDefault="00C24F59">
            <w:pPr>
              <w:jc w:val="center"/>
            </w:pPr>
            <w:r>
              <w:rPr>
                <w:rFonts w:hint="eastAsia"/>
              </w:rPr>
              <w:t>排水</w:t>
            </w:r>
          </w:p>
        </w:tc>
      </w:tr>
      <w:tr w:rsidR="00C24F59" w14:paraId="6BC27323" w14:textId="77777777">
        <w:trPr>
          <w:cantSplit/>
          <w:trHeight w:val="320"/>
        </w:trPr>
        <w:tc>
          <w:tcPr>
            <w:tcW w:w="840" w:type="dxa"/>
            <w:vMerge w:val="restart"/>
            <w:vAlign w:val="center"/>
          </w:tcPr>
          <w:p w14:paraId="1E9B60E1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right w:val="nil"/>
            </w:tcBorders>
          </w:tcPr>
          <w:p w14:paraId="49E0527B" w14:textId="77777777" w:rsidR="00C24F59" w:rsidRDefault="00C24F59"/>
        </w:tc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3DC9221C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682E5573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4910F57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5C067264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7E5F54D8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2A46DF9A" w14:textId="77777777" w:rsidR="00C24F59" w:rsidRDefault="00C24F59"/>
        </w:tc>
        <w:tc>
          <w:tcPr>
            <w:tcW w:w="7140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FCD79B" w14:textId="77777777" w:rsidR="00C24F59" w:rsidRDefault="00C24F59"/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2DE84C25" w14:textId="77777777" w:rsidR="00C24F59" w:rsidRDefault="00C24F59"/>
        </w:tc>
        <w:tc>
          <w:tcPr>
            <w:tcW w:w="840" w:type="dxa"/>
            <w:vMerge w:val="restart"/>
            <w:vAlign w:val="center"/>
          </w:tcPr>
          <w:p w14:paraId="43BE0494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</w:tr>
      <w:tr w:rsidR="00C24F59" w14:paraId="70328698" w14:textId="77777777">
        <w:trPr>
          <w:cantSplit/>
          <w:trHeight w:val="320"/>
        </w:trPr>
        <w:tc>
          <w:tcPr>
            <w:tcW w:w="840" w:type="dxa"/>
            <w:vMerge/>
            <w:vAlign w:val="center"/>
          </w:tcPr>
          <w:p w14:paraId="1DC7E999" w14:textId="77777777" w:rsidR="00C24F59" w:rsidRDefault="00C24F59"/>
        </w:tc>
        <w:tc>
          <w:tcPr>
            <w:tcW w:w="315" w:type="dxa"/>
            <w:vMerge/>
            <w:tcBorders>
              <w:right w:val="nil"/>
            </w:tcBorders>
          </w:tcPr>
          <w:p w14:paraId="19594B01" w14:textId="77777777" w:rsidR="00C24F59" w:rsidRDefault="00C24F59"/>
        </w:tc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119F3697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23FDEE70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FB0FF46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243E104D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7C0414B7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439B99E8" w14:textId="77777777" w:rsidR="00C24F59" w:rsidRDefault="00C24F59"/>
        </w:tc>
        <w:tc>
          <w:tcPr>
            <w:tcW w:w="7140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6C22A3" w14:textId="77777777" w:rsidR="00C24F59" w:rsidRDefault="00C24F59"/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26799A63" w14:textId="77777777" w:rsidR="00C24F59" w:rsidRDefault="00C24F59"/>
        </w:tc>
        <w:tc>
          <w:tcPr>
            <w:tcW w:w="840" w:type="dxa"/>
            <w:vMerge/>
            <w:vAlign w:val="center"/>
          </w:tcPr>
          <w:p w14:paraId="22249345" w14:textId="77777777" w:rsidR="00C24F59" w:rsidRDefault="00C24F59"/>
        </w:tc>
      </w:tr>
      <w:tr w:rsidR="00C24F59" w14:paraId="1B7923CA" w14:textId="77777777">
        <w:trPr>
          <w:cantSplit/>
          <w:trHeight w:val="320"/>
        </w:trPr>
        <w:tc>
          <w:tcPr>
            <w:tcW w:w="840" w:type="dxa"/>
            <w:vAlign w:val="center"/>
          </w:tcPr>
          <w:p w14:paraId="5D626ED3" w14:textId="77777777" w:rsidR="00C24F59" w:rsidRDefault="00C24F59">
            <w:pPr>
              <w:jc w:val="center"/>
            </w:pPr>
            <w:r>
              <w:rPr>
                <w:rFonts w:hint="eastAsia"/>
              </w:rPr>
              <w:t>台帳</w:t>
            </w:r>
          </w:p>
        </w:tc>
        <w:tc>
          <w:tcPr>
            <w:tcW w:w="315" w:type="dxa"/>
            <w:vMerge/>
            <w:tcBorders>
              <w:right w:val="nil"/>
            </w:tcBorders>
          </w:tcPr>
          <w:p w14:paraId="24428D5D" w14:textId="77777777" w:rsidR="00C24F59" w:rsidRDefault="00C24F59"/>
        </w:tc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2835F42A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38E4BEC2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A76E79A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7E9FD196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5438751B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14F17257" w14:textId="77777777" w:rsidR="00C24F59" w:rsidRDefault="00C24F59"/>
        </w:tc>
        <w:tc>
          <w:tcPr>
            <w:tcW w:w="7140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BC2BCE" w14:textId="77777777" w:rsidR="00C24F59" w:rsidRDefault="00C24F59"/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06E93A28" w14:textId="77777777" w:rsidR="00C24F59" w:rsidRDefault="00C24F59"/>
        </w:tc>
        <w:tc>
          <w:tcPr>
            <w:tcW w:w="840" w:type="dxa"/>
            <w:vAlign w:val="center"/>
          </w:tcPr>
          <w:p w14:paraId="3C68CC79" w14:textId="77777777" w:rsidR="00C24F59" w:rsidRDefault="00C24F59">
            <w:pPr>
              <w:jc w:val="center"/>
            </w:pPr>
            <w:r>
              <w:rPr>
                <w:rFonts w:hint="eastAsia"/>
              </w:rPr>
              <w:t>台帳</w:t>
            </w:r>
          </w:p>
        </w:tc>
      </w:tr>
      <w:tr w:rsidR="00C24F59" w14:paraId="51FBEA3B" w14:textId="77777777">
        <w:trPr>
          <w:cantSplit/>
          <w:trHeight w:val="320"/>
        </w:trPr>
        <w:tc>
          <w:tcPr>
            <w:tcW w:w="840" w:type="dxa"/>
            <w:vMerge w:val="restart"/>
            <w:vAlign w:val="center"/>
          </w:tcPr>
          <w:p w14:paraId="115EAA18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right w:val="nil"/>
            </w:tcBorders>
          </w:tcPr>
          <w:p w14:paraId="77B0068C" w14:textId="77777777" w:rsidR="00C24F59" w:rsidRDefault="00C24F59"/>
        </w:tc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36F83307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6ACA6B48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2829DE4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17F03409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7508E8A6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71D22F06" w14:textId="77777777" w:rsidR="00C24F59" w:rsidRDefault="00C24F59"/>
        </w:tc>
        <w:tc>
          <w:tcPr>
            <w:tcW w:w="7140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62E9CC" w14:textId="77777777" w:rsidR="00C24F59" w:rsidRDefault="00C24F59"/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18B01140" w14:textId="77777777" w:rsidR="00C24F59" w:rsidRDefault="00C24F59"/>
        </w:tc>
        <w:tc>
          <w:tcPr>
            <w:tcW w:w="840" w:type="dxa"/>
            <w:vMerge w:val="restart"/>
            <w:vAlign w:val="center"/>
          </w:tcPr>
          <w:p w14:paraId="35928B6F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</w:tr>
      <w:tr w:rsidR="00C24F59" w14:paraId="4DA32578" w14:textId="77777777">
        <w:trPr>
          <w:cantSplit/>
          <w:trHeight w:val="320"/>
        </w:trPr>
        <w:tc>
          <w:tcPr>
            <w:tcW w:w="840" w:type="dxa"/>
            <w:vMerge/>
            <w:vAlign w:val="center"/>
          </w:tcPr>
          <w:p w14:paraId="4855A928" w14:textId="77777777" w:rsidR="00C24F59" w:rsidRDefault="00C24F59"/>
        </w:tc>
        <w:tc>
          <w:tcPr>
            <w:tcW w:w="315" w:type="dxa"/>
            <w:vMerge/>
            <w:tcBorders>
              <w:right w:val="nil"/>
            </w:tcBorders>
          </w:tcPr>
          <w:p w14:paraId="19474790" w14:textId="77777777" w:rsidR="00C24F59" w:rsidRDefault="00C24F59"/>
        </w:tc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5E912598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015C2099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65B4208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36010C71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614720B1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00BE17BF" w14:textId="77777777" w:rsidR="00C24F59" w:rsidRDefault="00C24F59"/>
        </w:tc>
        <w:tc>
          <w:tcPr>
            <w:tcW w:w="7140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1AE04" w14:textId="77777777" w:rsidR="00C24F59" w:rsidRDefault="00C24F59"/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309D88B3" w14:textId="77777777" w:rsidR="00C24F59" w:rsidRDefault="00C24F59"/>
        </w:tc>
        <w:tc>
          <w:tcPr>
            <w:tcW w:w="840" w:type="dxa"/>
            <w:vMerge/>
            <w:vAlign w:val="center"/>
          </w:tcPr>
          <w:p w14:paraId="269217AE" w14:textId="77777777" w:rsidR="00C24F59" w:rsidRDefault="00C24F59"/>
        </w:tc>
      </w:tr>
      <w:tr w:rsidR="00C24F59" w14:paraId="04BE9302" w14:textId="77777777">
        <w:trPr>
          <w:cantSplit/>
          <w:trHeight w:val="320"/>
        </w:trPr>
        <w:tc>
          <w:tcPr>
            <w:tcW w:w="840" w:type="dxa"/>
            <w:vAlign w:val="center"/>
          </w:tcPr>
          <w:p w14:paraId="06E15815" w14:textId="77777777" w:rsidR="00C24F59" w:rsidRDefault="00C24F59">
            <w:pPr>
              <w:jc w:val="center"/>
            </w:pPr>
            <w:r>
              <w:rPr>
                <w:rFonts w:hint="eastAsia"/>
              </w:rPr>
              <w:t>融資</w:t>
            </w:r>
          </w:p>
        </w:tc>
        <w:tc>
          <w:tcPr>
            <w:tcW w:w="315" w:type="dxa"/>
            <w:vMerge/>
            <w:tcBorders>
              <w:right w:val="nil"/>
            </w:tcBorders>
          </w:tcPr>
          <w:p w14:paraId="0DFCD395" w14:textId="77777777" w:rsidR="00C24F59" w:rsidRDefault="00C24F59"/>
        </w:tc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4DA637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bottom w:val="single" w:sz="12" w:space="0" w:color="auto"/>
            </w:tcBorders>
            <w:vAlign w:val="center"/>
          </w:tcPr>
          <w:p w14:paraId="38EE5077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2991BFD2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5778A5EB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81FEEA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781D28FA" w14:textId="77777777" w:rsidR="00C24F59" w:rsidRDefault="00C24F59"/>
        </w:tc>
        <w:tc>
          <w:tcPr>
            <w:tcW w:w="7140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9F416" w14:textId="77777777" w:rsidR="00C24F59" w:rsidRDefault="00C24F59"/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25D5ADCF" w14:textId="77777777" w:rsidR="00C24F59" w:rsidRDefault="00C24F59"/>
        </w:tc>
        <w:tc>
          <w:tcPr>
            <w:tcW w:w="840" w:type="dxa"/>
            <w:vAlign w:val="center"/>
          </w:tcPr>
          <w:p w14:paraId="1179B26C" w14:textId="77777777" w:rsidR="00C24F59" w:rsidRDefault="00C24F59">
            <w:pPr>
              <w:jc w:val="center"/>
            </w:pPr>
            <w:r>
              <w:rPr>
                <w:rFonts w:hint="eastAsia"/>
              </w:rPr>
              <w:t>融資</w:t>
            </w:r>
          </w:p>
        </w:tc>
      </w:tr>
      <w:tr w:rsidR="00C24F59" w14:paraId="245C39E8" w14:textId="77777777">
        <w:trPr>
          <w:cantSplit/>
          <w:trHeight w:val="320"/>
        </w:trPr>
        <w:tc>
          <w:tcPr>
            <w:tcW w:w="840" w:type="dxa"/>
            <w:vMerge w:val="restart"/>
            <w:vAlign w:val="center"/>
          </w:tcPr>
          <w:p w14:paraId="1E1A68EE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right w:val="nil"/>
            </w:tcBorders>
          </w:tcPr>
          <w:p w14:paraId="76382496" w14:textId="77777777" w:rsidR="00C24F59" w:rsidRDefault="00C24F59"/>
        </w:tc>
        <w:tc>
          <w:tcPr>
            <w:tcW w:w="609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E07C2F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59091447" w14:textId="77777777" w:rsidR="00C24F59" w:rsidRDefault="00C24F59"/>
        </w:tc>
        <w:tc>
          <w:tcPr>
            <w:tcW w:w="7140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BD5A3" w14:textId="77777777" w:rsidR="00C24F59" w:rsidRDefault="00C24F59"/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7A1FB2FD" w14:textId="77777777" w:rsidR="00C24F59" w:rsidRDefault="00C24F59"/>
        </w:tc>
        <w:tc>
          <w:tcPr>
            <w:tcW w:w="840" w:type="dxa"/>
            <w:vMerge w:val="restart"/>
            <w:vAlign w:val="center"/>
          </w:tcPr>
          <w:p w14:paraId="2D229FE1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</w:tr>
      <w:tr w:rsidR="00C24F59" w14:paraId="5955751D" w14:textId="77777777">
        <w:trPr>
          <w:cantSplit/>
          <w:trHeight w:val="320"/>
        </w:trPr>
        <w:tc>
          <w:tcPr>
            <w:tcW w:w="840" w:type="dxa"/>
            <w:vMerge/>
            <w:vAlign w:val="center"/>
          </w:tcPr>
          <w:p w14:paraId="0126317B" w14:textId="77777777" w:rsidR="00C24F59" w:rsidRDefault="00C24F59"/>
        </w:tc>
        <w:tc>
          <w:tcPr>
            <w:tcW w:w="315" w:type="dxa"/>
            <w:vMerge/>
            <w:tcBorders>
              <w:right w:val="nil"/>
            </w:tcBorders>
          </w:tcPr>
          <w:p w14:paraId="3144F801" w14:textId="77777777" w:rsidR="00C24F59" w:rsidRDefault="00C24F59"/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EAFA4F" w14:textId="77777777" w:rsidR="00C24F59" w:rsidRDefault="00C24F59">
            <w:pPr>
              <w:jc w:val="distribute"/>
            </w:pPr>
            <w:r>
              <w:rPr>
                <w:rFonts w:hint="eastAsia"/>
              </w:rPr>
              <w:t>浄化槽</w:t>
            </w:r>
          </w:p>
        </w:tc>
        <w:tc>
          <w:tcPr>
            <w:tcW w:w="462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173A9" w14:textId="77777777" w:rsidR="00C24F59" w:rsidRDefault="00C24F59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撤去　　　</w:t>
            </w:r>
            <w:r>
              <w:t>2</w:t>
            </w:r>
            <w:r>
              <w:rPr>
                <w:rFonts w:hint="eastAsia"/>
              </w:rPr>
              <w:t xml:space="preserve">埋殺し　　　</w:t>
            </w:r>
            <w:r>
              <w:t>3</w:t>
            </w:r>
            <w:r>
              <w:rPr>
                <w:rFonts w:hint="eastAsia"/>
              </w:rPr>
              <w:t>再利用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390F2384" w14:textId="77777777" w:rsidR="00C24F59" w:rsidRDefault="00C24F59"/>
        </w:tc>
        <w:tc>
          <w:tcPr>
            <w:tcW w:w="178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D24204" w14:textId="77777777" w:rsidR="00C24F59" w:rsidRDefault="00C24F59">
            <w:pPr>
              <w:jc w:val="center"/>
            </w:pPr>
            <w:r>
              <w:rPr>
                <w:rFonts w:hint="eastAsia"/>
                <w:spacing w:val="36"/>
              </w:rPr>
              <w:t>着手予</w:t>
            </w:r>
            <w:r>
              <w:rPr>
                <w:rFonts w:hint="eastAsia"/>
              </w:rPr>
              <w:t>定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</w:tcBorders>
            <w:vAlign w:val="center"/>
          </w:tcPr>
          <w:p w14:paraId="613B5CBB" w14:textId="77777777" w:rsidR="00C24F59" w:rsidRDefault="00C24F59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</w:tcBorders>
            <w:vAlign w:val="center"/>
          </w:tcPr>
          <w:p w14:paraId="3D616480" w14:textId="77777777" w:rsidR="00C24F59" w:rsidRDefault="00C24F59">
            <w:pPr>
              <w:jc w:val="center"/>
            </w:pPr>
            <w:r>
              <w:rPr>
                <w:rFonts w:hint="eastAsia"/>
              </w:rPr>
              <w:t>審査年月日</w:t>
            </w:r>
          </w:p>
        </w:tc>
        <w:tc>
          <w:tcPr>
            <w:tcW w:w="178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5951EC" w14:textId="77777777" w:rsidR="00C24F59" w:rsidRDefault="00C24F59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69A8B940" w14:textId="77777777" w:rsidR="00C24F59" w:rsidRDefault="00C24F59">
            <w:pPr>
              <w:jc w:val="center"/>
            </w:pPr>
          </w:p>
        </w:tc>
        <w:tc>
          <w:tcPr>
            <w:tcW w:w="840" w:type="dxa"/>
            <w:vMerge/>
            <w:vAlign w:val="center"/>
          </w:tcPr>
          <w:p w14:paraId="08D7C962" w14:textId="77777777" w:rsidR="00C24F59" w:rsidRDefault="00C24F59"/>
        </w:tc>
      </w:tr>
      <w:tr w:rsidR="00C24F59" w14:paraId="22557961" w14:textId="77777777">
        <w:trPr>
          <w:cantSplit/>
          <w:trHeight w:val="320"/>
        </w:trPr>
        <w:tc>
          <w:tcPr>
            <w:tcW w:w="840" w:type="dxa"/>
            <w:vAlign w:val="center"/>
          </w:tcPr>
          <w:p w14:paraId="3E7AC26F" w14:textId="77777777" w:rsidR="00C24F59" w:rsidRDefault="00C24F59">
            <w:pPr>
              <w:jc w:val="center"/>
            </w:pPr>
            <w:r>
              <w:rPr>
                <w:rFonts w:hint="eastAsia"/>
              </w:rPr>
              <w:t>水質</w:t>
            </w:r>
          </w:p>
        </w:tc>
        <w:tc>
          <w:tcPr>
            <w:tcW w:w="315" w:type="dxa"/>
            <w:vMerge/>
            <w:tcBorders>
              <w:right w:val="nil"/>
            </w:tcBorders>
          </w:tcPr>
          <w:p w14:paraId="0682018E" w14:textId="77777777" w:rsidR="00C24F59" w:rsidRDefault="00C24F59"/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826746" w14:textId="77777777" w:rsidR="00C24F59" w:rsidRDefault="00C24F59">
            <w:pPr>
              <w:jc w:val="distribute"/>
            </w:pPr>
            <w:r>
              <w:rPr>
                <w:rFonts w:hint="eastAsia"/>
              </w:rPr>
              <w:t>取付管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59C0B53B" w14:textId="77777777" w:rsidR="00C24F59" w:rsidRDefault="00C24F59">
            <w:r>
              <w:rPr>
                <w:rFonts w:hint="eastAsia"/>
              </w:rPr>
              <w:t xml:space="preserve">　有　無</w:t>
            </w:r>
          </w:p>
        </w:tc>
        <w:tc>
          <w:tcPr>
            <w:tcW w:w="1050" w:type="dxa"/>
            <w:gridSpan w:val="3"/>
            <w:tcBorders>
              <w:top w:val="single" w:sz="12" w:space="0" w:color="auto"/>
            </w:tcBorders>
            <w:vAlign w:val="center"/>
          </w:tcPr>
          <w:p w14:paraId="50F5793E" w14:textId="77777777" w:rsidR="00C24F59" w:rsidRDefault="00C24F59">
            <w:r>
              <w:rPr>
                <w:rFonts w:hint="eastAsia"/>
              </w:rPr>
              <w:t>融資希望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390D12" w14:textId="77777777" w:rsidR="00C24F59" w:rsidRDefault="00C24F59">
            <w:pPr>
              <w:jc w:val="center"/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4BB76BAB" w14:textId="77777777" w:rsidR="00C24F59" w:rsidRDefault="00C24F59"/>
        </w:tc>
        <w:tc>
          <w:tcPr>
            <w:tcW w:w="178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AA49F9" w14:textId="77777777" w:rsidR="00C24F59" w:rsidRDefault="00C24F59">
            <w:pPr>
              <w:jc w:val="center"/>
            </w:pPr>
            <w:r>
              <w:rPr>
                <w:rFonts w:hint="eastAsia"/>
                <w:spacing w:val="36"/>
              </w:rPr>
              <w:t>完了予</w:t>
            </w:r>
            <w:r>
              <w:rPr>
                <w:rFonts w:hint="eastAsia"/>
              </w:rPr>
              <w:t>定</w:t>
            </w:r>
          </w:p>
        </w:tc>
        <w:tc>
          <w:tcPr>
            <w:tcW w:w="1785" w:type="dxa"/>
            <w:gridSpan w:val="2"/>
            <w:tcBorders>
              <w:bottom w:val="single" w:sz="12" w:space="0" w:color="auto"/>
            </w:tcBorders>
            <w:vAlign w:val="center"/>
          </w:tcPr>
          <w:p w14:paraId="5DE4C0E7" w14:textId="77777777" w:rsidR="00C24F59" w:rsidRDefault="00C24F59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85" w:type="dxa"/>
            <w:gridSpan w:val="2"/>
            <w:tcBorders>
              <w:bottom w:val="single" w:sz="12" w:space="0" w:color="auto"/>
            </w:tcBorders>
            <w:vAlign w:val="center"/>
          </w:tcPr>
          <w:p w14:paraId="2BC949E4" w14:textId="77777777" w:rsidR="00C24F59" w:rsidRDefault="00C24F59">
            <w:pPr>
              <w:jc w:val="center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178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247FDA" w14:textId="77777777" w:rsidR="00C24F59" w:rsidRDefault="00C24F59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6749A7BC" w14:textId="77777777" w:rsidR="00C24F59" w:rsidRDefault="00C24F59">
            <w:pPr>
              <w:jc w:val="center"/>
            </w:pPr>
          </w:p>
        </w:tc>
        <w:tc>
          <w:tcPr>
            <w:tcW w:w="840" w:type="dxa"/>
            <w:vAlign w:val="center"/>
          </w:tcPr>
          <w:p w14:paraId="0FB4B376" w14:textId="77777777" w:rsidR="00C24F59" w:rsidRDefault="00C24F59">
            <w:pPr>
              <w:jc w:val="center"/>
            </w:pPr>
            <w:r>
              <w:rPr>
                <w:rFonts w:hint="eastAsia"/>
              </w:rPr>
              <w:t>水質</w:t>
            </w:r>
          </w:p>
        </w:tc>
      </w:tr>
      <w:tr w:rsidR="00C24F59" w14:paraId="4984C9E7" w14:textId="77777777">
        <w:trPr>
          <w:cantSplit/>
          <w:trHeight w:val="320"/>
        </w:trPr>
        <w:tc>
          <w:tcPr>
            <w:tcW w:w="840" w:type="dxa"/>
            <w:vMerge w:val="restart"/>
            <w:vAlign w:val="center"/>
          </w:tcPr>
          <w:p w14:paraId="441E4AF7" w14:textId="09E19950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right w:val="nil"/>
            </w:tcBorders>
          </w:tcPr>
          <w:p w14:paraId="592EBF91" w14:textId="77777777" w:rsidR="00C24F59" w:rsidRDefault="00C24F59"/>
        </w:tc>
        <w:tc>
          <w:tcPr>
            <w:tcW w:w="1470" w:type="dxa"/>
            <w:vMerge w:val="restart"/>
            <w:tcBorders>
              <w:left w:val="single" w:sz="12" w:space="0" w:color="auto"/>
            </w:tcBorders>
            <w:vAlign w:val="center"/>
          </w:tcPr>
          <w:p w14:paraId="717815B5" w14:textId="77777777" w:rsidR="00C24F59" w:rsidRDefault="00C24F59">
            <w:r>
              <w:rPr>
                <w:rFonts w:hint="eastAsia"/>
              </w:rPr>
              <w:t>公共汚水ます</w:t>
            </w:r>
          </w:p>
        </w:tc>
        <w:tc>
          <w:tcPr>
            <w:tcW w:w="4620" w:type="dxa"/>
            <w:gridSpan w:val="6"/>
            <w:tcBorders>
              <w:right w:val="single" w:sz="12" w:space="0" w:color="auto"/>
            </w:tcBorders>
            <w:vAlign w:val="center"/>
          </w:tcPr>
          <w:p w14:paraId="26E5C082" w14:textId="77777777" w:rsidR="00C24F59" w:rsidRDefault="00C24F59">
            <w:r>
              <w:rPr>
                <w:rFonts w:hint="eastAsia"/>
              </w:rPr>
              <w:t xml:space="preserve">　　型　</w:t>
            </w:r>
            <w:r>
              <w:t>H</w:t>
            </w:r>
            <w:r>
              <w:rPr>
                <w:rFonts w:hint="eastAsia"/>
              </w:rPr>
              <w:t xml:space="preserve">＝　　</w:t>
            </w:r>
            <w:r>
              <w:t>m</w:t>
            </w:r>
            <w:r>
              <w:rPr>
                <w:rFonts w:hint="eastAsia"/>
              </w:rPr>
              <w:t>工事費　　　　　　　　　円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57170987" w14:textId="77777777" w:rsidR="00C24F59" w:rsidRDefault="00C24F59"/>
        </w:tc>
        <w:tc>
          <w:tcPr>
            <w:tcW w:w="714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D552C4" w14:textId="2EC34A09" w:rsidR="00C24F59" w:rsidRDefault="00C24F59">
            <w:r>
              <w:rPr>
                <w:rFonts w:hint="eastAsia"/>
              </w:rPr>
              <w:t xml:space="preserve">指定工事店名　　　　　　　　　　　　　　　　　　　　　　　　　　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77D4F10E" w14:textId="77777777" w:rsidR="00C24F59" w:rsidRDefault="00C24F59"/>
        </w:tc>
        <w:tc>
          <w:tcPr>
            <w:tcW w:w="840" w:type="dxa"/>
            <w:vMerge w:val="restart"/>
            <w:vAlign w:val="center"/>
          </w:tcPr>
          <w:p w14:paraId="3F30ADB5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</w:tr>
      <w:tr w:rsidR="00C24F59" w14:paraId="0E8B623B" w14:textId="77777777">
        <w:trPr>
          <w:cantSplit/>
          <w:trHeight w:val="320"/>
        </w:trPr>
        <w:tc>
          <w:tcPr>
            <w:tcW w:w="840" w:type="dxa"/>
            <w:vMerge/>
            <w:vAlign w:val="center"/>
          </w:tcPr>
          <w:p w14:paraId="064271E5" w14:textId="77777777" w:rsidR="00C24F59" w:rsidRDefault="00C24F59"/>
        </w:tc>
        <w:tc>
          <w:tcPr>
            <w:tcW w:w="315" w:type="dxa"/>
            <w:vMerge/>
            <w:tcBorders>
              <w:bottom w:val="nil"/>
              <w:right w:val="nil"/>
            </w:tcBorders>
          </w:tcPr>
          <w:p w14:paraId="3E1822E7" w14:textId="77777777" w:rsidR="00C24F59" w:rsidRDefault="00C24F59"/>
        </w:tc>
        <w:tc>
          <w:tcPr>
            <w:tcW w:w="14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FFC10C" w14:textId="77777777" w:rsidR="00C24F59" w:rsidRDefault="00C24F59"/>
        </w:tc>
        <w:tc>
          <w:tcPr>
            <w:tcW w:w="462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9DCDFC" w14:textId="77777777" w:rsidR="00C24F59" w:rsidRDefault="00C24F59">
            <w:r>
              <w:rPr>
                <w:rFonts w:hint="eastAsia"/>
              </w:rPr>
              <w:t xml:space="preserve">　　型　</w:t>
            </w:r>
            <w:r>
              <w:t>H</w:t>
            </w:r>
            <w:r>
              <w:rPr>
                <w:rFonts w:hint="eastAsia"/>
              </w:rPr>
              <w:t xml:space="preserve">＝　　</w:t>
            </w:r>
            <w:r>
              <w:t>m</w:t>
            </w:r>
            <w:r>
              <w:rPr>
                <w:rFonts w:hint="eastAsia"/>
              </w:rPr>
              <w:t>工事費　　　　　　　　　円</w:t>
            </w:r>
          </w:p>
        </w:tc>
        <w:tc>
          <w:tcPr>
            <w:tcW w:w="31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4F43A93" w14:textId="77777777" w:rsidR="00C24F59" w:rsidRDefault="00C24F59"/>
        </w:tc>
        <w:tc>
          <w:tcPr>
            <w:tcW w:w="714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780753" w14:textId="14FC090C" w:rsidR="00C24F59" w:rsidRDefault="00C24F59">
            <w:r>
              <w:rPr>
                <w:rFonts w:hint="eastAsia"/>
              </w:rPr>
              <w:t xml:space="preserve">責任技術者名　　　　　　　　　　　　　　　　　　　　　　　　　　</w:t>
            </w:r>
          </w:p>
        </w:tc>
        <w:tc>
          <w:tcPr>
            <w:tcW w:w="31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FBDC088" w14:textId="77777777" w:rsidR="00C24F59" w:rsidRDefault="00C24F59"/>
        </w:tc>
        <w:tc>
          <w:tcPr>
            <w:tcW w:w="840" w:type="dxa"/>
            <w:vMerge/>
            <w:vAlign w:val="center"/>
          </w:tcPr>
          <w:p w14:paraId="2D902941" w14:textId="77777777" w:rsidR="00C24F59" w:rsidRDefault="00C24F59"/>
        </w:tc>
      </w:tr>
    </w:tbl>
    <w:p w14:paraId="14442D14" w14:textId="77777777" w:rsidR="00C24F59" w:rsidRDefault="00C24F59">
      <w:pPr>
        <w:sectPr w:rsidR="00C24F59" w:rsidSect="00EE1BCA">
          <w:headerReference w:type="default" r:id="rId7"/>
          <w:headerReference w:type="first" r:id="rId8"/>
          <w:pgSz w:w="16840" w:h="11907" w:orient="landscape" w:code="9"/>
          <w:pgMar w:top="1247" w:right="454" w:bottom="1247" w:left="510" w:header="284" w:footer="284" w:gutter="0"/>
          <w:cols w:space="425"/>
          <w:titlePg/>
          <w:docGrid w:type="linesAndChars" w:linePitch="335"/>
        </w:sectPr>
      </w:pPr>
    </w:p>
    <w:p w14:paraId="16822239" w14:textId="77777777" w:rsidR="00C24F59" w:rsidRDefault="00C24F59">
      <w:pPr>
        <w:jc w:val="center"/>
      </w:pPr>
      <w:r>
        <w:rPr>
          <w:rFonts w:hint="eastAsia"/>
        </w:rPr>
        <w:lastRenderedPageBreak/>
        <w:t>排水設備縦断面図・平面図</w:t>
      </w:r>
    </w:p>
    <w:p w14:paraId="1967A2E6" w14:textId="77777777" w:rsidR="00C24F59" w:rsidRDefault="00C24F59">
      <w:r>
        <w:rPr>
          <w:rFonts w:hint="eastAsia"/>
        </w:rPr>
        <w:t xml:space="preserve">　平面図　</w:t>
      </w:r>
      <w:r>
        <w:t>S</w:t>
      </w:r>
      <w:r>
        <w:rPr>
          <w:rFonts w:hint="eastAsia"/>
        </w:rPr>
        <w:t>＝</w:t>
      </w:r>
      <w:r>
        <w:t>1</w:t>
      </w:r>
      <w:r>
        <w:rPr>
          <w:rFonts w:hint="eastAsia"/>
        </w:rPr>
        <w:t>／</w:t>
      </w:r>
      <w:r>
        <w:t>200</w:t>
      </w:r>
      <w:r>
        <w:rPr>
          <w:rFonts w:hint="eastAsia"/>
        </w:rPr>
        <w:t xml:space="preserve">　地盤高</w:t>
      </w:r>
      <w:r>
        <w:t>(KBM)</w:t>
      </w:r>
      <w:r>
        <w:rPr>
          <w:rFonts w:hint="eastAsia"/>
        </w:rPr>
        <w:t xml:space="preserve">　</w:t>
      </w:r>
      <w:r>
        <w:t>10.00m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342"/>
        <w:gridCol w:w="945"/>
      </w:tblGrid>
      <w:tr w:rsidR="00C24F59" w14:paraId="455AC3D6" w14:textId="77777777">
        <w:trPr>
          <w:cantSplit/>
          <w:trHeight w:val="320"/>
        </w:trPr>
        <w:tc>
          <w:tcPr>
            <w:tcW w:w="218" w:type="dxa"/>
            <w:vMerge w:val="restart"/>
            <w:tcBorders>
              <w:top w:val="nil"/>
              <w:left w:val="nil"/>
            </w:tcBorders>
            <w:vAlign w:val="center"/>
          </w:tcPr>
          <w:p w14:paraId="37E12241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7342" w:type="dxa"/>
            <w:vMerge w:val="restart"/>
            <w:tcBorders>
              <w:left w:val="nil"/>
            </w:tcBorders>
            <w:vAlign w:val="center"/>
          </w:tcPr>
          <w:p w14:paraId="52EBE324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3E75B984" w14:textId="77777777" w:rsidR="00C24F59" w:rsidRDefault="00C24F59">
            <w:pPr>
              <w:jc w:val="center"/>
            </w:pPr>
            <w:r>
              <w:rPr>
                <w:rFonts w:hint="eastAsia"/>
                <w:spacing w:val="105"/>
              </w:rPr>
              <w:t>方</w:t>
            </w:r>
            <w:r>
              <w:rPr>
                <w:rFonts w:hint="eastAsia"/>
              </w:rPr>
              <w:t>位</w:t>
            </w:r>
          </w:p>
        </w:tc>
      </w:tr>
      <w:tr w:rsidR="00C24F59" w14:paraId="05D47F14" w14:textId="77777777">
        <w:trPr>
          <w:cantSplit/>
          <w:trHeight w:val="1000"/>
        </w:trPr>
        <w:tc>
          <w:tcPr>
            <w:tcW w:w="218" w:type="dxa"/>
            <w:vMerge/>
            <w:tcBorders>
              <w:left w:val="nil"/>
            </w:tcBorders>
          </w:tcPr>
          <w:p w14:paraId="4617BC23" w14:textId="77777777" w:rsidR="00C24F59" w:rsidRDefault="00C24F59"/>
        </w:tc>
        <w:tc>
          <w:tcPr>
            <w:tcW w:w="7342" w:type="dxa"/>
            <w:vMerge/>
            <w:tcBorders>
              <w:left w:val="nil"/>
            </w:tcBorders>
          </w:tcPr>
          <w:p w14:paraId="17996AED" w14:textId="77777777" w:rsidR="00C24F59" w:rsidRDefault="00C24F59"/>
        </w:tc>
        <w:tc>
          <w:tcPr>
            <w:tcW w:w="945" w:type="dxa"/>
          </w:tcPr>
          <w:p w14:paraId="73A7C243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</w:tr>
      <w:tr w:rsidR="00C24F59" w14:paraId="65C3A7B8" w14:textId="77777777">
        <w:trPr>
          <w:cantSplit/>
          <w:trHeight w:val="4000"/>
        </w:trPr>
        <w:tc>
          <w:tcPr>
            <w:tcW w:w="218" w:type="dxa"/>
            <w:vMerge/>
            <w:tcBorders>
              <w:left w:val="nil"/>
              <w:bottom w:val="nil"/>
            </w:tcBorders>
          </w:tcPr>
          <w:p w14:paraId="441BC3C2" w14:textId="77777777" w:rsidR="00C24F59" w:rsidRDefault="00C24F59"/>
        </w:tc>
        <w:tc>
          <w:tcPr>
            <w:tcW w:w="7342" w:type="dxa"/>
            <w:vMerge/>
            <w:tcBorders>
              <w:left w:val="nil"/>
              <w:right w:val="nil"/>
            </w:tcBorders>
          </w:tcPr>
          <w:p w14:paraId="7831CABB" w14:textId="77777777" w:rsidR="00C24F59" w:rsidRDefault="00C24F59"/>
        </w:tc>
        <w:tc>
          <w:tcPr>
            <w:tcW w:w="945" w:type="dxa"/>
            <w:tcBorders>
              <w:left w:val="nil"/>
            </w:tcBorders>
          </w:tcPr>
          <w:p w14:paraId="293B5F4C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</w:tr>
    </w:tbl>
    <w:p w14:paraId="1E063821" w14:textId="77777777" w:rsidR="00C24F59" w:rsidRDefault="00C24F59"/>
    <w:p w14:paraId="6FA40E3F" w14:textId="77777777" w:rsidR="00C24F59" w:rsidRDefault="00C24F59">
      <w:pPr>
        <w:rPr>
          <w:u w:val="single"/>
        </w:rPr>
      </w:pPr>
      <w:r>
        <w:rPr>
          <w:rFonts w:hint="eastAsia"/>
          <w:u w:val="single"/>
        </w:rPr>
        <w:t>縦断面図</w:t>
      </w:r>
    </w:p>
    <w:p w14:paraId="03C372F0" w14:textId="77777777" w:rsidR="00C24F59" w:rsidRDefault="00C24F59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20"/>
        <w:gridCol w:w="1567"/>
        <w:gridCol w:w="323"/>
        <w:gridCol w:w="630"/>
        <w:gridCol w:w="4725"/>
        <w:gridCol w:w="630"/>
      </w:tblGrid>
      <w:tr w:rsidR="00C24F59" w14:paraId="0AD43C5A" w14:textId="77777777">
        <w:trPr>
          <w:cantSplit/>
          <w:trHeight w:val="800"/>
        </w:trPr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C1D11F6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  <w:gridSpan w:val="2"/>
            <w:tcBorders>
              <w:left w:val="nil"/>
              <w:right w:val="nil"/>
            </w:tcBorders>
            <w:vAlign w:val="center"/>
          </w:tcPr>
          <w:p w14:paraId="02471417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BDA646F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</w:tcBorders>
          </w:tcPr>
          <w:p w14:paraId="044BEB5E" w14:textId="77777777" w:rsidR="00C24F59" w:rsidRDefault="008C13F4">
            <w:pPr>
              <w:jc w:val="right"/>
            </w:pPr>
            <w:r>
              <w:pict w14:anchorId="074C18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53.25pt" fillcolor="window">
                  <v:imagedata r:id="rId9" o:title=""/>
                </v:shape>
              </w:pict>
            </w:r>
          </w:p>
        </w:tc>
        <w:tc>
          <w:tcPr>
            <w:tcW w:w="4725" w:type="dxa"/>
            <w:vMerge w:val="restart"/>
            <w:tcBorders>
              <w:top w:val="nil"/>
            </w:tcBorders>
            <w:vAlign w:val="center"/>
          </w:tcPr>
          <w:p w14:paraId="6F91350F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top w:val="nil"/>
              <w:right w:val="nil"/>
            </w:tcBorders>
          </w:tcPr>
          <w:p w14:paraId="30AD7E54" w14:textId="77777777" w:rsidR="00C24F59" w:rsidRDefault="008C13F4">
            <w:r>
              <w:pict w14:anchorId="0D580524">
                <v:shape id="_x0000_i1026" type="#_x0000_t75" style="width:21.75pt;height:51.75pt" fillcolor="window">
                  <v:imagedata r:id="rId10" o:title=""/>
                </v:shape>
              </w:pict>
            </w:r>
          </w:p>
        </w:tc>
      </w:tr>
      <w:tr w:rsidR="00C24F59" w14:paraId="5DCE0B7B" w14:textId="77777777">
        <w:trPr>
          <w:cantSplit/>
          <w:trHeight w:val="800"/>
        </w:trPr>
        <w:tc>
          <w:tcPr>
            <w:tcW w:w="218" w:type="dxa"/>
            <w:vMerge/>
            <w:tcBorders>
              <w:left w:val="nil"/>
              <w:right w:val="nil"/>
            </w:tcBorders>
            <w:vAlign w:val="center"/>
          </w:tcPr>
          <w:p w14:paraId="0B1C0863" w14:textId="77777777" w:rsidR="00C24F59" w:rsidRDefault="00C24F59"/>
        </w:tc>
        <w:tc>
          <w:tcPr>
            <w:tcW w:w="1987" w:type="dxa"/>
            <w:gridSpan w:val="2"/>
            <w:tcBorders>
              <w:left w:val="nil"/>
              <w:right w:val="nil"/>
            </w:tcBorders>
            <w:vAlign w:val="center"/>
          </w:tcPr>
          <w:p w14:paraId="4D7A8093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FA37399" w14:textId="77777777" w:rsidR="00C24F59" w:rsidRDefault="00C24F59"/>
        </w:tc>
        <w:tc>
          <w:tcPr>
            <w:tcW w:w="630" w:type="dxa"/>
            <w:vMerge/>
            <w:tcBorders>
              <w:left w:val="nil"/>
              <w:bottom w:val="nil"/>
            </w:tcBorders>
            <w:vAlign w:val="center"/>
          </w:tcPr>
          <w:p w14:paraId="6C969982" w14:textId="77777777" w:rsidR="00C24F59" w:rsidRDefault="00C24F59"/>
        </w:tc>
        <w:tc>
          <w:tcPr>
            <w:tcW w:w="4725" w:type="dxa"/>
            <w:vMerge/>
            <w:vAlign w:val="center"/>
          </w:tcPr>
          <w:p w14:paraId="688C03D7" w14:textId="77777777" w:rsidR="00C24F59" w:rsidRDefault="00C24F59"/>
        </w:tc>
        <w:tc>
          <w:tcPr>
            <w:tcW w:w="630" w:type="dxa"/>
            <w:vMerge/>
            <w:tcBorders>
              <w:bottom w:val="nil"/>
              <w:right w:val="nil"/>
            </w:tcBorders>
            <w:vAlign w:val="center"/>
          </w:tcPr>
          <w:p w14:paraId="5E7C336F" w14:textId="77777777" w:rsidR="00C24F59" w:rsidRDefault="00C24F59"/>
        </w:tc>
      </w:tr>
      <w:tr w:rsidR="00C24F59" w14:paraId="344ABD81" w14:textId="77777777">
        <w:trPr>
          <w:cantSplit/>
          <w:trHeight w:val="320"/>
        </w:trPr>
        <w:tc>
          <w:tcPr>
            <w:tcW w:w="218" w:type="dxa"/>
            <w:vMerge/>
            <w:tcBorders>
              <w:left w:val="nil"/>
              <w:right w:val="nil"/>
            </w:tcBorders>
          </w:tcPr>
          <w:p w14:paraId="449B4593" w14:textId="77777777" w:rsidR="00C24F59" w:rsidRDefault="00C24F59"/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</w:tcBorders>
          </w:tcPr>
          <w:p w14:paraId="13C8F4B8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vMerge/>
          </w:tcPr>
          <w:p w14:paraId="1F60E1EE" w14:textId="77777777" w:rsidR="00C24F59" w:rsidRDefault="00C24F59"/>
        </w:tc>
        <w:tc>
          <w:tcPr>
            <w:tcW w:w="630" w:type="dxa"/>
            <w:vMerge w:val="restart"/>
            <w:tcBorders>
              <w:top w:val="nil"/>
              <w:right w:val="nil"/>
            </w:tcBorders>
          </w:tcPr>
          <w:p w14:paraId="62C82BF2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</w:tr>
      <w:tr w:rsidR="00C24F59" w14:paraId="614D03C3" w14:textId="77777777">
        <w:trPr>
          <w:cantSplit/>
          <w:trHeight w:val="800"/>
        </w:trPr>
        <w:tc>
          <w:tcPr>
            <w:tcW w:w="218" w:type="dxa"/>
            <w:vMerge/>
            <w:tcBorders>
              <w:left w:val="nil"/>
              <w:right w:val="nil"/>
            </w:tcBorders>
          </w:tcPr>
          <w:p w14:paraId="3254C87E" w14:textId="77777777" w:rsidR="00C24F59" w:rsidRDefault="00C24F59"/>
        </w:tc>
        <w:tc>
          <w:tcPr>
            <w:tcW w:w="420" w:type="dxa"/>
            <w:tcBorders>
              <w:top w:val="nil"/>
              <w:left w:val="nil"/>
              <w:bottom w:val="nil"/>
            </w:tcBorders>
            <w:textDirection w:val="btLr"/>
          </w:tcPr>
          <w:p w14:paraId="799C6050" w14:textId="77777777" w:rsidR="00C24F59" w:rsidRDefault="00C24F59">
            <w:pPr>
              <w:jc w:val="right"/>
            </w:pPr>
            <w:r>
              <w:t>1</w:t>
            </w:r>
            <w:r>
              <w:rPr>
                <w:rFonts w:hint="eastAsia"/>
              </w:rPr>
              <w:t>／</w:t>
            </w:r>
            <w:r>
              <w:t>50</w:t>
            </w:r>
          </w:p>
        </w:tc>
        <w:tc>
          <w:tcPr>
            <w:tcW w:w="1567" w:type="dxa"/>
            <w:tcBorders>
              <w:top w:val="nil"/>
              <w:right w:val="nil"/>
            </w:tcBorders>
            <w:vAlign w:val="bottom"/>
          </w:tcPr>
          <w:p w14:paraId="7F27D565" w14:textId="77777777" w:rsidR="00C24F59" w:rsidRDefault="00C24F59">
            <w:r>
              <w:t>1</w:t>
            </w:r>
            <w:r>
              <w:rPr>
                <w:rFonts w:hint="eastAsia"/>
              </w:rPr>
              <w:t>／</w:t>
            </w:r>
            <w:r>
              <w:t>200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</w:tcBorders>
          </w:tcPr>
          <w:p w14:paraId="3632791B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vMerge/>
          </w:tcPr>
          <w:p w14:paraId="495CCC90" w14:textId="77777777" w:rsidR="00C24F59" w:rsidRDefault="00C24F59"/>
        </w:tc>
        <w:tc>
          <w:tcPr>
            <w:tcW w:w="630" w:type="dxa"/>
            <w:vMerge/>
            <w:tcBorders>
              <w:right w:val="nil"/>
            </w:tcBorders>
          </w:tcPr>
          <w:p w14:paraId="08207C4B" w14:textId="77777777" w:rsidR="00C24F59" w:rsidRDefault="00C24F59"/>
        </w:tc>
      </w:tr>
      <w:tr w:rsidR="00C24F59" w14:paraId="4F84597B" w14:textId="77777777">
        <w:trPr>
          <w:cantSplit/>
          <w:trHeight w:val="320"/>
        </w:trPr>
        <w:tc>
          <w:tcPr>
            <w:tcW w:w="218" w:type="dxa"/>
            <w:vMerge/>
            <w:tcBorders>
              <w:left w:val="nil"/>
              <w:right w:val="nil"/>
            </w:tcBorders>
          </w:tcPr>
          <w:p w14:paraId="62964AB8" w14:textId="77777777" w:rsidR="00C24F59" w:rsidRDefault="00C24F59"/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</w:tcBorders>
          </w:tcPr>
          <w:p w14:paraId="3ABD70DA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vMerge/>
          </w:tcPr>
          <w:p w14:paraId="109F2647" w14:textId="77777777" w:rsidR="00C24F59" w:rsidRDefault="00C24F59"/>
        </w:tc>
        <w:tc>
          <w:tcPr>
            <w:tcW w:w="630" w:type="dxa"/>
            <w:vMerge/>
            <w:tcBorders>
              <w:right w:val="nil"/>
            </w:tcBorders>
          </w:tcPr>
          <w:p w14:paraId="448C256B" w14:textId="77777777" w:rsidR="00C24F59" w:rsidRDefault="00C24F59"/>
        </w:tc>
      </w:tr>
      <w:tr w:rsidR="00C24F59" w14:paraId="4A57386A" w14:textId="77777777">
        <w:trPr>
          <w:cantSplit/>
          <w:trHeight w:val="600"/>
        </w:trPr>
        <w:tc>
          <w:tcPr>
            <w:tcW w:w="218" w:type="dxa"/>
            <w:vMerge/>
            <w:tcBorders>
              <w:left w:val="nil"/>
            </w:tcBorders>
          </w:tcPr>
          <w:p w14:paraId="236994D5" w14:textId="77777777" w:rsidR="00C24F59" w:rsidRDefault="00C24F59"/>
        </w:tc>
        <w:tc>
          <w:tcPr>
            <w:tcW w:w="1987" w:type="dxa"/>
            <w:gridSpan w:val="2"/>
            <w:tcBorders>
              <w:top w:val="nil"/>
            </w:tcBorders>
            <w:vAlign w:val="center"/>
          </w:tcPr>
          <w:p w14:paraId="247F7E5B" w14:textId="77777777" w:rsidR="00C24F59" w:rsidRDefault="00C24F59">
            <w:pPr>
              <w:jc w:val="center"/>
            </w:pPr>
            <w:r>
              <w:rPr>
                <w:rFonts w:hint="eastAsia"/>
                <w:spacing w:val="52"/>
              </w:rPr>
              <w:t>内径・管</w:t>
            </w:r>
            <w:r>
              <w:rPr>
                <w:rFonts w:hint="eastAsia"/>
              </w:rPr>
              <w:t>種</w:t>
            </w:r>
          </w:p>
        </w:tc>
        <w:tc>
          <w:tcPr>
            <w:tcW w:w="323" w:type="dxa"/>
            <w:tcBorders>
              <w:top w:val="nil"/>
              <w:right w:val="nil"/>
            </w:tcBorders>
          </w:tcPr>
          <w:p w14:paraId="4A1F2DC4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</w:tcBorders>
          </w:tcPr>
          <w:p w14:paraId="292BA7B3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vMerge/>
          </w:tcPr>
          <w:p w14:paraId="0ACD3C4C" w14:textId="77777777" w:rsidR="00C24F59" w:rsidRDefault="00C24F59"/>
        </w:tc>
        <w:tc>
          <w:tcPr>
            <w:tcW w:w="630" w:type="dxa"/>
            <w:vMerge/>
            <w:tcBorders>
              <w:right w:val="nil"/>
            </w:tcBorders>
          </w:tcPr>
          <w:p w14:paraId="7E8EE0E9" w14:textId="77777777" w:rsidR="00C24F59" w:rsidRDefault="00C24F59"/>
        </w:tc>
      </w:tr>
      <w:tr w:rsidR="00C24F59" w14:paraId="6AB6DD46" w14:textId="77777777">
        <w:trPr>
          <w:cantSplit/>
          <w:trHeight w:val="600"/>
        </w:trPr>
        <w:tc>
          <w:tcPr>
            <w:tcW w:w="218" w:type="dxa"/>
            <w:vMerge/>
            <w:tcBorders>
              <w:left w:val="nil"/>
            </w:tcBorders>
          </w:tcPr>
          <w:p w14:paraId="0F1C1865" w14:textId="77777777" w:rsidR="00C24F59" w:rsidRDefault="00C24F59"/>
        </w:tc>
        <w:tc>
          <w:tcPr>
            <w:tcW w:w="1987" w:type="dxa"/>
            <w:gridSpan w:val="2"/>
            <w:tcBorders>
              <w:bottom w:val="nil"/>
            </w:tcBorders>
            <w:vAlign w:val="center"/>
          </w:tcPr>
          <w:p w14:paraId="43E0A505" w14:textId="77777777" w:rsidR="00C24F59" w:rsidRDefault="00C24F59">
            <w:pPr>
              <w:jc w:val="center"/>
            </w:pPr>
            <w:r>
              <w:rPr>
                <w:rFonts w:hint="eastAsia"/>
              </w:rPr>
              <w:t>勾配・管路延長</w:t>
            </w:r>
          </w:p>
        </w:tc>
        <w:tc>
          <w:tcPr>
            <w:tcW w:w="323" w:type="dxa"/>
            <w:tcBorders>
              <w:bottom w:val="nil"/>
              <w:right w:val="nil"/>
            </w:tcBorders>
          </w:tcPr>
          <w:p w14:paraId="1C2791DA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  <w:tcBorders>
              <w:left w:val="nil"/>
              <w:bottom w:val="nil"/>
            </w:tcBorders>
          </w:tcPr>
          <w:p w14:paraId="3513144A" w14:textId="77777777" w:rsidR="00C24F59" w:rsidRDefault="00C24F59"/>
        </w:tc>
        <w:tc>
          <w:tcPr>
            <w:tcW w:w="4725" w:type="dxa"/>
            <w:vMerge w:val="restart"/>
          </w:tcPr>
          <w:p w14:paraId="37FE2849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  <w:tcBorders>
              <w:right w:val="nil"/>
            </w:tcBorders>
          </w:tcPr>
          <w:p w14:paraId="2C5C4459" w14:textId="77777777" w:rsidR="00C24F59" w:rsidRDefault="00C24F59"/>
        </w:tc>
      </w:tr>
      <w:tr w:rsidR="00C24F59" w14:paraId="35657659" w14:textId="77777777">
        <w:trPr>
          <w:cantSplit/>
          <w:trHeight w:val="320"/>
        </w:trPr>
        <w:tc>
          <w:tcPr>
            <w:tcW w:w="218" w:type="dxa"/>
            <w:vMerge/>
            <w:tcBorders>
              <w:left w:val="nil"/>
              <w:right w:val="nil"/>
            </w:tcBorders>
          </w:tcPr>
          <w:p w14:paraId="0453C98F" w14:textId="77777777" w:rsidR="00C24F59" w:rsidRDefault="00C24F59"/>
        </w:tc>
        <w:tc>
          <w:tcPr>
            <w:tcW w:w="2940" w:type="dxa"/>
            <w:gridSpan w:val="4"/>
            <w:tcBorders>
              <w:top w:val="nil"/>
              <w:left w:val="nil"/>
            </w:tcBorders>
          </w:tcPr>
          <w:p w14:paraId="1D68217B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vMerge/>
          </w:tcPr>
          <w:p w14:paraId="3ED93DCE" w14:textId="77777777" w:rsidR="00C24F59" w:rsidRDefault="00C24F59"/>
        </w:tc>
        <w:tc>
          <w:tcPr>
            <w:tcW w:w="630" w:type="dxa"/>
            <w:vMerge/>
            <w:tcBorders>
              <w:right w:val="nil"/>
            </w:tcBorders>
          </w:tcPr>
          <w:p w14:paraId="2F24E4AC" w14:textId="77777777" w:rsidR="00C24F59" w:rsidRDefault="00C24F59"/>
        </w:tc>
      </w:tr>
      <w:tr w:rsidR="00C24F59" w14:paraId="13E8A852" w14:textId="77777777">
        <w:trPr>
          <w:cantSplit/>
          <w:trHeight w:val="600"/>
        </w:trPr>
        <w:tc>
          <w:tcPr>
            <w:tcW w:w="218" w:type="dxa"/>
            <w:vMerge/>
            <w:tcBorders>
              <w:left w:val="nil"/>
            </w:tcBorders>
          </w:tcPr>
          <w:p w14:paraId="107A0256" w14:textId="77777777" w:rsidR="00C24F59" w:rsidRDefault="00C24F59"/>
        </w:tc>
        <w:tc>
          <w:tcPr>
            <w:tcW w:w="1987" w:type="dxa"/>
            <w:gridSpan w:val="2"/>
            <w:vAlign w:val="center"/>
          </w:tcPr>
          <w:p w14:paraId="33B85417" w14:textId="77777777" w:rsidR="00C24F59" w:rsidRDefault="00C24F59">
            <w:pPr>
              <w:jc w:val="center"/>
            </w:pPr>
            <w:r>
              <w:rPr>
                <w:rFonts w:hint="eastAsia"/>
                <w:spacing w:val="210"/>
              </w:rPr>
              <w:t>掘削</w:t>
            </w:r>
            <w:r>
              <w:rPr>
                <w:rFonts w:hint="eastAsia"/>
              </w:rPr>
              <w:t>深</w:t>
            </w:r>
          </w:p>
        </w:tc>
        <w:tc>
          <w:tcPr>
            <w:tcW w:w="5678" w:type="dxa"/>
            <w:gridSpan w:val="3"/>
          </w:tcPr>
          <w:p w14:paraId="417ECEB2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  <w:tcBorders>
              <w:right w:val="nil"/>
            </w:tcBorders>
          </w:tcPr>
          <w:p w14:paraId="38CC626C" w14:textId="77777777" w:rsidR="00C24F59" w:rsidRDefault="00C24F59"/>
        </w:tc>
      </w:tr>
      <w:tr w:rsidR="00C24F59" w14:paraId="195D2D0C" w14:textId="77777777">
        <w:trPr>
          <w:cantSplit/>
          <w:trHeight w:val="600"/>
        </w:trPr>
        <w:tc>
          <w:tcPr>
            <w:tcW w:w="218" w:type="dxa"/>
            <w:vMerge/>
            <w:tcBorders>
              <w:left w:val="nil"/>
            </w:tcBorders>
          </w:tcPr>
          <w:p w14:paraId="5F8E1885" w14:textId="77777777" w:rsidR="00C24F59" w:rsidRDefault="00C24F59"/>
        </w:tc>
        <w:tc>
          <w:tcPr>
            <w:tcW w:w="1987" w:type="dxa"/>
            <w:gridSpan w:val="2"/>
            <w:vAlign w:val="center"/>
          </w:tcPr>
          <w:p w14:paraId="694F9223" w14:textId="77777777" w:rsidR="00C24F59" w:rsidRDefault="00C24F59">
            <w:pPr>
              <w:jc w:val="center"/>
            </w:pPr>
            <w:r>
              <w:rPr>
                <w:rFonts w:hint="eastAsia"/>
                <w:spacing w:val="210"/>
              </w:rPr>
              <w:t>管底</w:t>
            </w:r>
            <w:r>
              <w:rPr>
                <w:rFonts w:hint="eastAsia"/>
              </w:rPr>
              <w:t>高</w:t>
            </w:r>
          </w:p>
        </w:tc>
        <w:tc>
          <w:tcPr>
            <w:tcW w:w="5678" w:type="dxa"/>
            <w:gridSpan w:val="3"/>
          </w:tcPr>
          <w:p w14:paraId="2CA6312B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  <w:tcBorders>
              <w:right w:val="nil"/>
            </w:tcBorders>
          </w:tcPr>
          <w:p w14:paraId="7EB8FA09" w14:textId="77777777" w:rsidR="00C24F59" w:rsidRDefault="00C24F59"/>
        </w:tc>
      </w:tr>
      <w:tr w:rsidR="00C24F59" w14:paraId="7A2B8D0E" w14:textId="77777777">
        <w:trPr>
          <w:cantSplit/>
          <w:trHeight w:val="600"/>
        </w:trPr>
        <w:tc>
          <w:tcPr>
            <w:tcW w:w="218" w:type="dxa"/>
            <w:vMerge/>
            <w:tcBorders>
              <w:left w:val="nil"/>
            </w:tcBorders>
          </w:tcPr>
          <w:p w14:paraId="2695EFEA" w14:textId="77777777" w:rsidR="00C24F59" w:rsidRDefault="00C24F59"/>
        </w:tc>
        <w:tc>
          <w:tcPr>
            <w:tcW w:w="1987" w:type="dxa"/>
            <w:gridSpan w:val="2"/>
            <w:vAlign w:val="center"/>
          </w:tcPr>
          <w:p w14:paraId="6121B394" w14:textId="77777777" w:rsidR="00C24F59" w:rsidRDefault="00C24F59">
            <w:pPr>
              <w:jc w:val="center"/>
            </w:pPr>
            <w:r>
              <w:rPr>
                <w:rFonts w:hint="eastAsia"/>
                <w:spacing w:val="210"/>
              </w:rPr>
              <w:t>地盤</w:t>
            </w:r>
            <w:r>
              <w:rPr>
                <w:rFonts w:hint="eastAsia"/>
              </w:rPr>
              <w:t>高</w:t>
            </w:r>
          </w:p>
        </w:tc>
        <w:tc>
          <w:tcPr>
            <w:tcW w:w="5678" w:type="dxa"/>
            <w:gridSpan w:val="3"/>
          </w:tcPr>
          <w:p w14:paraId="64F33138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  <w:tcBorders>
              <w:right w:val="nil"/>
            </w:tcBorders>
          </w:tcPr>
          <w:p w14:paraId="60B4263B" w14:textId="77777777" w:rsidR="00C24F59" w:rsidRDefault="00C24F59"/>
        </w:tc>
      </w:tr>
      <w:tr w:rsidR="00C24F59" w14:paraId="2F0E31C3" w14:textId="77777777">
        <w:trPr>
          <w:cantSplit/>
          <w:trHeight w:val="600"/>
        </w:trPr>
        <w:tc>
          <w:tcPr>
            <w:tcW w:w="218" w:type="dxa"/>
            <w:vMerge/>
            <w:tcBorders>
              <w:left w:val="nil"/>
            </w:tcBorders>
          </w:tcPr>
          <w:p w14:paraId="73CF5A4E" w14:textId="77777777" w:rsidR="00C24F59" w:rsidRDefault="00C24F59"/>
        </w:tc>
        <w:tc>
          <w:tcPr>
            <w:tcW w:w="1987" w:type="dxa"/>
            <w:gridSpan w:val="2"/>
            <w:vAlign w:val="center"/>
          </w:tcPr>
          <w:p w14:paraId="74C844DD" w14:textId="77777777" w:rsidR="00C24F59" w:rsidRDefault="00C24F59">
            <w:pPr>
              <w:jc w:val="center"/>
            </w:pPr>
            <w:r>
              <w:rPr>
                <w:rFonts w:hint="eastAsia"/>
                <w:spacing w:val="110"/>
              </w:rPr>
              <w:t>追加距</w:t>
            </w:r>
            <w:r>
              <w:rPr>
                <w:rFonts w:hint="eastAsia"/>
              </w:rPr>
              <w:t>離</w:t>
            </w:r>
          </w:p>
        </w:tc>
        <w:tc>
          <w:tcPr>
            <w:tcW w:w="5678" w:type="dxa"/>
            <w:gridSpan w:val="3"/>
          </w:tcPr>
          <w:p w14:paraId="4206CD18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  <w:tcBorders>
              <w:right w:val="nil"/>
            </w:tcBorders>
          </w:tcPr>
          <w:p w14:paraId="19F6E079" w14:textId="77777777" w:rsidR="00C24F59" w:rsidRDefault="00C24F59"/>
        </w:tc>
      </w:tr>
      <w:tr w:rsidR="00C24F59" w14:paraId="01A02281" w14:textId="77777777">
        <w:trPr>
          <w:cantSplit/>
          <w:trHeight w:val="600"/>
        </w:trPr>
        <w:tc>
          <w:tcPr>
            <w:tcW w:w="218" w:type="dxa"/>
            <w:vMerge/>
            <w:tcBorders>
              <w:left w:val="nil"/>
              <w:bottom w:val="nil"/>
            </w:tcBorders>
          </w:tcPr>
          <w:p w14:paraId="4E97DB55" w14:textId="77777777" w:rsidR="00C24F59" w:rsidRDefault="00C24F59"/>
        </w:tc>
        <w:tc>
          <w:tcPr>
            <w:tcW w:w="1987" w:type="dxa"/>
            <w:gridSpan w:val="2"/>
            <w:vAlign w:val="center"/>
          </w:tcPr>
          <w:p w14:paraId="32C62F63" w14:textId="77777777" w:rsidR="00C24F59" w:rsidRDefault="00C24F59">
            <w:pPr>
              <w:jc w:val="center"/>
            </w:pPr>
            <w:r>
              <w:rPr>
                <w:rFonts w:hint="eastAsia"/>
                <w:spacing w:val="110"/>
              </w:rPr>
              <w:t>区間距</w:t>
            </w:r>
            <w:r>
              <w:rPr>
                <w:rFonts w:hint="eastAsia"/>
              </w:rPr>
              <w:t>離</w:t>
            </w:r>
          </w:p>
        </w:tc>
        <w:tc>
          <w:tcPr>
            <w:tcW w:w="5678" w:type="dxa"/>
            <w:gridSpan w:val="3"/>
          </w:tcPr>
          <w:p w14:paraId="7814A4D4" w14:textId="77777777" w:rsidR="00C24F59" w:rsidRDefault="00C24F5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  <w:tcBorders>
              <w:bottom w:val="nil"/>
              <w:right w:val="nil"/>
            </w:tcBorders>
          </w:tcPr>
          <w:p w14:paraId="4B045E3D" w14:textId="77777777" w:rsidR="00C24F59" w:rsidRDefault="00C24F59"/>
        </w:tc>
      </w:tr>
    </w:tbl>
    <w:p w14:paraId="77586841" w14:textId="77777777" w:rsidR="00C24F59" w:rsidRDefault="00C24F59" w:rsidP="00ED11F9"/>
    <w:sectPr w:rsidR="00C24F59">
      <w:pgSz w:w="11907" w:h="16840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23DB7" w14:textId="77777777" w:rsidR="00C24F59" w:rsidRDefault="00C24F59" w:rsidP="00935026">
      <w:r>
        <w:separator/>
      </w:r>
    </w:p>
  </w:endnote>
  <w:endnote w:type="continuationSeparator" w:id="0">
    <w:p w14:paraId="0E89114B" w14:textId="77777777" w:rsidR="00C24F59" w:rsidRDefault="00C24F59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471C" w14:textId="77777777" w:rsidR="00C24F59" w:rsidRDefault="00C24F59" w:rsidP="00935026">
      <w:r>
        <w:separator/>
      </w:r>
    </w:p>
  </w:footnote>
  <w:footnote w:type="continuationSeparator" w:id="0">
    <w:p w14:paraId="22FBCFAC" w14:textId="77777777" w:rsidR="00C24F59" w:rsidRDefault="00C24F59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6DEC" w14:textId="77777777" w:rsidR="00CF3B4F" w:rsidRDefault="00CF3B4F" w:rsidP="00CF3B4F">
    <w:pPr>
      <w:pStyle w:val="a3"/>
      <w:jc w:val="center"/>
    </w:pPr>
  </w:p>
  <w:p w14:paraId="169BC091" w14:textId="1577F002" w:rsidR="00CF3B4F" w:rsidRDefault="00CF3B4F" w:rsidP="00ED11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A94E" w14:textId="77777777" w:rsidR="00EE1BCA" w:rsidRDefault="00EE1BCA" w:rsidP="00EE1BCA">
    <w:pPr>
      <w:pStyle w:val="a3"/>
      <w:jc w:val="center"/>
    </w:pPr>
  </w:p>
  <w:p w14:paraId="18B95C84" w14:textId="77777777" w:rsidR="00EE1BCA" w:rsidRDefault="00EE1BCA" w:rsidP="00EE1BCA">
    <w:pPr>
      <w:pStyle w:val="a3"/>
      <w:jc w:val="center"/>
    </w:pPr>
  </w:p>
  <w:p w14:paraId="2EA6F860" w14:textId="2368AF92" w:rsidR="00EE1BCA" w:rsidRDefault="00EE1BCA" w:rsidP="00EE1BC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67C"/>
    <w:multiLevelType w:val="singleLevel"/>
    <w:tmpl w:val="FFFFFFFF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9A15CD4"/>
    <w:multiLevelType w:val="singleLevel"/>
    <w:tmpl w:val="FFFFFFFF"/>
    <w:lvl w:ilvl="0">
      <w:start w:val="8"/>
      <w:numFmt w:val="decimal"/>
      <w:lvlText w:val="%1"/>
      <w:lvlJc w:val="left"/>
      <w:pPr>
        <w:tabs>
          <w:tab w:val="num" w:pos="627"/>
        </w:tabs>
        <w:ind w:left="627" w:hanging="360"/>
      </w:pPr>
      <w:rPr>
        <w:rFonts w:cs="Times New Roman" w:hint="eastAsia"/>
      </w:rPr>
    </w:lvl>
  </w:abstractNum>
  <w:num w:numId="1" w16cid:durableId="770975609">
    <w:abstractNumId w:val="0"/>
  </w:num>
  <w:num w:numId="2" w16cid:durableId="34389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24F59"/>
    <w:rsid w:val="000313D7"/>
    <w:rsid w:val="002022DB"/>
    <w:rsid w:val="00204D39"/>
    <w:rsid w:val="008C13F4"/>
    <w:rsid w:val="009317D9"/>
    <w:rsid w:val="00935026"/>
    <w:rsid w:val="00A126B8"/>
    <w:rsid w:val="00A45CAE"/>
    <w:rsid w:val="00C24F59"/>
    <w:rsid w:val="00CF3B4F"/>
    <w:rsid w:val="00ED11F9"/>
    <w:rsid w:val="00EE1BCA"/>
    <w:rsid w:val="00FA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60EDAAA"/>
  <w14:defaultImageDpi w14:val="0"/>
  <w15:docId w15:val="{78BA424D-6A3F-472F-863A-99992873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customStyle="1" w:styleId="p">
    <w:name w:val="p"/>
    <w:basedOn w:val="a0"/>
    <w:rsid w:val="002022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4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様式第2(第4条関係)</dc:title>
  <dc:subject/>
  <dc:creator>(株)ぎょうせい</dc:creator>
  <cp:keywords/>
  <dc:description/>
  <cp:lastModifiedBy>稲葉 悠斗</cp:lastModifiedBy>
  <cp:revision>6</cp:revision>
  <cp:lastPrinted>2002-07-18T02:45:00Z</cp:lastPrinted>
  <dcterms:created xsi:type="dcterms:W3CDTF">2024-09-11T06:32:00Z</dcterms:created>
  <dcterms:modified xsi:type="dcterms:W3CDTF">2024-12-12T08:21:00Z</dcterms:modified>
</cp:coreProperties>
</file>