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EC49E" w14:textId="77777777" w:rsidR="00E00097" w:rsidRDefault="00E00097">
      <w:r>
        <w:rPr>
          <w:rFonts w:hint="eastAsia"/>
        </w:rPr>
        <w:t>様式第</w:t>
      </w:r>
      <w:r>
        <w:t>3(</w:t>
      </w:r>
      <w:r w:rsidR="00A82690">
        <w:rPr>
          <w:rStyle w:val="p"/>
          <w:rFonts w:hint="eastAsia"/>
        </w:rPr>
        <w:t>第</w:t>
      </w:r>
      <w:r w:rsidR="00A82690">
        <w:rPr>
          <w:rStyle w:val="p"/>
        </w:rPr>
        <w:t>9</w:t>
      </w:r>
      <w:r w:rsidR="00A82690">
        <w:rPr>
          <w:rStyle w:val="p"/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277997F3" w14:textId="77777777" w:rsidR="00E00097" w:rsidRDefault="00E00097">
      <w:pPr>
        <w:jc w:val="center"/>
      </w:pPr>
      <w:r>
        <w:rPr>
          <w:rFonts w:hint="eastAsia"/>
        </w:rPr>
        <w:t>除害施設調書</w:t>
      </w:r>
      <w:r>
        <w:t>(</w:t>
      </w:r>
      <w:r>
        <w:rPr>
          <w:rFonts w:hint="eastAsia"/>
        </w:rPr>
        <w:t>新設・増設・改築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5565"/>
      </w:tblGrid>
      <w:tr w:rsidR="00E00097" w14:paraId="53B4FC70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7EC701BE" w14:textId="77777777" w:rsidR="00E00097" w:rsidRDefault="00E00097">
            <w:r>
              <w:rPr>
                <w:rFonts w:hint="eastAsia"/>
              </w:rPr>
              <w:t>工場又は事業場の所在地</w:t>
            </w:r>
            <w:r>
              <w:t>(</w:t>
            </w:r>
            <w:r>
              <w:rPr>
                <w:rFonts w:hint="eastAsia"/>
              </w:rPr>
              <w:t>設置場所</w:t>
            </w:r>
            <w:r>
              <w:t>)</w:t>
            </w:r>
          </w:p>
        </w:tc>
        <w:tc>
          <w:tcPr>
            <w:tcW w:w="6405" w:type="dxa"/>
            <w:gridSpan w:val="2"/>
            <w:vAlign w:val="center"/>
          </w:tcPr>
          <w:p w14:paraId="339AC644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64F3F8DB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61453771" w14:textId="77777777" w:rsidR="00E00097" w:rsidRDefault="00E00097">
            <w:r>
              <w:rPr>
                <w:rFonts w:hint="eastAsia"/>
              </w:rPr>
              <w:t>工場又は事業場の名称</w:t>
            </w:r>
          </w:p>
        </w:tc>
        <w:tc>
          <w:tcPr>
            <w:tcW w:w="6405" w:type="dxa"/>
            <w:gridSpan w:val="2"/>
            <w:vAlign w:val="center"/>
          </w:tcPr>
          <w:p w14:paraId="376CD353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46DE4600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7E9EE45D" w14:textId="4A792E43" w:rsidR="00E00097" w:rsidRDefault="00E00097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405" w:type="dxa"/>
            <w:gridSpan w:val="2"/>
            <w:vAlign w:val="center"/>
          </w:tcPr>
          <w:p w14:paraId="30ABB8D3" w14:textId="2FE390FE" w:rsidR="00E00097" w:rsidRDefault="00E00097"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E00097" w14:paraId="598561AC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5830558D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6405" w:type="dxa"/>
            <w:gridSpan w:val="2"/>
            <w:vAlign w:val="center"/>
          </w:tcPr>
          <w:p w14:paraId="514EDD1C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230C2F14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6D00EFE7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製造品目</w:t>
            </w:r>
          </w:p>
        </w:tc>
        <w:tc>
          <w:tcPr>
            <w:tcW w:w="6405" w:type="dxa"/>
            <w:gridSpan w:val="2"/>
            <w:vAlign w:val="center"/>
          </w:tcPr>
          <w:p w14:paraId="58006AC0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6E36EA64" w14:textId="77777777">
        <w:trPr>
          <w:cantSplit/>
          <w:trHeight w:val="400"/>
        </w:trPr>
        <w:tc>
          <w:tcPr>
            <w:tcW w:w="1260" w:type="dxa"/>
            <w:vMerge w:val="restart"/>
            <w:vAlign w:val="center"/>
          </w:tcPr>
          <w:p w14:paraId="2576D840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特定施設</w:t>
            </w:r>
          </w:p>
        </w:tc>
        <w:tc>
          <w:tcPr>
            <w:tcW w:w="840" w:type="dxa"/>
            <w:vAlign w:val="center"/>
          </w:tcPr>
          <w:p w14:paraId="5B52DBC0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05" w:type="dxa"/>
            <w:gridSpan w:val="2"/>
            <w:vAlign w:val="center"/>
          </w:tcPr>
          <w:p w14:paraId="14C5400D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2960B3C8" w14:textId="77777777">
        <w:trPr>
          <w:cantSplit/>
          <w:trHeight w:val="400"/>
        </w:trPr>
        <w:tc>
          <w:tcPr>
            <w:tcW w:w="1260" w:type="dxa"/>
            <w:vMerge/>
            <w:vAlign w:val="center"/>
          </w:tcPr>
          <w:p w14:paraId="4BCAFCF5" w14:textId="77777777" w:rsidR="00E00097" w:rsidRDefault="00E00097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45571BF2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gridSpan w:val="2"/>
            <w:vAlign w:val="center"/>
          </w:tcPr>
          <w:p w14:paraId="39D7DDB1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1006375C" w14:textId="77777777">
        <w:trPr>
          <w:cantSplit/>
          <w:trHeight w:val="400"/>
        </w:trPr>
        <w:tc>
          <w:tcPr>
            <w:tcW w:w="1260" w:type="dxa"/>
            <w:vMerge w:val="restart"/>
            <w:vAlign w:val="center"/>
          </w:tcPr>
          <w:p w14:paraId="7DDDC962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840" w:type="dxa"/>
            <w:vAlign w:val="center"/>
          </w:tcPr>
          <w:p w14:paraId="4083AA9D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05" w:type="dxa"/>
            <w:gridSpan w:val="2"/>
            <w:vAlign w:val="center"/>
          </w:tcPr>
          <w:p w14:paraId="1635262D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77FD3E43" w14:textId="77777777">
        <w:trPr>
          <w:cantSplit/>
          <w:trHeight w:val="400"/>
        </w:trPr>
        <w:tc>
          <w:tcPr>
            <w:tcW w:w="1260" w:type="dxa"/>
            <w:vMerge/>
            <w:vAlign w:val="center"/>
          </w:tcPr>
          <w:p w14:paraId="598681F0" w14:textId="77777777" w:rsidR="00E00097" w:rsidRDefault="00E00097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1833B2E6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05" w:type="dxa"/>
            <w:gridSpan w:val="2"/>
            <w:vAlign w:val="center"/>
          </w:tcPr>
          <w:p w14:paraId="1262EBD0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2ABD1247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494A76EB" w14:textId="77777777" w:rsidR="00E00097" w:rsidRDefault="00E00097">
            <w:r>
              <w:rPr>
                <w:rFonts w:hint="eastAsia"/>
              </w:rPr>
              <w:t>除害施設の使用方法</w:t>
            </w:r>
          </w:p>
        </w:tc>
        <w:tc>
          <w:tcPr>
            <w:tcW w:w="6405" w:type="dxa"/>
            <w:gridSpan w:val="2"/>
            <w:vAlign w:val="center"/>
          </w:tcPr>
          <w:p w14:paraId="48C0E279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51074F0E" w14:textId="77777777">
        <w:trPr>
          <w:trHeight w:val="640"/>
        </w:trPr>
        <w:tc>
          <w:tcPr>
            <w:tcW w:w="2100" w:type="dxa"/>
            <w:gridSpan w:val="2"/>
            <w:vAlign w:val="center"/>
          </w:tcPr>
          <w:p w14:paraId="3272EADC" w14:textId="77777777" w:rsidR="00E00097" w:rsidRDefault="00E00097">
            <w:r>
              <w:rPr>
                <w:rFonts w:hint="eastAsia"/>
              </w:rPr>
              <w:t>除害施設の処理方法</w:t>
            </w:r>
          </w:p>
        </w:tc>
        <w:tc>
          <w:tcPr>
            <w:tcW w:w="6405" w:type="dxa"/>
            <w:gridSpan w:val="2"/>
            <w:vAlign w:val="center"/>
          </w:tcPr>
          <w:p w14:paraId="7DA8D52E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32730BCD" w14:textId="77777777">
        <w:trPr>
          <w:cantSplit/>
          <w:trHeight w:val="400"/>
        </w:trPr>
        <w:tc>
          <w:tcPr>
            <w:tcW w:w="2100" w:type="dxa"/>
            <w:gridSpan w:val="2"/>
            <w:vMerge w:val="restart"/>
            <w:vAlign w:val="center"/>
          </w:tcPr>
          <w:p w14:paraId="2070A3FB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汚水の排出量</w:t>
            </w:r>
          </w:p>
        </w:tc>
        <w:tc>
          <w:tcPr>
            <w:tcW w:w="6405" w:type="dxa"/>
            <w:gridSpan w:val="2"/>
            <w:vAlign w:val="center"/>
          </w:tcPr>
          <w:p w14:paraId="1C4F8A22" w14:textId="77777777" w:rsidR="00E00097" w:rsidRDefault="00E00097">
            <w:r>
              <w:rPr>
                <w:rFonts w:hint="eastAsia"/>
              </w:rPr>
              <w:t>日最大　　　　　　　　　　　　　　立方メートル</w:t>
            </w:r>
          </w:p>
        </w:tc>
      </w:tr>
      <w:tr w:rsidR="00E00097" w14:paraId="3932D1DA" w14:textId="77777777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14:paraId="02987BF6" w14:textId="77777777" w:rsidR="00E00097" w:rsidRDefault="00E00097"/>
        </w:tc>
        <w:tc>
          <w:tcPr>
            <w:tcW w:w="6405" w:type="dxa"/>
            <w:gridSpan w:val="2"/>
            <w:vAlign w:val="center"/>
          </w:tcPr>
          <w:p w14:paraId="2ED84098" w14:textId="77777777" w:rsidR="00E00097" w:rsidRDefault="00E00097">
            <w:r>
              <w:rPr>
                <w:rFonts w:hint="eastAsia"/>
              </w:rPr>
              <w:t>月平均　　　　　　　　　　　　　　立方メートル</w:t>
            </w:r>
          </w:p>
        </w:tc>
      </w:tr>
      <w:tr w:rsidR="00E00097" w14:paraId="0FC75B29" w14:textId="77777777">
        <w:trPr>
          <w:cantSplit/>
          <w:trHeight w:val="400"/>
        </w:trPr>
        <w:tc>
          <w:tcPr>
            <w:tcW w:w="2100" w:type="dxa"/>
            <w:gridSpan w:val="2"/>
            <w:vMerge w:val="restart"/>
            <w:vAlign w:val="center"/>
          </w:tcPr>
          <w:p w14:paraId="6DA95F60" w14:textId="37DF122A" w:rsidR="00E00097" w:rsidRDefault="00E00097">
            <w:r>
              <w:rPr>
                <w:rFonts w:hint="eastAsia"/>
              </w:rPr>
              <w:t>除害施設の施行業者</w:t>
            </w:r>
          </w:p>
        </w:tc>
        <w:tc>
          <w:tcPr>
            <w:tcW w:w="840" w:type="dxa"/>
            <w:vAlign w:val="center"/>
          </w:tcPr>
          <w:p w14:paraId="15BCD525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65" w:type="dxa"/>
            <w:vAlign w:val="center"/>
          </w:tcPr>
          <w:p w14:paraId="0849BC3E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  <w:tr w:rsidR="00E00097" w14:paraId="5EB41FF0" w14:textId="77777777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14:paraId="6E00F60E" w14:textId="77777777" w:rsidR="00E00097" w:rsidRDefault="00E00097"/>
        </w:tc>
        <w:tc>
          <w:tcPr>
            <w:tcW w:w="840" w:type="dxa"/>
            <w:vAlign w:val="center"/>
          </w:tcPr>
          <w:p w14:paraId="35EC5FD6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565" w:type="dxa"/>
            <w:vAlign w:val="center"/>
          </w:tcPr>
          <w:p w14:paraId="48256C2F" w14:textId="552642D7" w:rsidR="00E00097" w:rsidRDefault="00E00097">
            <w:r>
              <w:rPr>
                <w:rFonts w:hint="eastAsia"/>
              </w:rPr>
              <w:t xml:space="preserve">　　　　　　　　　　　　　</w:t>
            </w:r>
            <w:r w:rsidR="00746A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電話</w:t>
            </w:r>
          </w:p>
        </w:tc>
      </w:tr>
    </w:tbl>
    <w:p w14:paraId="3F3A245C" w14:textId="77777777" w:rsidR="00E00097" w:rsidRDefault="00E00097"/>
    <w:p w14:paraId="3491C606" w14:textId="77777777" w:rsidR="00E00097" w:rsidRDefault="00E00097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260"/>
        <w:gridCol w:w="3150"/>
      </w:tblGrid>
      <w:tr w:rsidR="00E00097" w14:paraId="54134E9A" w14:textId="77777777">
        <w:trPr>
          <w:trHeight w:val="640"/>
        </w:trPr>
        <w:tc>
          <w:tcPr>
            <w:tcW w:w="1260" w:type="dxa"/>
            <w:vAlign w:val="center"/>
          </w:tcPr>
          <w:p w14:paraId="57669D89" w14:textId="77777777" w:rsidR="00E00097" w:rsidRDefault="00E00097">
            <w:r>
              <w:rPr>
                <w:rFonts w:hint="eastAsia"/>
              </w:rPr>
              <w:t>下水道番号</w:t>
            </w:r>
          </w:p>
        </w:tc>
        <w:tc>
          <w:tcPr>
            <w:tcW w:w="2835" w:type="dxa"/>
            <w:vAlign w:val="center"/>
          </w:tcPr>
          <w:p w14:paraId="16B663F1" w14:textId="77777777" w:rsidR="00E00097" w:rsidRDefault="00E00097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260" w:type="dxa"/>
            <w:vAlign w:val="center"/>
          </w:tcPr>
          <w:p w14:paraId="6E24DFDA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下水道台帳図面番号</w:t>
            </w:r>
          </w:p>
        </w:tc>
        <w:tc>
          <w:tcPr>
            <w:tcW w:w="3150" w:type="dxa"/>
            <w:vAlign w:val="center"/>
          </w:tcPr>
          <w:p w14:paraId="17AC9D18" w14:textId="77777777" w:rsidR="00E00097" w:rsidRDefault="00E00097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E00097" w14:paraId="1CA78C88" w14:textId="77777777">
        <w:trPr>
          <w:trHeight w:val="640"/>
        </w:trPr>
        <w:tc>
          <w:tcPr>
            <w:tcW w:w="1260" w:type="dxa"/>
            <w:vAlign w:val="center"/>
          </w:tcPr>
          <w:p w14:paraId="03BB3C38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835" w:type="dxa"/>
            <w:vAlign w:val="center"/>
          </w:tcPr>
          <w:p w14:paraId="4101F4C1" w14:textId="77777777" w:rsidR="00E00097" w:rsidRDefault="00E00097">
            <w:pPr>
              <w:jc w:val="center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260" w:type="dxa"/>
            <w:vAlign w:val="center"/>
          </w:tcPr>
          <w:p w14:paraId="031763BD" w14:textId="77777777" w:rsidR="00E00097" w:rsidRDefault="00E00097">
            <w:pPr>
              <w:jc w:val="distribute"/>
            </w:pPr>
            <w:r>
              <w:rPr>
                <w:rFonts w:hint="eastAsia"/>
                <w:spacing w:val="315"/>
              </w:rPr>
              <w:t>水</w:t>
            </w:r>
            <w:r>
              <w:rPr>
                <w:rFonts w:hint="eastAsia"/>
              </w:rPr>
              <w:t>道使用者番号</w:t>
            </w:r>
          </w:p>
        </w:tc>
        <w:tc>
          <w:tcPr>
            <w:tcW w:w="3150" w:type="dxa"/>
            <w:vAlign w:val="center"/>
          </w:tcPr>
          <w:p w14:paraId="3359F20C" w14:textId="77777777" w:rsidR="00E00097" w:rsidRDefault="00E00097">
            <w:pPr>
              <w:jc w:val="center"/>
            </w:pPr>
            <w:r>
              <w:rPr>
                <w:rFonts w:hint="eastAsia"/>
              </w:rPr>
              <w:t>第　　　　―　　号</w:t>
            </w:r>
          </w:p>
        </w:tc>
      </w:tr>
      <w:tr w:rsidR="00E00097" w14:paraId="28F98719" w14:textId="77777777">
        <w:trPr>
          <w:cantSplit/>
          <w:trHeight w:val="1000"/>
        </w:trPr>
        <w:tc>
          <w:tcPr>
            <w:tcW w:w="1260" w:type="dxa"/>
            <w:vAlign w:val="center"/>
          </w:tcPr>
          <w:p w14:paraId="62C7038A" w14:textId="77777777" w:rsidR="00E00097" w:rsidRDefault="00E00097">
            <w:pPr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245" w:type="dxa"/>
            <w:gridSpan w:val="3"/>
            <w:vAlign w:val="center"/>
          </w:tcPr>
          <w:p w14:paraId="07DF9F93" w14:textId="77777777" w:rsidR="00E00097" w:rsidRDefault="00E00097">
            <w:r>
              <w:rPr>
                <w:rFonts w:hint="eastAsia"/>
              </w:rPr>
              <w:t xml:space="preserve">　</w:t>
            </w:r>
          </w:p>
        </w:tc>
      </w:tr>
    </w:tbl>
    <w:p w14:paraId="07C08282" w14:textId="77777777" w:rsidR="00E00097" w:rsidRDefault="00E00097"/>
    <w:p w14:paraId="75F12824" w14:textId="77777777" w:rsidR="004D3A7A" w:rsidRDefault="004D3A7A"/>
    <w:p w14:paraId="29934A3F" w14:textId="77777777" w:rsidR="004D3A7A" w:rsidRDefault="004D3A7A"/>
    <w:p w14:paraId="5645F29E" w14:textId="77777777" w:rsidR="004D3A7A" w:rsidRDefault="004D3A7A"/>
    <w:p w14:paraId="522AE0A2" w14:textId="77777777" w:rsidR="004D3A7A" w:rsidRDefault="004D3A7A"/>
    <w:sectPr w:rsidR="004D3A7A" w:rsidSect="004D3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9013" w14:textId="77777777" w:rsidR="00E00097" w:rsidRDefault="00E00097" w:rsidP="00935026">
      <w:r>
        <w:separator/>
      </w:r>
    </w:p>
  </w:endnote>
  <w:endnote w:type="continuationSeparator" w:id="0">
    <w:p w14:paraId="76537594" w14:textId="77777777" w:rsidR="00E00097" w:rsidRDefault="00E00097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5089" w14:textId="77777777" w:rsidR="0056427A" w:rsidRDefault="005642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D4AB" w14:textId="77777777" w:rsidR="0056427A" w:rsidRDefault="005642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B68F" w14:textId="77777777" w:rsidR="0056427A" w:rsidRDefault="005642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BFBD" w14:textId="77777777" w:rsidR="00E00097" w:rsidRDefault="00E00097" w:rsidP="00935026">
      <w:r>
        <w:separator/>
      </w:r>
    </w:p>
  </w:footnote>
  <w:footnote w:type="continuationSeparator" w:id="0">
    <w:p w14:paraId="2FDABFA6" w14:textId="77777777" w:rsidR="00E00097" w:rsidRDefault="00E00097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47E1" w14:textId="77777777" w:rsidR="0056427A" w:rsidRDefault="005642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90C1" w14:textId="77777777" w:rsidR="004D3A7A" w:rsidRDefault="004D3A7A" w:rsidP="004D3A7A">
    <w:pPr>
      <w:pStyle w:val="a3"/>
      <w:jc w:val="center"/>
    </w:pPr>
  </w:p>
  <w:p w14:paraId="0D9393F5" w14:textId="77777777" w:rsidR="004D3A7A" w:rsidRDefault="004D3A7A" w:rsidP="004D3A7A">
    <w:pPr>
      <w:pStyle w:val="a3"/>
      <w:jc w:val="center"/>
    </w:pPr>
  </w:p>
  <w:p w14:paraId="194B9A59" w14:textId="77777777" w:rsidR="004D3A7A" w:rsidRDefault="004D3A7A" w:rsidP="004D3A7A">
    <w:pPr>
      <w:pStyle w:val="a3"/>
      <w:jc w:val="center"/>
    </w:pPr>
  </w:p>
  <w:p w14:paraId="641C04D6" w14:textId="77777777" w:rsidR="004D3A7A" w:rsidRDefault="004D3A7A" w:rsidP="004D3A7A">
    <w:pPr>
      <w:pStyle w:val="a3"/>
      <w:jc w:val="center"/>
    </w:pPr>
  </w:p>
  <w:p w14:paraId="6B076043" w14:textId="14581318" w:rsidR="004D3A7A" w:rsidRDefault="004D3A7A" w:rsidP="004D3A7A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旧）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F2EE" w14:textId="77777777" w:rsidR="004D3A7A" w:rsidRDefault="004D3A7A" w:rsidP="004D3A7A">
    <w:pPr>
      <w:pStyle w:val="a3"/>
      <w:jc w:val="center"/>
    </w:pPr>
  </w:p>
  <w:p w14:paraId="4A2F8390" w14:textId="77777777" w:rsidR="004D3A7A" w:rsidRDefault="004D3A7A" w:rsidP="004D3A7A">
    <w:pPr>
      <w:pStyle w:val="a3"/>
      <w:jc w:val="center"/>
    </w:pPr>
  </w:p>
  <w:p w14:paraId="23971336" w14:textId="77777777" w:rsidR="004D3A7A" w:rsidRDefault="004D3A7A" w:rsidP="004D3A7A">
    <w:pPr>
      <w:pStyle w:val="a3"/>
      <w:jc w:val="center"/>
    </w:pPr>
  </w:p>
  <w:p w14:paraId="33224954" w14:textId="77777777" w:rsidR="004D3A7A" w:rsidRDefault="004D3A7A" w:rsidP="004D3A7A">
    <w:pPr>
      <w:pStyle w:val="a3"/>
      <w:jc w:val="center"/>
    </w:pPr>
  </w:p>
  <w:p w14:paraId="224AA977" w14:textId="38C77352" w:rsidR="004D3A7A" w:rsidRDefault="004D3A7A" w:rsidP="004D3A7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919174727">
    <w:abstractNumId w:val="0"/>
  </w:num>
  <w:num w:numId="2" w16cid:durableId="79510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00097"/>
    <w:rsid w:val="00140D46"/>
    <w:rsid w:val="00226095"/>
    <w:rsid w:val="004B2913"/>
    <w:rsid w:val="004D3A7A"/>
    <w:rsid w:val="0056427A"/>
    <w:rsid w:val="00746AD6"/>
    <w:rsid w:val="00935026"/>
    <w:rsid w:val="00A82690"/>
    <w:rsid w:val="00E0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6BAC861A"/>
  <w14:defaultImageDpi w14:val="0"/>
  <w15:docId w15:val="{FE142310-E1FD-4705-BC6F-82973F45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customStyle="1" w:styleId="p">
    <w:name w:val="p"/>
    <w:basedOn w:val="a0"/>
    <w:rsid w:val="00A826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様式第3(第4条関係)</dc:title>
  <dc:subject/>
  <dc:creator>(株)ぎょうせい</dc:creator>
  <cp:keywords/>
  <dc:description/>
  <cp:lastModifiedBy>稲葉 悠斗</cp:lastModifiedBy>
  <cp:revision>5</cp:revision>
  <cp:lastPrinted>2000-09-01T03:50:00Z</cp:lastPrinted>
  <dcterms:created xsi:type="dcterms:W3CDTF">2024-09-11T06:45:00Z</dcterms:created>
  <dcterms:modified xsi:type="dcterms:W3CDTF">2024-12-12T08:22:00Z</dcterms:modified>
</cp:coreProperties>
</file>