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6495" w14:textId="77777777" w:rsidR="00C05D82" w:rsidRDefault="00C05D82">
      <w:r>
        <w:rPr>
          <w:rFonts w:hint="eastAsia"/>
        </w:rPr>
        <w:t>様式第</w:t>
      </w:r>
      <w:r>
        <w:t>4(</w:t>
      </w:r>
      <w:r w:rsidR="0045363E">
        <w:rPr>
          <w:rStyle w:val="p"/>
          <w:rFonts w:hint="eastAsia"/>
        </w:rPr>
        <w:t>第</w:t>
      </w:r>
      <w:r w:rsidR="0045363E">
        <w:rPr>
          <w:rStyle w:val="p"/>
        </w:rPr>
        <w:t>9</w:t>
      </w:r>
      <w:r w:rsidR="0045363E">
        <w:rPr>
          <w:rStyle w:val="p"/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2DA3936D" w14:textId="77777777" w:rsidR="00C05D82" w:rsidRDefault="00C05D82"/>
    <w:p w14:paraId="775B9AA1" w14:textId="77777777" w:rsidR="00C05D82" w:rsidRDefault="00C05D82">
      <w:pPr>
        <w:jc w:val="center"/>
      </w:pPr>
      <w:r>
        <w:rPr>
          <w:rFonts w:hint="eastAsia"/>
        </w:rPr>
        <w:t>排水設備等確認事項変更届</w:t>
      </w:r>
    </w:p>
    <w:p w14:paraId="1048111F" w14:textId="77777777" w:rsidR="00C05D82" w:rsidRDefault="00C05D82"/>
    <w:p w14:paraId="37C584D7" w14:textId="77777777" w:rsidR="00C05D82" w:rsidRDefault="00C05D82">
      <w:pPr>
        <w:jc w:val="right"/>
      </w:pPr>
      <w:r>
        <w:rPr>
          <w:rFonts w:hint="eastAsia"/>
        </w:rPr>
        <w:t xml:space="preserve">年　　月　　日　</w:t>
      </w:r>
    </w:p>
    <w:p w14:paraId="2F85F6E3" w14:textId="77777777" w:rsidR="00C05D82" w:rsidRDefault="00C05D82"/>
    <w:p w14:paraId="415D2095" w14:textId="77777777" w:rsidR="00C05D82" w:rsidRDefault="00C05D82">
      <w:r>
        <w:rPr>
          <w:rFonts w:hint="eastAsia"/>
        </w:rPr>
        <w:t xml:space="preserve">　大口町長　　　　様</w:t>
      </w:r>
    </w:p>
    <w:p w14:paraId="2CB7BDDC" w14:textId="77777777" w:rsidR="00C05D82" w:rsidRDefault="00C05D82"/>
    <w:p w14:paraId="1FFB7093" w14:textId="77777777" w:rsidR="00C05D82" w:rsidRDefault="00C05D82">
      <w:pPr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0C1A6E1A" w14:textId="77777777" w:rsidR="00C05D82" w:rsidRDefault="00C05D82"/>
    <w:p w14:paraId="6CFEA5D9" w14:textId="23DF6DCB" w:rsidR="00C05D82" w:rsidRDefault="00C05D8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F59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02D5DD6" w14:textId="77777777" w:rsidR="00C05D82" w:rsidRDefault="00C05D82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677592B6" w14:textId="77777777" w:rsidR="00C05D82" w:rsidRDefault="00C05D82"/>
    <w:p w14:paraId="248A4442" w14:textId="77777777" w:rsidR="00C05D82" w:rsidRDefault="00C05D82">
      <w:pPr>
        <w:jc w:val="right"/>
      </w:pPr>
      <w:r>
        <w:rPr>
          <w:rFonts w:hint="eastAsia"/>
        </w:rPr>
        <w:t xml:space="preserve">指定工事店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67696EAB" w14:textId="77777777" w:rsidR="00C05D82" w:rsidRDefault="00C05D82">
      <w:pPr>
        <w:jc w:val="right"/>
      </w:pPr>
      <w:r>
        <w:t>(</w:t>
      </w:r>
      <w:r>
        <w:rPr>
          <w:rFonts w:hint="eastAsia"/>
        </w:rPr>
        <w:t>施行業者</w:t>
      </w:r>
      <w:r>
        <w:t>)</w:t>
      </w:r>
      <w:r>
        <w:rPr>
          <w:rFonts w:hint="eastAsia"/>
        </w:rPr>
        <w:t xml:space="preserve">　　　　　　　　　　　　　　　　</w:t>
      </w:r>
    </w:p>
    <w:p w14:paraId="52C77607" w14:textId="7E27B3EB" w:rsidR="00C05D82" w:rsidRDefault="00C05D8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F59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907D790" w14:textId="77777777" w:rsidR="00C05D82" w:rsidRDefault="00C05D82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4CE5942A" w14:textId="77777777" w:rsidR="00C05D82" w:rsidRDefault="00C05D82"/>
    <w:p w14:paraId="1E71FBD5" w14:textId="77777777" w:rsidR="00C05D82" w:rsidRDefault="00C05D82">
      <w:r>
        <w:rPr>
          <w:rFonts w:hint="eastAsia"/>
        </w:rPr>
        <w:t xml:space="preserve">　排水設備等確認事項の変更をしたいので次のとおり届け出ます。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2205"/>
      </w:tblGrid>
      <w:tr w:rsidR="00C05D82" w14:paraId="50CEFD82" w14:textId="77777777">
        <w:trPr>
          <w:trHeight w:val="800"/>
        </w:trPr>
        <w:tc>
          <w:tcPr>
            <w:tcW w:w="1890" w:type="dxa"/>
            <w:vAlign w:val="center"/>
          </w:tcPr>
          <w:p w14:paraId="15D6D56D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615" w:type="dxa"/>
            <w:gridSpan w:val="2"/>
            <w:vAlign w:val="center"/>
          </w:tcPr>
          <w:p w14:paraId="6DC66F2B" w14:textId="77777777" w:rsidR="00C05D82" w:rsidRDefault="00C05D82">
            <w:r>
              <w:rPr>
                <w:rFonts w:hint="eastAsia"/>
              </w:rPr>
              <w:t>□　汚水設備　　□　水洗便所改造　　□　浄化槽撤去</w:t>
            </w:r>
          </w:p>
          <w:p w14:paraId="70A3A3C7" w14:textId="77777777" w:rsidR="00C05D82" w:rsidRDefault="00C05D82">
            <w:r>
              <w:rPr>
                <w:rFonts w:hint="eastAsia"/>
              </w:rPr>
              <w:t>□　除害施設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C05D82" w14:paraId="4FE4EC87" w14:textId="77777777">
        <w:trPr>
          <w:trHeight w:val="460"/>
        </w:trPr>
        <w:tc>
          <w:tcPr>
            <w:tcW w:w="1890" w:type="dxa"/>
            <w:vAlign w:val="center"/>
          </w:tcPr>
          <w:p w14:paraId="2FE03394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615" w:type="dxa"/>
            <w:gridSpan w:val="2"/>
            <w:vAlign w:val="center"/>
          </w:tcPr>
          <w:p w14:paraId="472775F4" w14:textId="77777777" w:rsidR="00C05D82" w:rsidRDefault="00C05D82">
            <w:r>
              <w:rPr>
                <w:rFonts w:hint="eastAsia"/>
              </w:rPr>
              <w:t>第　　　　　　　号</w:t>
            </w:r>
          </w:p>
        </w:tc>
      </w:tr>
      <w:tr w:rsidR="00C05D82" w14:paraId="462B4FD7" w14:textId="77777777">
        <w:trPr>
          <w:trHeight w:val="460"/>
        </w:trPr>
        <w:tc>
          <w:tcPr>
            <w:tcW w:w="1890" w:type="dxa"/>
            <w:vAlign w:val="center"/>
          </w:tcPr>
          <w:p w14:paraId="1C52DD8C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615" w:type="dxa"/>
            <w:gridSpan w:val="2"/>
            <w:vAlign w:val="center"/>
          </w:tcPr>
          <w:p w14:paraId="320A09EB" w14:textId="77777777" w:rsidR="00C05D82" w:rsidRDefault="00C05D82">
            <w:r>
              <w:rPr>
                <w:rFonts w:hint="eastAsia"/>
              </w:rPr>
              <w:t>第　　　　　　　号</w:t>
            </w:r>
          </w:p>
        </w:tc>
      </w:tr>
      <w:tr w:rsidR="00C05D82" w14:paraId="0E8B796C" w14:textId="77777777">
        <w:trPr>
          <w:trHeight w:val="460"/>
        </w:trPr>
        <w:tc>
          <w:tcPr>
            <w:tcW w:w="1890" w:type="dxa"/>
            <w:vAlign w:val="center"/>
          </w:tcPr>
          <w:p w14:paraId="06A2D249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水道使用者番号</w:t>
            </w:r>
          </w:p>
        </w:tc>
        <w:tc>
          <w:tcPr>
            <w:tcW w:w="6615" w:type="dxa"/>
            <w:gridSpan w:val="2"/>
            <w:vAlign w:val="center"/>
          </w:tcPr>
          <w:p w14:paraId="2F69F291" w14:textId="77777777" w:rsidR="00C05D82" w:rsidRDefault="00C05D82">
            <w:r>
              <w:rPr>
                <w:rFonts w:hint="eastAsia"/>
              </w:rPr>
              <w:t>第　　　　―　　号</w:t>
            </w:r>
          </w:p>
        </w:tc>
      </w:tr>
      <w:tr w:rsidR="00C05D82" w14:paraId="30448664" w14:textId="77777777">
        <w:trPr>
          <w:trHeight w:val="460"/>
        </w:trPr>
        <w:tc>
          <w:tcPr>
            <w:tcW w:w="1890" w:type="dxa"/>
            <w:vAlign w:val="center"/>
          </w:tcPr>
          <w:p w14:paraId="17BDE86C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2"/>
            <w:vAlign w:val="center"/>
          </w:tcPr>
          <w:p w14:paraId="6B8A35F2" w14:textId="77777777" w:rsidR="00C05D82" w:rsidRDefault="00C05D82">
            <w:r>
              <w:rPr>
                <w:rFonts w:hint="eastAsia"/>
              </w:rPr>
              <w:t xml:space="preserve">　</w:t>
            </w:r>
          </w:p>
        </w:tc>
      </w:tr>
      <w:tr w:rsidR="00C05D82" w14:paraId="0D425B77" w14:textId="77777777">
        <w:trPr>
          <w:cantSplit/>
          <w:trHeight w:val="460"/>
        </w:trPr>
        <w:tc>
          <w:tcPr>
            <w:tcW w:w="1890" w:type="dxa"/>
            <w:vMerge w:val="restart"/>
            <w:vAlign w:val="center"/>
          </w:tcPr>
          <w:p w14:paraId="4FE47F5F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410" w:type="dxa"/>
            <w:vMerge w:val="restart"/>
            <w:vAlign w:val="center"/>
          </w:tcPr>
          <w:p w14:paraId="0BF73F93" w14:textId="77777777" w:rsidR="00C05D82" w:rsidRDefault="00C05D82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274E98A3" w14:textId="77777777" w:rsidR="00C05D82" w:rsidRDefault="00C05D82">
            <w:pPr>
              <w:jc w:val="center"/>
            </w:pPr>
            <w:r>
              <w:rPr>
                <w:rFonts w:hint="eastAsia"/>
                <w:spacing w:val="105"/>
              </w:rPr>
              <w:t>変更理</w:t>
            </w:r>
            <w:r>
              <w:rPr>
                <w:rFonts w:hint="eastAsia"/>
              </w:rPr>
              <w:t>由</w:t>
            </w:r>
          </w:p>
        </w:tc>
      </w:tr>
      <w:tr w:rsidR="00C05D82" w14:paraId="210D0EDB" w14:textId="77777777">
        <w:trPr>
          <w:cantSplit/>
          <w:trHeight w:val="273"/>
        </w:trPr>
        <w:tc>
          <w:tcPr>
            <w:tcW w:w="1890" w:type="dxa"/>
            <w:vMerge/>
            <w:vAlign w:val="center"/>
          </w:tcPr>
          <w:p w14:paraId="45BBAB30" w14:textId="77777777" w:rsidR="00C05D82" w:rsidRDefault="00C05D82">
            <w:pPr>
              <w:jc w:val="distribute"/>
            </w:pPr>
          </w:p>
        </w:tc>
        <w:tc>
          <w:tcPr>
            <w:tcW w:w="4410" w:type="dxa"/>
            <w:vMerge/>
            <w:vAlign w:val="center"/>
          </w:tcPr>
          <w:p w14:paraId="4BA32ACD" w14:textId="77777777" w:rsidR="00C05D82" w:rsidRDefault="00C05D82"/>
        </w:tc>
        <w:tc>
          <w:tcPr>
            <w:tcW w:w="2205" w:type="dxa"/>
            <w:vMerge w:val="restart"/>
            <w:vAlign w:val="center"/>
          </w:tcPr>
          <w:p w14:paraId="4DADD68F" w14:textId="77777777" w:rsidR="00C05D82" w:rsidRDefault="00C05D82">
            <w:r>
              <w:rPr>
                <w:rFonts w:hint="eastAsia"/>
              </w:rPr>
              <w:t xml:space="preserve">　</w:t>
            </w:r>
          </w:p>
        </w:tc>
      </w:tr>
      <w:tr w:rsidR="00C05D82" w14:paraId="09901A44" w14:textId="77777777">
        <w:trPr>
          <w:cantSplit/>
          <w:trHeight w:val="800"/>
        </w:trPr>
        <w:tc>
          <w:tcPr>
            <w:tcW w:w="1890" w:type="dxa"/>
            <w:vAlign w:val="center"/>
          </w:tcPr>
          <w:p w14:paraId="0CFFB869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410" w:type="dxa"/>
            <w:vAlign w:val="center"/>
          </w:tcPr>
          <w:p w14:paraId="4952473F" w14:textId="77777777" w:rsidR="00C05D82" w:rsidRDefault="00C05D82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14:paraId="74841114" w14:textId="77777777" w:rsidR="00C05D82" w:rsidRDefault="00C05D82"/>
        </w:tc>
      </w:tr>
    </w:tbl>
    <w:p w14:paraId="784C48B0" w14:textId="77777777" w:rsidR="00C05D82" w:rsidRDefault="00C05D82"/>
    <w:p w14:paraId="218D8BAA" w14:textId="77777777" w:rsidR="00C05D82" w:rsidRDefault="00C05D82">
      <w:r>
        <w:rPr>
          <w:rFonts w:hint="eastAsia"/>
        </w:rPr>
        <w:t>※　下記欄は、記入しないでください。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C05D82" w14:paraId="2B471AD7" w14:textId="77777777">
        <w:trPr>
          <w:cantSplit/>
          <w:trHeight w:val="1000"/>
        </w:trPr>
        <w:tc>
          <w:tcPr>
            <w:tcW w:w="8505" w:type="dxa"/>
            <w:gridSpan w:val="2"/>
            <w:vAlign w:val="center"/>
          </w:tcPr>
          <w:p w14:paraId="4E33B8D2" w14:textId="4BBB9993" w:rsidR="00C05D82" w:rsidRDefault="00C05D82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14635BE" w14:textId="77777777" w:rsidR="00C05D82" w:rsidRDefault="00C05D82">
            <w:r>
              <w:rPr>
                <w:rFonts w:hint="eastAsia"/>
              </w:rPr>
              <w:t xml:space="preserve">　上記のことについて、次のとおり確認します。</w:t>
            </w:r>
          </w:p>
          <w:p w14:paraId="6D88919D" w14:textId="761CD8F1" w:rsidR="00C05D82" w:rsidRDefault="00C05D82">
            <w:pPr>
              <w:jc w:val="right"/>
            </w:pPr>
            <w:r>
              <w:rPr>
                <w:rFonts w:hint="eastAsia"/>
              </w:rPr>
              <w:t xml:space="preserve">大口町長　　　　　　　　　　</w:t>
            </w:r>
            <w:r w:rsidR="000040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05D82" w14:paraId="5B99B40D" w14:textId="77777777">
        <w:trPr>
          <w:trHeight w:val="460"/>
        </w:trPr>
        <w:tc>
          <w:tcPr>
            <w:tcW w:w="1890" w:type="dxa"/>
            <w:vAlign w:val="center"/>
          </w:tcPr>
          <w:p w14:paraId="61DD65AC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615" w:type="dxa"/>
            <w:vAlign w:val="center"/>
          </w:tcPr>
          <w:p w14:paraId="059260D6" w14:textId="77777777" w:rsidR="00C05D82" w:rsidRDefault="00C05D82">
            <w:r>
              <w:rPr>
                <w:rFonts w:hint="eastAsia"/>
              </w:rPr>
              <w:t>第　　　　　　　号</w:t>
            </w:r>
          </w:p>
        </w:tc>
      </w:tr>
      <w:tr w:rsidR="00C05D82" w14:paraId="036F3DD8" w14:textId="77777777">
        <w:trPr>
          <w:trHeight w:val="460"/>
        </w:trPr>
        <w:tc>
          <w:tcPr>
            <w:tcW w:w="1890" w:type="dxa"/>
            <w:vAlign w:val="center"/>
          </w:tcPr>
          <w:p w14:paraId="329D4D69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615" w:type="dxa"/>
            <w:vAlign w:val="center"/>
          </w:tcPr>
          <w:p w14:paraId="57AF8431" w14:textId="77777777" w:rsidR="00C05D82" w:rsidRDefault="00C05D82">
            <w:r>
              <w:rPr>
                <w:rFonts w:hint="eastAsia"/>
              </w:rPr>
              <w:t>第　　　　　　　号</w:t>
            </w:r>
          </w:p>
        </w:tc>
      </w:tr>
      <w:tr w:rsidR="00C05D82" w14:paraId="1C36494D" w14:textId="77777777">
        <w:trPr>
          <w:trHeight w:val="460"/>
        </w:trPr>
        <w:tc>
          <w:tcPr>
            <w:tcW w:w="1890" w:type="dxa"/>
            <w:vAlign w:val="center"/>
          </w:tcPr>
          <w:p w14:paraId="5DA44C7A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水道使用者番号</w:t>
            </w:r>
          </w:p>
        </w:tc>
        <w:tc>
          <w:tcPr>
            <w:tcW w:w="6615" w:type="dxa"/>
            <w:vAlign w:val="center"/>
          </w:tcPr>
          <w:p w14:paraId="0316C954" w14:textId="77777777" w:rsidR="00C05D82" w:rsidRDefault="00C05D82">
            <w:r>
              <w:rPr>
                <w:rFonts w:hint="eastAsia"/>
              </w:rPr>
              <w:t>第　　　　―　　号</w:t>
            </w:r>
          </w:p>
        </w:tc>
      </w:tr>
      <w:tr w:rsidR="00C05D82" w14:paraId="5D17DF72" w14:textId="77777777">
        <w:trPr>
          <w:trHeight w:val="460"/>
        </w:trPr>
        <w:tc>
          <w:tcPr>
            <w:tcW w:w="1890" w:type="dxa"/>
            <w:vAlign w:val="center"/>
          </w:tcPr>
          <w:p w14:paraId="69A6C1C6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区域</w:t>
            </w:r>
          </w:p>
        </w:tc>
        <w:tc>
          <w:tcPr>
            <w:tcW w:w="6615" w:type="dxa"/>
            <w:vAlign w:val="center"/>
          </w:tcPr>
          <w:p w14:paraId="3D64BF9E" w14:textId="77777777" w:rsidR="00C05D82" w:rsidRDefault="00C05D82">
            <w:r>
              <w:rPr>
                <w:rFonts w:hint="eastAsia"/>
              </w:rPr>
              <w:t>□　認可区域内　　□　認可区域外</w:t>
            </w:r>
          </w:p>
        </w:tc>
      </w:tr>
      <w:tr w:rsidR="00C05D82" w14:paraId="67FE59AA" w14:textId="77777777">
        <w:trPr>
          <w:trHeight w:val="460"/>
        </w:trPr>
        <w:tc>
          <w:tcPr>
            <w:tcW w:w="1890" w:type="dxa"/>
            <w:vAlign w:val="center"/>
          </w:tcPr>
          <w:p w14:paraId="77E40A74" w14:textId="77777777" w:rsidR="00C05D82" w:rsidRDefault="00C05D82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615" w:type="dxa"/>
            <w:vAlign w:val="center"/>
          </w:tcPr>
          <w:p w14:paraId="0271EF84" w14:textId="77777777" w:rsidR="00C05D82" w:rsidRDefault="00C05D82">
            <w:r>
              <w:rPr>
                <w:rFonts w:hint="eastAsia"/>
              </w:rPr>
              <w:t xml:space="preserve">　</w:t>
            </w:r>
          </w:p>
        </w:tc>
      </w:tr>
    </w:tbl>
    <w:p w14:paraId="23C2D03D" w14:textId="77777777" w:rsidR="00C05D82" w:rsidRDefault="00C05D82"/>
    <w:sectPr w:rsidR="00C05D82" w:rsidSect="000F5952">
      <w:headerReference w:type="default" r:id="rId7"/>
      <w:headerReference w:type="first" r:id="rId8"/>
      <w:pgSz w:w="11907" w:h="16840" w:code="9"/>
      <w:pgMar w:top="907" w:right="1701" w:bottom="907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771E" w14:textId="77777777" w:rsidR="00C05D82" w:rsidRDefault="00C05D82" w:rsidP="00935026">
      <w:r>
        <w:separator/>
      </w:r>
    </w:p>
  </w:endnote>
  <w:endnote w:type="continuationSeparator" w:id="0">
    <w:p w14:paraId="019498AC" w14:textId="77777777" w:rsidR="00C05D82" w:rsidRDefault="00C05D82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EE70" w14:textId="77777777" w:rsidR="00C05D82" w:rsidRDefault="00C05D82" w:rsidP="00935026">
      <w:r>
        <w:separator/>
      </w:r>
    </w:p>
  </w:footnote>
  <w:footnote w:type="continuationSeparator" w:id="0">
    <w:p w14:paraId="5DB613B3" w14:textId="77777777" w:rsidR="00C05D82" w:rsidRDefault="00C05D82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9057" w14:textId="77777777" w:rsidR="000F5952" w:rsidRDefault="000F5952" w:rsidP="000F5952">
    <w:pPr>
      <w:pStyle w:val="a3"/>
      <w:jc w:val="center"/>
    </w:pPr>
  </w:p>
  <w:p w14:paraId="26943C8A" w14:textId="4F5F6E82" w:rsidR="000F5952" w:rsidRDefault="000F5952" w:rsidP="000F5952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D81B" w14:textId="77777777" w:rsidR="000F5952" w:rsidRDefault="000F5952" w:rsidP="000F5952">
    <w:pPr>
      <w:pStyle w:val="a3"/>
      <w:jc w:val="center"/>
    </w:pPr>
  </w:p>
  <w:p w14:paraId="355144B5" w14:textId="10EE4A6F" w:rsidR="000F5952" w:rsidRDefault="000F5952" w:rsidP="000F595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926429349">
    <w:abstractNumId w:val="0"/>
  </w:num>
  <w:num w:numId="2" w16cid:durableId="193844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5D82"/>
    <w:rsid w:val="0000403B"/>
    <w:rsid w:val="000B4477"/>
    <w:rsid w:val="000F5952"/>
    <w:rsid w:val="003319BB"/>
    <w:rsid w:val="0045363E"/>
    <w:rsid w:val="005B2F7C"/>
    <w:rsid w:val="0068674E"/>
    <w:rsid w:val="008C4E05"/>
    <w:rsid w:val="00935026"/>
    <w:rsid w:val="00A25FF4"/>
    <w:rsid w:val="00B82DF2"/>
    <w:rsid w:val="00C05D82"/>
    <w:rsid w:val="00F0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BC0924"/>
  <w14:defaultImageDpi w14:val="0"/>
  <w15:docId w15:val="{4AF1FC53-A7FB-47D3-A334-593018E7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customStyle="1" w:styleId="p">
    <w:name w:val="p"/>
    <w:basedOn w:val="a0"/>
    <w:rsid w:val="004536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様式第4(第4条関係)</dc:title>
  <dc:subject/>
  <dc:creator>(株)ぎょうせい</dc:creator>
  <cp:keywords/>
  <dc:description/>
  <cp:lastModifiedBy>稲葉 悠斗</cp:lastModifiedBy>
  <cp:revision>6</cp:revision>
  <cp:lastPrinted>2000-09-01T03:50:00Z</cp:lastPrinted>
  <dcterms:created xsi:type="dcterms:W3CDTF">2024-09-11T06:47:00Z</dcterms:created>
  <dcterms:modified xsi:type="dcterms:W3CDTF">2024-12-12T08:22:00Z</dcterms:modified>
</cp:coreProperties>
</file>