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20AA" w14:textId="77777777" w:rsidR="00610883" w:rsidRDefault="00610883">
      <w:r>
        <w:rPr>
          <w:rFonts w:hint="eastAsia"/>
        </w:rPr>
        <w:t>様式第</w:t>
      </w:r>
      <w:r>
        <w:t>9(</w:t>
      </w:r>
      <w:r w:rsidR="00CB0150" w:rsidRPr="00CB0150">
        <w:rPr>
          <w:rFonts w:hint="eastAsia"/>
        </w:rPr>
        <w:t>第</w:t>
      </w:r>
      <w:r w:rsidR="00CB0150" w:rsidRPr="00CB0150">
        <w:t>15</w:t>
      </w:r>
      <w:r w:rsidR="00CB0150" w:rsidRPr="00CB015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554CE12A" w14:textId="77777777" w:rsidR="00610883" w:rsidRDefault="00610883"/>
    <w:p w14:paraId="0166E612" w14:textId="77777777" w:rsidR="00610883" w:rsidRDefault="00610883">
      <w:pPr>
        <w:jc w:val="center"/>
      </w:pPr>
      <w:r>
        <w:rPr>
          <w:rFonts w:hint="eastAsia"/>
        </w:rPr>
        <w:t>除害施設管理責任者選任届</w:t>
      </w:r>
    </w:p>
    <w:p w14:paraId="639503E6" w14:textId="77777777" w:rsidR="00610883" w:rsidRDefault="00610883"/>
    <w:p w14:paraId="66C373B5" w14:textId="77777777" w:rsidR="00610883" w:rsidRDefault="00610883">
      <w:pPr>
        <w:jc w:val="right"/>
      </w:pPr>
      <w:r>
        <w:rPr>
          <w:rFonts w:hint="eastAsia"/>
        </w:rPr>
        <w:t xml:space="preserve">年　　月　　日　</w:t>
      </w:r>
    </w:p>
    <w:p w14:paraId="733AD44C" w14:textId="77777777" w:rsidR="00610883" w:rsidRDefault="00610883"/>
    <w:p w14:paraId="32EF56E1" w14:textId="77777777" w:rsidR="00610883" w:rsidRDefault="00610883">
      <w:r>
        <w:rPr>
          <w:rFonts w:hint="eastAsia"/>
        </w:rPr>
        <w:t xml:space="preserve">　大口町長　　　　様</w:t>
      </w:r>
    </w:p>
    <w:p w14:paraId="22E4C58A" w14:textId="77777777" w:rsidR="00610883" w:rsidRDefault="00610883"/>
    <w:p w14:paraId="3D7B03C5" w14:textId="77777777" w:rsidR="00610883" w:rsidRDefault="00610883">
      <w:pPr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334C5EBB" w14:textId="77777777" w:rsidR="00610883" w:rsidRDefault="00610883"/>
    <w:p w14:paraId="13DAEE53" w14:textId="37C348C7" w:rsidR="00610883" w:rsidRDefault="0061088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F6B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0F59714" w14:textId="77777777" w:rsidR="00610883" w:rsidRDefault="00610883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78B1CB8E" w14:textId="77777777" w:rsidR="00610883" w:rsidRDefault="00610883"/>
    <w:p w14:paraId="57DAF900" w14:textId="77777777" w:rsidR="00610883" w:rsidRDefault="00610883">
      <w:r>
        <w:rPr>
          <w:rFonts w:hint="eastAsia"/>
        </w:rPr>
        <w:t xml:space="preserve">　除害施設管理責任者を次のとおり届け出ます。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6405"/>
      </w:tblGrid>
      <w:tr w:rsidR="00610883" w14:paraId="4AACF220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068F5CEE" w14:textId="77777777" w:rsidR="00610883" w:rsidRDefault="00610883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405" w:type="dxa"/>
            <w:vAlign w:val="center"/>
          </w:tcPr>
          <w:p w14:paraId="44ECC777" w14:textId="77777777" w:rsidR="00610883" w:rsidRDefault="00610883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選</w:t>
            </w:r>
            <w:r>
              <w:rPr>
                <w:rFonts w:hint="eastAsia"/>
              </w:rPr>
              <w:t xml:space="preserve">任　　□　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</w:tr>
      <w:tr w:rsidR="00610883" w14:paraId="0628F876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67D1A3EB" w14:textId="77777777" w:rsidR="00610883" w:rsidRDefault="00610883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405" w:type="dxa"/>
            <w:vAlign w:val="center"/>
          </w:tcPr>
          <w:p w14:paraId="708A5698" w14:textId="77777777" w:rsidR="00610883" w:rsidRDefault="00610883">
            <w:r>
              <w:rPr>
                <w:rFonts w:hint="eastAsia"/>
              </w:rPr>
              <w:t>第　　　　　号</w:t>
            </w:r>
          </w:p>
        </w:tc>
      </w:tr>
      <w:tr w:rsidR="00610883" w14:paraId="2B355790" w14:textId="77777777">
        <w:trPr>
          <w:trHeight w:val="700"/>
        </w:trPr>
        <w:tc>
          <w:tcPr>
            <w:tcW w:w="2100" w:type="dxa"/>
            <w:gridSpan w:val="2"/>
            <w:vAlign w:val="center"/>
          </w:tcPr>
          <w:p w14:paraId="6CD0886D" w14:textId="77777777" w:rsidR="00610883" w:rsidRDefault="00610883">
            <w:pPr>
              <w:jc w:val="distribute"/>
            </w:pPr>
            <w:r>
              <w:rPr>
                <w:rFonts w:hint="eastAsia"/>
                <w:spacing w:val="20"/>
              </w:rPr>
              <w:t>工場又は事業</w:t>
            </w:r>
            <w:r>
              <w:rPr>
                <w:rFonts w:hint="eastAsia"/>
              </w:rPr>
              <w:t>場の名称</w:t>
            </w:r>
          </w:p>
        </w:tc>
        <w:tc>
          <w:tcPr>
            <w:tcW w:w="6405" w:type="dxa"/>
            <w:vAlign w:val="center"/>
          </w:tcPr>
          <w:p w14:paraId="170EBB55" w14:textId="77777777" w:rsidR="00610883" w:rsidRDefault="00610883">
            <w:r>
              <w:rPr>
                <w:rFonts w:hint="eastAsia"/>
              </w:rPr>
              <w:t xml:space="preserve">　</w:t>
            </w:r>
          </w:p>
        </w:tc>
      </w:tr>
      <w:tr w:rsidR="00610883" w14:paraId="65B79B4A" w14:textId="77777777">
        <w:trPr>
          <w:trHeight w:val="700"/>
        </w:trPr>
        <w:tc>
          <w:tcPr>
            <w:tcW w:w="2100" w:type="dxa"/>
            <w:gridSpan w:val="2"/>
            <w:vAlign w:val="center"/>
          </w:tcPr>
          <w:p w14:paraId="386D052E" w14:textId="77777777" w:rsidR="00610883" w:rsidRDefault="00610883">
            <w:r>
              <w:rPr>
                <w:rFonts w:hint="eastAsia"/>
                <w:spacing w:val="10"/>
              </w:rPr>
              <w:t>工場又は事業場</w:t>
            </w:r>
            <w:r>
              <w:rPr>
                <w:rFonts w:hint="eastAsia"/>
              </w:rPr>
              <w:t>の所在地</w:t>
            </w:r>
            <w:r>
              <w:t>(</w:t>
            </w:r>
            <w:r>
              <w:rPr>
                <w:rFonts w:hint="eastAsia"/>
              </w:rPr>
              <w:t>設置場所</w:t>
            </w:r>
            <w:r>
              <w:t>)</w:t>
            </w:r>
          </w:p>
        </w:tc>
        <w:tc>
          <w:tcPr>
            <w:tcW w:w="6405" w:type="dxa"/>
            <w:vAlign w:val="center"/>
          </w:tcPr>
          <w:p w14:paraId="496C95B2" w14:textId="77777777" w:rsidR="00610883" w:rsidRDefault="00610883">
            <w:r>
              <w:rPr>
                <w:rFonts w:hint="eastAsia"/>
              </w:rPr>
              <w:t xml:space="preserve">　</w:t>
            </w:r>
          </w:p>
        </w:tc>
      </w:tr>
      <w:tr w:rsidR="00610883" w14:paraId="4F5C3811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4FCD469D" w14:textId="77777777" w:rsidR="00610883" w:rsidRDefault="0061088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除害施設の種類</w:t>
            </w:r>
          </w:p>
        </w:tc>
        <w:tc>
          <w:tcPr>
            <w:tcW w:w="6405" w:type="dxa"/>
            <w:vAlign w:val="center"/>
          </w:tcPr>
          <w:p w14:paraId="111AE1FC" w14:textId="77777777" w:rsidR="00610883" w:rsidRDefault="00610883">
            <w:r>
              <w:rPr>
                <w:rFonts w:hint="eastAsia"/>
              </w:rPr>
              <w:t xml:space="preserve">　</w:t>
            </w:r>
          </w:p>
        </w:tc>
      </w:tr>
      <w:tr w:rsidR="00610883" w14:paraId="3392A382" w14:textId="77777777">
        <w:trPr>
          <w:trHeight w:val="940"/>
        </w:trPr>
        <w:tc>
          <w:tcPr>
            <w:tcW w:w="2100" w:type="dxa"/>
            <w:gridSpan w:val="2"/>
            <w:vAlign w:val="center"/>
          </w:tcPr>
          <w:p w14:paraId="1FDFD4DF" w14:textId="792EC9B2" w:rsidR="00610883" w:rsidRDefault="00610883">
            <w:pPr>
              <w:rPr>
                <w:noProof/>
              </w:rPr>
            </w:pPr>
            <w:r>
              <w:rPr>
                <w:rFonts w:hint="eastAsia"/>
                <w:noProof/>
              </w:rPr>
              <w:t>除害施設管理責任者</w:t>
            </w:r>
          </w:p>
        </w:tc>
        <w:tc>
          <w:tcPr>
            <w:tcW w:w="6405" w:type="dxa"/>
            <w:vAlign w:val="center"/>
          </w:tcPr>
          <w:p w14:paraId="68F629AE" w14:textId="77777777" w:rsidR="00610883" w:rsidRDefault="00610883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14:paraId="46A9DAAB" w14:textId="59CBC419" w:rsidR="00610883" w:rsidRDefault="00610883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7D369F85" w14:textId="77777777" w:rsidR="00610883" w:rsidRDefault="00610883"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610883" w14:paraId="613B19A1" w14:textId="77777777">
        <w:trPr>
          <w:cantSplit/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14:paraId="1B97852D" w14:textId="77777777" w:rsidR="00610883" w:rsidRDefault="00610883">
            <w:pPr>
              <w:spacing w:line="360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選任</w:t>
            </w:r>
          </w:p>
          <w:p w14:paraId="1EDCC5BF" w14:textId="77777777" w:rsidR="00610883" w:rsidRDefault="0061088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69B0549" w14:textId="77777777" w:rsidR="00610883" w:rsidRDefault="0061088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6405" w:type="dxa"/>
            <w:vAlign w:val="center"/>
          </w:tcPr>
          <w:p w14:paraId="54266D47" w14:textId="77777777" w:rsidR="00610883" w:rsidRDefault="00610883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610883" w14:paraId="2975C4E0" w14:textId="77777777">
        <w:trPr>
          <w:trHeight w:val="900"/>
        </w:trPr>
        <w:tc>
          <w:tcPr>
            <w:tcW w:w="2100" w:type="dxa"/>
            <w:gridSpan w:val="2"/>
            <w:vAlign w:val="center"/>
          </w:tcPr>
          <w:p w14:paraId="3353115A" w14:textId="77777777" w:rsidR="00610883" w:rsidRDefault="00610883">
            <w:pPr>
              <w:jc w:val="distribute"/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405" w:type="dxa"/>
            <w:vAlign w:val="center"/>
          </w:tcPr>
          <w:p w14:paraId="14CD77B3" w14:textId="77777777" w:rsidR="00610883" w:rsidRDefault="00610883">
            <w:r>
              <w:rPr>
                <w:rFonts w:hint="eastAsia"/>
              </w:rPr>
              <w:t xml:space="preserve">　</w:t>
            </w:r>
          </w:p>
        </w:tc>
      </w:tr>
    </w:tbl>
    <w:p w14:paraId="260E9DB8" w14:textId="77777777" w:rsidR="00610883" w:rsidRDefault="00610883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除害施設管理責任者の経歴書を添付してください。</w:t>
      </w:r>
    </w:p>
    <w:p w14:paraId="19C5553E" w14:textId="77777777" w:rsidR="00610883" w:rsidRDefault="00610883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変更の場合は、旧除害施設管理責任者を備考欄に記入してください。</w:t>
      </w:r>
    </w:p>
    <w:p w14:paraId="223C3315" w14:textId="77777777" w:rsidR="006F6B23" w:rsidRDefault="006F6B23"/>
    <w:p w14:paraId="2CE7BB78" w14:textId="77777777" w:rsidR="006F6B23" w:rsidRDefault="006F6B23"/>
    <w:p w14:paraId="636E7953" w14:textId="77777777" w:rsidR="006F6B23" w:rsidRDefault="006F6B23"/>
    <w:p w14:paraId="1E7DCE9A" w14:textId="77777777" w:rsidR="006F6B23" w:rsidRDefault="006F6B23"/>
    <w:p w14:paraId="4A214E4E" w14:textId="77777777" w:rsidR="006F6B23" w:rsidRDefault="006F6B23"/>
    <w:p w14:paraId="122507D2" w14:textId="77777777" w:rsidR="006F6B23" w:rsidRDefault="006F6B23"/>
    <w:p w14:paraId="5570DEE9" w14:textId="77777777" w:rsidR="006F6B23" w:rsidRDefault="006F6B23"/>
    <w:sectPr w:rsidR="006F6B23" w:rsidSect="006F6B23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C106" w14:textId="77777777" w:rsidR="00610883" w:rsidRDefault="00610883" w:rsidP="00935026">
      <w:r>
        <w:separator/>
      </w:r>
    </w:p>
  </w:endnote>
  <w:endnote w:type="continuationSeparator" w:id="0">
    <w:p w14:paraId="086420F5" w14:textId="77777777" w:rsidR="00610883" w:rsidRDefault="00610883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84CB" w14:textId="77777777" w:rsidR="00610883" w:rsidRDefault="00610883" w:rsidP="00935026">
      <w:r>
        <w:separator/>
      </w:r>
    </w:p>
  </w:footnote>
  <w:footnote w:type="continuationSeparator" w:id="0">
    <w:p w14:paraId="098BB376" w14:textId="77777777" w:rsidR="00610883" w:rsidRDefault="00610883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E75D" w14:textId="77777777" w:rsidR="006F6B23" w:rsidRDefault="006F6B23" w:rsidP="006F6B23">
    <w:pPr>
      <w:pStyle w:val="a3"/>
      <w:jc w:val="center"/>
    </w:pPr>
  </w:p>
  <w:p w14:paraId="75E505F4" w14:textId="77777777" w:rsidR="006F6B23" w:rsidRDefault="006F6B23" w:rsidP="006F6B23">
    <w:pPr>
      <w:pStyle w:val="a3"/>
      <w:jc w:val="center"/>
    </w:pPr>
  </w:p>
  <w:p w14:paraId="37895338" w14:textId="77777777" w:rsidR="006F6B23" w:rsidRDefault="006F6B23" w:rsidP="006F6B23">
    <w:pPr>
      <w:pStyle w:val="a3"/>
      <w:jc w:val="center"/>
    </w:pPr>
  </w:p>
  <w:p w14:paraId="03520B2A" w14:textId="77777777" w:rsidR="006F6B23" w:rsidRDefault="006F6B23" w:rsidP="006F6B23">
    <w:pPr>
      <w:pStyle w:val="a3"/>
      <w:jc w:val="center"/>
    </w:pPr>
  </w:p>
  <w:p w14:paraId="24613194" w14:textId="7B28C82C" w:rsidR="006F6B23" w:rsidRDefault="006F6B23" w:rsidP="006F6B23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0DEA" w14:textId="77777777" w:rsidR="006F6B23" w:rsidRDefault="006F6B23" w:rsidP="006F6B23">
    <w:pPr>
      <w:pStyle w:val="a3"/>
      <w:jc w:val="center"/>
    </w:pPr>
  </w:p>
  <w:p w14:paraId="3180CF0B" w14:textId="77777777" w:rsidR="006F6B23" w:rsidRDefault="006F6B23" w:rsidP="006F6B23">
    <w:pPr>
      <w:pStyle w:val="a3"/>
      <w:jc w:val="center"/>
    </w:pPr>
  </w:p>
  <w:p w14:paraId="7F1B0395" w14:textId="77777777" w:rsidR="006F6B23" w:rsidRDefault="006F6B23" w:rsidP="006F6B23">
    <w:pPr>
      <w:pStyle w:val="a3"/>
      <w:jc w:val="center"/>
    </w:pPr>
  </w:p>
  <w:p w14:paraId="2ED0B944" w14:textId="77777777" w:rsidR="006F6B23" w:rsidRDefault="006F6B23" w:rsidP="006F6B23">
    <w:pPr>
      <w:pStyle w:val="a3"/>
      <w:jc w:val="center"/>
    </w:pPr>
  </w:p>
  <w:p w14:paraId="3E83F3E7" w14:textId="481DE78C" w:rsidR="006F6B23" w:rsidRDefault="006F6B23" w:rsidP="006F6B2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050499884">
    <w:abstractNumId w:val="0"/>
  </w:num>
  <w:num w:numId="2" w16cid:durableId="2498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0883"/>
    <w:rsid w:val="00030E4F"/>
    <w:rsid w:val="005B1306"/>
    <w:rsid w:val="005C5FCE"/>
    <w:rsid w:val="00610883"/>
    <w:rsid w:val="006F6B23"/>
    <w:rsid w:val="00935026"/>
    <w:rsid w:val="00B629F8"/>
    <w:rsid w:val="00CB0150"/>
    <w:rsid w:val="00D1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22D2D51"/>
  <w14:defaultImageDpi w14:val="0"/>
  <w15:docId w15:val="{FD25F207-3334-49F1-B004-2DAC9045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様式第9(第10条関係)</dc:title>
  <dc:subject/>
  <dc:creator>(株)ぎょうせい</dc:creator>
  <cp:keywords/>
  <dc:description/>
  <cp:lastModifiedBy>稲葉 悠斗</cp:lastModifiedBy>
  <cp:revision>4</cp:revision>
  <cp:lastPrinted>2000-09-01T03:50:00Z</cp:lastPrinted>
  <dcterms:created xsi:type="dcterms:W3CDTF">2024-09-11T06:52:00Z</dcterms:created>
  <dcterms:modified xsi:type="dcterms:W3CDTF">2024-12-12T08:24:00Z</dcterms:modified>
</cp:coreProperties>
</file>